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B5" w:rsidRDefault="002B5AB5">
      <w:pPr>
        <w:autoSpaceDE w:val="0"/>
        <w:autoSpaceDN w:val="0"/>
        <w:adjustRightInd w:val="0"/>
        <w:ind w:firstLine="540"/>
      </w:pPr>
    </w:p>
    <w:p w:rsidR="002B5AB5" w:rsidRDefault="002B5AB5">
      <w:pPr>
        <w:pStyle w:val="ConsPlusTitle"/>
        <w:widowControl/>
        <w:jc w:val="center"/>
        <w:outlineLvl w:val="0"/>
      </w:pPr>
      <w:r>
        <w:t>ПРАВИТЕЛЬСТВО МОСКВЫ</w:t>
      </w:r>
    </w:p>
    <w:p w:rsidR="002B5AB5" w:rsidRDefault="002B5AB5">
      <w:pPr>
        <w:pStyle w:val="ConsPlusTitle"/>
        <w:widowControl/>
        <w:jc w:val="center"/>
        <w:rPr>
          <w:rFonts w:cs="Times New Roman"/>
        </w:rPr>
      </w:pPr>
    </w:p>
    <w:p w:rsidR="002B5AB5" w:rsidRDefault="002B5AB5">
      <w:pPr>
        <w:pStyle w:val="ConsPlusTitle"/>
        <w:widowControl/>
        <w:jc w:val="center"/>
      </w:pPr>
      <w:r>
        <w:t>ПОСТАНОВЛЕНИЕ</w:t>
      </w:r>
    </w:p>
    <w:p w:rsidR="002B5AB5" w:rsidRDefault="002B5AB5">
      <w:pPr>
        <w:pStyle w:val="ConsPlusTitle"/>
        <w:widowControl/>
        <w:jc w:val="center"/>
      </w:pPr>
      <w:r>
        <w:t>от 29 ноября 2011 г. N 571-ПП</w:t>
      </w:r>
    </w:p>
    <w:p w:rsidR="002B5AB5" w:rsidRDefault="002B5AB5">
      <w:pPr>
        <w:pStyle w:val="ConsPlusTitle"/>
        <w:widowControl/>
        <w:jc w:val="center"/>
      </w:pPr>
    </w:p>
    <w:p w:rsidR="002B5AB5" w:rsidRDefault="002B5AB5">
      <w:pPr>
        <w:pStyle w:val="ConsPlusTitle"/>
        <w:widowControl/>
        <w:jc w:val="center"/>
      </w:pPr>
      <w:r>
        <w:t>ОБ УТВЕРЖДЕНИИ ЦЕН, СТАВОК И ТАРИФОВ НА ЖИЛИЩНО-КОММУНАЛЬНЫЕ</w:t>
      </w:r>
    </w:p>
    <w:p w:rsidR="002B5AB5" w:rsidRDefault="002B5AB5">
      <w:pPr>
        <w:pStyle w:val="ConsPlusTitle"/>
        <w:widowControl/>
        <w:jc w:val="center"/>
      </w:pPr>
      <w:r>
        <w:t>УСЛУГИ ДЛЯ НАСЕЛЕНИЯ НА 2012 ГОД</w:t>
      </w:r>
    </w:p>
    <w:p w:rsidR="002B5AB5" w:rsidRDefault="002B5AB5">
      <w:pPr>
        <w:autoSpaceDE w:val="0"/>
        <w:autoSpaceDN w:val="0"/>
        <w:adjustRightInd w:val="0"/>
        <w:ind w:firstLine="540"/>
      </w:pPr>
    </w:p>
    <w:p w:rsidR="002B5AB5" w:rsidRDefault="002B5AB5">
      <w:pPr>
        <w:autoSpaceDE w:val="0"/>
        <w:autoSpaceDN w:val="0"/>
        <w:adjustRightInd w:val="0"/>
        <w:ind w:firstLine="540"/>
      </w:pPr>
      <w:r>
        <w:t xml:space="preserve">В соответствии с положениями Жилищного </w:t>
      </w:r>
      <w:hyperlink r:id="rId4" w:history="1">
        <w:r>
          <w:rPr>
            <w:color w:val="0000FF"/>
          </w:rPr>
          <w:t>кодекса</w:t>
        </w:r>
      </w:hyperlink>
      <w:r>
        <w:t xml:space="preserve"> Российской Федерации и Федерального </w:t>
      </w:r>
      <w:hyperlink r:id="rId5" w:history="1">
        <w:r>
          <w:rPr>
            <w:color w:val="0000FF"/>
          </w:rPr>
          <w:t>закона</w:t>
        </w:r>
      </w:hyperlink>
      <w:r>
        <w:t xml:space="preserve"> от 30 декабря 2004 г. N 210-ФЗ "Об основах регулирования тарифов организаций коммунального комплекса", а также </w:t>
      </w:r>
      <w:hyperlink r:id="rId6" w:history="1">
        <w:r>
          <w:rPr>
            <w:color w:val="0000FF"/>
          </w:rPr>
          <w:t>постановления</w:t>
        </w:r>
      </w:hyperlink>
      <w:r>
        <w:t xml:space="preserve"> Правительства Москвы от 29 сентября 2009 г. N 1030-ПП "О регулировании цен (тарифов) в городе Москве" и исходя из того, что в соответствии с </w:t>
      </w:r>
      <w:hyperlink r:id="rId7" w:history="1">
        <w:r>
          <w:rPr>
            <w:color w:val="0000FF"/>
          </w:rPr>
          <w:t>прогнозом</w:t>
        </w:r>
      </w:hyperlink>
      <w:r>
        <w:t xml:space="preserve"> социально-экономического развития города Москвы, утвержденным постановлением Правительства Москвы от 6 сентября 2011 г. N 410-ПП "О прогнозе социально-экономического развития города Москвы на 2012 год и плановый период 2013 и 2014 годов", инфляция в городе Москве в 2012 году прогнозируется на уровне 7%, Правительство Москвы постановляет:</w:t>
      </w:r>
    </w:p>
    <w:p w:rsidR="002B5AB5" w:rsidRDefault="002B5AB5">
      <w:pPr>
        <w:autoSpaceDE w:val="0"/>
        <w:autoSpaceDN w:val="0"/>
        <w:adjustRightInd w:val="0"/>
        <w:ind w:firstLine="540"/>
      </w:pPr>
      <w:r>
        <w:t>1. Установить, что тарифы на коммунальные услуги, а также ставки и цены на жилищные услуги для расчетов с населением в первом полугодии 2012 г. утверждаются на уровне, не превышающем тарифы, ставки и цены 2011 года.</w:t>
      </w:r>
    </w:p>
    <w:p w:rsidR="002B5AB5" w:rsidRDefault="002B5AB5">
      <w:pPr>
        <w:autoSpaceDE w:val="0"/>
        <w:autoSpaceDN w:val="0"/>
        <w:adjustRightInd w:val="0"/>
        <w:ind w:firstLine="540"/>
      </w:pPr>
      <w:r>
        <w:t>2. Определить, что совокупный рост регулируемых Правительством Москвы цен и тарифов на жилищно-коммунальные услуги для населения в 2012 году составит 4,9% (при сопоставимых условиях потребления услуг).</w:t>
      </w:r>
    </w:p>
    <w:p w:rsidR="002B5AB5" w:rsidRDefault="002B5AB5">
      <w:pPr>
        <w:autoSpaceDE w:val="0"/>
        <w:autoSpaceDN w:val="0"/>
        <w:adjustRightInd w:val="0"/>
        <w:ind w:firstLine="540"/>
      </w:pPr>
      <w:r>
        <w:t>3. Утвердить для расчетов с населением за жилищно-коммунальные услуги в 2012 году:</w:t>
      </w:r>
    </w:p>
    <w:p w:rsidR="002B5AB5" w:rsidRDefault="002B5AB5">
      <w:pPr>
        <w:autoSpaceDE w:val="0"/>
        <w:autoSpaceDN w:val="0"/>
        <w:adjustRightInd w:val="0"/>
        <w:ind w:firstLine="540"/>
      </w:pPr>
      <w:r>
        <w:t>3.1. Ставки платы за пользование жилым помещением, принадлежащим на праве собственности городу Москве, для нанимателей жилых помещений:</w:t>
      </w:r>
    </w:p>
    <w:p w:rsidR="002B5AB5" w:rsidRDefault="002B5AB5">
      <w:pPr>
        <w:autoSpaceDE w:val="0"/>
        <w:autoSpaceDN w:val="0"/>
        <w:adjustRightInd w:val="0"/>
        <w:ind w:firstLine="540"/>
      </w:pPr>
      <w:r>
        <w:t xml:space="preserve">3.1.1. По договору социального найма жилого помещения с 1 января 2012 г. согласно </w:t>
      </w:r>
      <w:hyperlink r:id="rId8" w:history="1">
        <w:r>
          <w:rPr>
            <w:color w:val="0000FF"/>
          </w:rPr>
          <w:t>приложению 1</w:t>
        </w:r>
      </w:hyperlink>
      <w:r>
        <w:t xml:space="preserve"> к настоящему постановлению, с 1 июля 2012 г. согласно </w:t>
      </w:r>
      <w:hyperlink r:id="rId9" w:history="1">
        <w:r>
          <w:rPr>
            <w:color w:val="0000FF"/>
          </w:rPr>
          <w:t>приложению 2</w:t>
        </w:r>
      </w:hyperlink>
      <w:r>
        <w:t xml:space="preserve"> к настоящему постановлению.</w:t>
      </w:r>
    </w:p>
    <w:p w:rsidR="002B5AB5" w:rsidRDefault="002B5AB5">
      <w:pPr>
        <w:autoSpaceDE w:val="0"/>
        <w:autoSpaceDN w:val="0"/>
        <w:adjustRightInd w:val="0"/>
        <w:ind w:firstLine="540"/>
      </w:pPr>
      <w:r>
        <w:t xml:space="preserve">3.1.2. По договору найма специализированного жилого помещения с 1 января 2012 г. согласно </w:t>
      </w:r>
      <w:hyperlink r:id="rId10" w:history="1">
        <w:r>
          <w:rPr>
            <w:color w:val="0000FF"/>
          </w:rPr>
          <w:t>приложению 1</w:t>
        </w:r>
      </w:hyperlink>
      <w:r>
        <w:t xml:space="preserve"> к настоящему постановлению, с 1 июля 2012 г. согласно </w:t>
      </w:r>
      <w:hyperlink r:id="rId11" w:history="1">
        <w:r>
          <w:rPr>
            <w:color w:val="0000FF"/>
          </w:rPr>
          <w:t>приложению 2</w:t>
        </w:r>
      </w:hyperlink>
      <w:r>
        <w:t xml:space="preserve"> к настоящему постановлению.</w:t>
      </w:r>
    </w:p>
    <w:p w:rsidR="002B5AB5" w:rsidRDefault="002B5AB5">
      <w:pPr>
        <w:autoSpaceDE w:val="0"/>
        <w:autoSpaceDN w:val="0"/>
        <w:adjustRightInd w:val="0"/>
        <w:ind w:firstLine="540"/>
      </w:pPr>
      <w:r>
        <w:t xml:space="preserve">3.1.3. По договору найма жилого помещения жилищного фонда коммерческого использования (наем (коммерческий) с 1 января 2012 г. согласно </w:t>
      </w:r>
      <w:hyperlink r:id="rId12" w:history="1">
        <w:r>
          <w:rPr>
            <w:color w:val="0000FF"/>
          </w:rPr>
          <w:t>приложению 3</w:t>
        </w:r>
      </w:hyperlink>
      <w:r>
        <w:t xml:space="preserve"> к настоящему постановлению, с 1 июля 2012 г. согласно </w:t>
      </w:r>
      <w:hyperlink r:id="rId13" w:history="1">
        <w:r>
          <w:rPr>
            <w:color w:val="0000FF"/>
          </w:rPr>
          <w:t>приложению 4</w:t>
        </w:r>
      </w:hyperlink>
      <w:r>
        <w:t xml:space="preserve"> к настоящему постановлению.</w:t>
      </w:r>
    </w:p>
    <w:p w:rsidR="002B5AB5" w:rsidRDefault="002B5AB5">
      <w:pPr>
        <w:autoSpaceDE w:val="0"/>
        <w:autoSpaceDN w:val="0"/>
        <w:adjustRightInd w:val="0"/>
        <w:ind w:firstLine="540"/>
      </w:pPr>
      <w:r>
        <w:t xml:space="preserve">3.1.4. По договору найма жилого помещения в бездотационных домах жилищного фонда города Москвы с 1 января 2012 г. согласно </w:t>
      </w:r>
      <w:hyperlink r:id="rId14" w:history="1">
        <w:r>
          <w:rPr>
            <w:color w:val="0000FF"/>
          </w:rPr>
          <w:t>приложению 5</w:t>
        </w:r>
      </w:hyperlink>
      <w:r>
        <w:t xml:space="preserve"> к настоящему постановлению, с 1 июля 2012 г. согласно </w:t>
      </w:r>
      <w:hyperlink r:id="rId15" w:history="1">
        <w:r>
          <w:rPr>
            <w:color w:val="0000FF"/>
          </w:rPr>
          <w:t>приложению 6</w:t>
        </w:r>
      </w:hyperlink>
      <w:r>
        <w:t xml:space="preserve"> к настоящему постановлению.</w:t>
      </w:r>
    </w:p>
    <w:p w:rsidR="002B5AB5" w:rsidRDefault="002B5AB5">
      <w:pPr>
        <w:autoSpaceDE w:val="0"/>
        <w:autoSpaceDN w:val="0"/>
        <w:adjustRightInd w:val="0"/>
        <w:ind w:firstLine="540"/>
      </w:pPr>
      <w:r>
        <w:t>3.2. Цены за содержание и ремонт жилых помещений:</w:t>
      </w:r>
    </w:p>
    <w:p w:rsidR="002B5AB5" w:rsidRDefault="002B5AB5">
      <w:pPr>
        <w:autoSpaceDE w:val="0"/>
        <w:autoSpaceDN w:val="0"/>
        <w:adjustRightInd w:val="0"/>
        <w:ind w:firstLine="540"/>
      </w:pPr>
      <w:r>
        <w:t xml:space="preserve">3.2.1. 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или договору найма специализированного жилого помещения, с 1 января 2012 г. согласно </w:t>
      </w:r>
      <w:hyperlink r:id="rId16" w:history="1">
        <w:r>
          <w:rPr>
            <w:color w:val="0000FF"/>
          </w:rPr>
          <w:t>приложению 7</w:t>
        </w:r>
      </w:hyperlink>
      <w:r>
        <w:t xml:space="preserve"> к настоящему постановлению, с 1 июля 2012 г. согласно </w:t>
      </w:r>
      <w:hyperlink r:id="rId17" w:history="1">
        <w:r>
          <w:rPr>
            <w:color w:val="0000FF"/>
          </w:rPr>
          <w:t>приложению 8</w:t>
        </w:r>
      </w:hyperlink>
      <w:r>
        <w:t xml:space="preserve"> к настоящему постановлению.</w:t>
      </w:r>
    </w:p>
    <w:p w:rsidR="002B5AB5" w:rsidRDefault="002B5AB5">
      <w:pPr>
        <w:autoSpaceDE w:val="0"/>
        <w:autoSpaceDN w:val="0"/>
        <w:adjustRightInd w:val="0"/>
        <w:ind w:firstLine="540"/>
      </w:pPr>
      <w:r>
        <w:t xml:space="preserve">3.2.2. Для граждан - 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жилым помещением в малоэтажном жилищном фонде города Москвы, с 1 января 2012 г. согласно </w:t>
      </w:r>
      <w:hyperlink r:id="rId18" w:history="1">
        <w:r>
          <w:rPr>
            <w:color w:val="0000FF"/>
          </w:rPr>
          <w:t>приложению 7</w:t>
        </w:r>
      </w:hyperlink>
      <w:r>
        <w:t xml:space="preserve"> к настоящему постановлению, с 1 июля 2012 г. согласно </w:t>
      </w:r>
      <w:hyperlink r:id="rId19" w:history="1">
        <w:r>
          <w:rPr>
            <w:color w:val="0000FF"/>
          </w:rPr>
          <w:t>приложению 8</w:t>
        </w:r>
      </w:hyperlink>
      <w:r>
        <w:t xml:space="preserve"> к настоящему постановлению.</w:t>
      </w:r>
    </w:p>
    <w:p w:rsidR="002B5AB5" w:rsidRDefault="002B5AB5">
      <w:pPr>
        <w:autoSpaceDE w:val="0"/>
        <w:autoSpaceDN w:val="0"/>
        <w:adjustRightInd w:val="0"/>
        <w:ind w:firstLine="540"/>
      </w:pPr>
      <w:r>
        <w:t xml:space="preserve">3.2.3. Для граждан - собственников жилых помещений в многоквартирных домах, расположенных на территории города Москвы,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 с 1 января 2012 г. согласно </w:t>
      </w:r>
      <w:hyperlink r:id="rId20" w:history="1">
        <w:r>
          <w:rPr>
            <w:color w:val="0000FF"/>
          </w:rPr>
          <w:t>приложению 7</w:t>
        </w:r>
      </w:hyperlink>
      <w:r>
        <w:t xml:space="preserve"> к настоящему постановлению, с 1 июля 2012 г. согласно </w:t>
      </w:r>
      <w:hyperlink r:id="rId21" w:history="1">
        <w:r>
          <w:rPr>
            <w:color w:val="0000FF"/>
          </w:rPr>
          <w:t>приложению 8</w:t>
        </w:r>
      </w:hyperlink>
      <w:r>
        <w:t xml:space="preserve"> к настоящему постановлению.</w:t>
      </w:r>
    </w:p>
    <w:p w:rsidR="002B5AB5" w:rsidRDefault="002B5AB5">
      <w:pPr>
        <w:autoSpaceDE w:val="0"/>
        <w:autoSpaceDN w:val="0"/>
        <w:adjustRightInd w:val="0"/>
        <w:ind w:firstLine="540"/>
      </w:pPr>
      <w:r>
        <w:t xml:space="preserve">3.2.4. Для граждан - 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 с 1 января 2012 г. согласно </w:t>
      </w:r>
      <w:hyperlink r:id="rId22" w:history="1">
        <w:r>
          <w:rPr>
            <w:color w:val="0000FF"/>
          </w:rPr>
          <w:t>приложению 7</w:t>
        </w:r>
      </w:hyperlink>
      <w:r>
        <w:t xml:space="preserve"> к настоящему постановлению, с 1 июля 2012 г. согласно </w:t>
      </w:r>
      <w:hyperlink r:id="rId23" w:history="1">
        <w:r>
          <w:rPr>
            <w:color w:val="0000FF"/>
          </w:rPr>
          <w:t>приложению 8</w:t>
        </w:r>
      </w:hyperlink>
      <w:r>
        <w:t xml:space="preserve"> к настоящему постановлению.</w:t>
      </w:r>
    </w:p>
    <w:p w:rsidR="002B5AB5" w:rsidRDefault="002B5AB5">
      <w:pPr>
        <w:autoSpaceDE w:val="0"/>
        <w:autoSpaceDN w:val="0"/>
        <w:adjustRightInd w:val="0"/>
        <w:ind w:firstLine="540"/>
      </w:pPr>
      <w:r>
        <w:t xml:space="preserve">3.2.5.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с 1 января 2012 г. согласно </w:t>
      </w:r>
      <w:hyperlink r:id="rId24" w:history="1">
        <w:r>
          <w:rPr>
            <w:color w:val="0000FF"/>
          </w:rPr>
          <w:t>приложению 9</w:t>
        </w:r>
      </w:hyperlink>
      <w:r>
        <w:t xml:space="preserve"> к настоящему постановлению, с 1 июля 2012 г. согласно </w:t>
      </w:r>
      <w:hyperlink r:id="rId25" w:history="1">
        <w:r>
          <w:rPr>
            <w:color w:val="0000FF"/>
          </w:rPr>
          <w:t>приложению 10</w:t>
        </w:r>
      </w:hyperlink>
      <w:r>
        <w:t xml:space="preserve"> к настоящему постановлению.</w:t>
      </w:r>
    </w:p>
    <w:p w:rsidR="002B5AB5" w:rsidRDefault="002B5AB5">
      <w:pPr>
        <w:autoSpaceDE w:val="0"/>
        <w:autoSpaceDN w:val="0"/>
        <w:adjustRightInd w:val="0"/>
        <w:ind w:firstLine="540"/>
      </w:pPr>
      <w:r>
        <w:t xml:space="preserve">3.3. Тарифы на холодную воду и водоотведение для расчетов с населением города Москвы с 1 января 2012 г. согласно </w:t>
      </w:r>
      <w:hyperlink r:id="rId26" w:history="1">
        <w:r>
          <w:rPr>
            <w:color w:val="0000FF"/>
          </w:rPr>
          <w:t>приложению 11</w:t>
        </w:r>
      </w:hyperlink>
      <w:r>
        <w:t xml:space="preserve"> к настоящему постановлению, с 1 июля 2012 г. согласно </w:t>
      </w:r>
      <w:hyperlink r:id="rId27" w:history="1">
        <w:r>
          <w:rPr>
            <w:color w:val="0000FF"/>
          </w:rPr>
          <w:t>приложению 12</w:t>
        </w:r>
      </w:hyperlink>
      <w:r>
        <w:t xml:space="preserve"> к настоящему постановлению, с 1 сентября 2012 г. согласно </w:t>
      </w:r>
      <w:hyperlink r:id="rId28" w:history="1">
        <w:r>
          <w:rPr>
            <w:color w:val="0000FF"/>
          </w:rPr>
          <w:t>приложению 13</w:t>
        </w:r>
      </w:hyperlink>
      <w:r>
        <w:t xml:space="preserve"> к настоящему постановлению.</w:t>
      </w:r>
    </w:p>
    <w:p w:rsidR="002B5AB5" w:rsidRDefault="002B5AB5">
      <w:pPr>
        <w:autoSpaceDE w:val="0"/>
        <w:autoSpaceDN w:val="0"/>
        <w:adjustRightInd w:val="0"/>
        <w:ind w:firstLine="540"/>
      </w:pPr>
      <w:r>
        <w:t xml:space="preserve">3.4. Тарифы на тепловую энергию для расчетов с населением города Москвы с 1 января 2012 г. согласно </w:t>
      </w:r>
      <w:hyperlink r:id="rId29" w:history="1">
        <w:r>
          <w:rPr>
            <w:color w:val="0000FF"/>
          </w:rPr>
          <w:t>приложению 14</w:t>
        </w:r>
      </w:hyperlink>
      <w:r>
        <w:t xml:space="preserve"> к настоящему постановлению, с 1 июля 2012 г. согласно </w:t>
      </w:r>
      <w:hyperlink r:id="rId30" w:history="1">
        <w:r>
          <w:rPr>
            <w:color w:val="0000FF"/>
          </w:rPr>
          <w:t>приложению 15</w:t>
        </w:r>
      </w:hyperlink>
      <w:r>
        <w:t xml:space="preserve"> к настоящему постановлению, с 1 сентября 2012 г. согласно </w:t>
      </w:r>
      <w:hyperlink r:id="rId31" w:history="1">
        <w:r>
          <w:rPr>
            <w:color w:val="0000FF"/>
          </w:rPr>
          <w:t>приложению 16</w:t>
        </w:r>
      </w:hyperlink>
      <w:r>
        <w:t xml:space="preserve"> к настоящему постановлению.</w:t>
      </w:r>
    </w:p>
    <w:p w:rsidR="002B5AB5" w:rsidRDefault="002B5AB5">
      <w:pPr>
        <w:autoSpaceDE w:val="0"/>
        <w:autoSpaceDN w:val="0"/>
        <w:adjustRightInd w:val="0"/>
        <w:ind w:firstLine="540"/>
      </w:pPr>
      <w:r>
        <w:t xml:space="preserve">3.5. Тарифы на горячую воду для расчетов с населением города Москвы с 1 января 2012 г. согласно </w:t>
      </w:r>
      <w:hyperlink r:id="rId32" w:history="1">
        <w:r>
          <w:rPr>
            <w:color w:val="0000FF"/>
          </w:rPr>
          <w:t>приложению 17</w:t>
        </w:r>
      </w:hyperlink>
      <w:r>
        <w:t xml:space="preserve"> к настоящему постановлению, с 1 июля 2012 г. согласно </w:t>
      </w:r>
      <w:hyperlink r:id="rId33" w:history="1">
        <w:r>
          <w:rPr>
            <w:color w:val="0000FF"/>
          </w:rPr>
          <w:t>приложению 18</w:t>
        </w:r>
      </w:hyperlink>
      <w:r>
        <w:t xml:space="preserve"> к настоящему постановлению, с 1 сентября 2012 г. согласно </w:t>
      </w:r>
      <w:hyperlink r:id="rId34" w:history="1">
        <w:r>
          <w:rPr>
            <w:color w:val="0000FF"/>
          </w:rPr>
          <w:t>приложению 19</w:t>
        </w:r>
      </w:hyperlink>
      <w:r>
        <w:t xml:space="preserve"> к настоящему постановлению.</w:t>
      </w:r>
    </w:p>
    <w:p w:rsidR="002B5AB5" w:rsidRDefault="002B5AB5">
      <w:pPr>
        <w:autoSpaceDE w:val="0"/>
        <w:autoSpaceDN w:val="0"/>
        <w:adjustRightInd w:val="0"/>
        <w:ind w:firstLine="540"/>
      </w:pPr>
      <w:r>
        <w:t xml:space="preserve">3.6. Тарифы на электрическую энергию, отпускаемую энергосбытовыми организациями населению города Москвы, с 1 января 2012 г. согласно </w:t>
      </w:r>
      <w:hyperlink r:id="rId35" w:history="1">
        <w:r>
          <w:rPr>
            <w:color w:val="0000FF"/>
          </w:rPr>
          <w:t>приложению 20</w:t>
        </w:r>
      </w:hyperlink>
      <w:r>
        <w:t xml:space="preserve"> к настоящему постановлению, с 1 июля 2012 г. согласно </w:t>
      </w:r>
      <w:hyperlink r:id="rId36" w:history="1">
        <w:r>
          <w:rPr>
            <w:color w:val="0000FF"/>
          </w:rPr>
          <w:t>приложению 21</w:t>
        </w:r>
      </w:hyperlink>
      <w:r>
        <w:t xml:space="preserve"> к настоящему постановлению.</w:t>
      </w:r>
    </w:p>
    <w:p w:rsidR="002B5AB5" w:rsidRDefault="002B5AB5">
      <w:pPr>
        <w:autoSpaceDE w:val="0"/>
        <w:autoSpaceDN w:val="0"/>
        <w:adjustRightInd w:val="0"/>
        <w:ind w:firstLine="540"/>
      </w:pPr>
      <w:r>
        <w:t xml:space="preserve">3.7. Цены на газ для расчетов с населением города Москвы при отсутствии приборов учета газа с 1 января 2012 г. согласно </w:t>
      </w:r>
      <w:hyperlink r:id="rId37" w:history="1">
        <w:r>
          <w:rPr>
            <w:color w:val="0000FF"/>
          </w:rPr>
          <w:t>приложению 22</w:t>
        </w:r>
      </w:hyperlink>
      <w:r>
        <w:t xml:space="preserve"> к настоящему постановлению, с 1 июля 2012 г. согласно </w:t>
      </w:r>
      <w:hyperlink r:id="rId38" w:history="1">
        <w:r>
          <w:rPr>
            <w:color w:val="0000FF"/>
          </w:rPr>
          <w:t>приложению 23</w:t>
        </w:r>
      </w:hyperlink>
      <w:r>
        <w:t xml:space="preserve"> к настоящему постановлению.</w:t>
      </w:r>
    </w:p>
    <w:p w:rsidR="002B5AB5" w:rsidRDefault="002B5AB5">
      <w:pPr>
        <w:autoSpaceDE w:val="0"/>
        <w:autoSpaceDN w:val="0"/>
        <w:adjustRightInd w:val="0"/>
        <w:ind w:firstLine="540"/>
      </w:pPr>
      <w:r>
        <w:t xml:space="preserve">3.8. Розничную цену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с 1 января 2012 г. согласно </w:t>
      </w:r>
      <w:hyperlink r:id="rId39" w:history="1">
        <w:r>
          <w:rPr>
            <w:color w:val="0000FF"/>
          </w:rPr>
          <w:t>приложению 24</w:t>
        </w:r>
      </w:hyperlink>
      <w:r>
        <w:t xml:space="preserve"> к настоящему постановлению.</w:t>
      </w:r>
    </w:p>
    <w:p w:rsidR="002B5AB5" w:rsidRDefault="002B5AB5">
      <w:pPr>
        <w:autoSpaceDE w:val="0"/>
        <w:autoSpaceDN w:val="0"/>
        <w:adjustRightInd w:val="0"/>
        <w:ind w:firstLine="540"/>
      </w:pPr>
      <w:r>
        <w:t xml:space="preserve">3.9. Ставки планово-нормативного расхода для расчета субсидий, выделяемых управляющим жилищным фондом организациям из бюджета города Москвы на содержание и текущий ремонт общего имущества в многоквартирном доме, с 1 января 2012 г. согласно </w:t>
      </w:r>
      <w:hyperlink r:id="rId40" w:history="1">
        <w:r>
          <w:rPr>
            <w:color w:val="0000FF"/>
          </w:rPr>
          <w:t>приложению 25</w:t>
        </w:r>
      </w:hyperlink>
      <w:r>
        <w:t xml:space="preserve"> к настоящему постановлению.</w:t>
      </w:r>
    </w:p>
    <w:p w:rsidR="002B5AB5" w:rsidRDefault="002B5AB5">
      <w:pPr>
        <w:autoSpaceDE w:val="0"/>
        <w:autoSpaceDN w:val="0"/>
        <w:adjustRightInd w:val="0"/>
        <w:ind w:firstLine="540"/>
      </w:pPr>
      <w:r>
        <w:t>4. Установить, что:</w:t>
      </w:r>
    </w:p>
    <w:p w:rsidR="002B5AB5" w:rsidRDefault="002B5AB5">
      <w:pPr>
        <w:autoSpaceDE w:val="0"/>
        <w:autoSpaceDN w:val="0"/>
        <w:adjustRightInd w:val="0"/>
        <w:ind w:firstLine="540"/>
      </w:pPr>
      <w:r>
        <w:t>4.1. Применяемые в 2012 году для расчетов с населением тарифы на тепловую энергию, поставляемую для бытовых нужд населения города Москвы, и 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являются льготными.</w:t>
      </w:r>
    </w:p>
    <w:p w:rsidR="002B5AB5" w:rsidRDefault="002B5AB5">
      <w:pPr>
        <w:autoSpaceDE w:val="0"/>
        <w:autoSpaceDN w:val="0"/>
        <w:adjustRightInd w:val="0"/>
        <w:ind w:firstLine="540"/>
      </w:pPr>
      <w:r>
        <w:t>4.2. Разница в тарифах на тепловую энергию, установленных для теплоснабжающих организаций соответствующими постановлениями Региональной энергетической комиссии города Москвы, и тарифах, утвержденных постановлением Правительства Москвы для расчетов с населением города Москвы, а также разница между экономически обоснованной ценой на твердое топливо (уголь), установленной Региональной энергетической комиссией города Москвы для снабжающей организации, и розничной ценой, утвержденной постановлением Правительства Москвы для расчетов с населением города Москвы, проживающим в домах с печным отоплением, возмещается за счет средств бюджета города Москвы.</w:t>
      </w:r>
    </w:p>
    <w:p w:rsidR="002B5AB5" w:rsidRDefault="002B5AB5">
      <w:pPr>
        <w:autoSpaceDE w:val="0"/>
        <w:autoSpaceDN w:val="0"/>
        <w:adjustRightInd w:val="0"/>
        <w:ind w:firstLine="540"/>
      </w:pPr>
      <w:r>
        <w:t>4.3. Содержание и текущий ремонт малоэтажного жилищного фонда, принадлежащего на праве собственности городу Москве, предоставленного в пользование по договору безвозмездного пользования жилым помещением многодетным семьям, осуществляется в форме государственного заказа с учетом доходов, полученных от начисления многодетным семьям платы за содержание и текущий ремонт жилых помещений по ценам за содержание и ремонт жилых помещений, регулируемым Правительством Москвы.</w:t>
      </w:r>
    </w:p>
    <w:p w:rsidR="002B5AB5" w:rsidRDefault="002B5AB5">
      <w:pPr>
        <w:autoSpaceDE w:val="0"/>
        <w:autoSpaceDN w:val="0"/>
        <w:adjustRightInd w:val="0"/>
        <w:ind w:firstLine="540"/>
      </w:pPr>
      <w:r>
        <w:t>4.4. Размер платы за коммунальные услуги для населения определяется исходя из объема потребленных коммунальных услуг, определяемого по показаниям приборов учета, а при их отсутствии исходя из нормативов потребления коммунальных услуг, утвержденных в установленном порядке Правительством Москвы, и тарифов на соответствующие коммунальные услуги, установленных Правительством Москвы.</w:t>
      </w:r>
    </w:p>
    <w:p w:rsidR="002B5AB5" w:rsidRDefault="002B5AB5">
      <w:pPr>
        <w:autoSpaceDE w:val="0"/>
        <w:autoSpaceDN w:val="0"/>
        <w:adjustRightInd w:val="0"/>
        <w:ind w:firstLine="540"/>
      </w:pPr>
      <w:r>
        <w:t>5. Признать утратившими силу с 1 января 2012 г.:</w:t>
      </w:r>
    </w:p>
    <w:p w:rsidR="002B5AB5" w:rsidRDefault="002B5AB5">
      <w:pPr>
        <w:autoSpaceDE w:val="0"/>
        <w:autoSpaceDN w:val="0"/>
        <w:adjustRightInd w:val="0"/>
        <w:ind w:firstLine="540"/>
      </w:pPr>
      <w:r>
        <w:t xml:space="preserve">5.1. </w:t>
      </w:r>
      <w:hyperlink r:id="rId41" w:history="1">
        <w:r>
          <w:rPr>
            <w:color w:val="0000FF"/>
          </w:rPr>
          <w:t>Пункты 2</w:t>
        </w:r>
      </w:hyperlink>
      <w:r>
        <w:t xml:space="preserve">, </w:t>
      </w:r>
      <w:hyperlink r:id="rId42" w:history="1">
        <w:r>
          <w:rPr>
            <w:color w:val="0000FF"/>
          </w:rPr>
          <w:t>3</w:t>
        </w:r>
      </w:hyperlink>
      <w:r>
        <w:t xml:space="preserve">, </w:t>
      </w:r>
      <w:hyperlink r:id="rId43" w:history="1">
        <w:r>
          <w:rPr>
            <w:color w:val="0000FF"/>
          </w:rPr>
          <w:t>4</w:t>
        </w:r>
      </w:hyperlink>
      <w:r>
        <w:t xml:space="preserve">, </w:t>
      </w:r>
      <w:hyperlink r:id="rId44" w:history="1">
        <w:r>
          <w:rPr>
            <w:color w:val="0000FF"/>
          </w:rPr>
          <w:t>абзац второй пункта 5</w:t>
        </w:r>
      </w:hyperlink>
      <w:r>
        <w:t xml:space="preserve">, </w:t>
      </w:r>
      <w:hyperlink r:id="rId45" w:history="1">
        <w:r>
          <w:rPr>
            <w:color w:val="0000FF"/>
          </w:rPr>
          <w:t>пункты 6</w:t>
        </w:r>
      </w:hyperlink>
      <w:r>
        <w:t xml:space="preserve">, </w:t>
      </w:r>
      <w:hyperlink r:id="rId46" w:history="1">
        <w:r>
          <w:rPr>
            <w:color w:val="0000FF"/>
          </w:rPr>
          <w:t>7</w:t>
        </w:r>
      </w:hyperlink>
      <w:r>
        <w:t xml:space="preserve">, </w:t>
      </w:r>
      <w:hyperlink r:id="rId47" w:history="1">
        <w:r>
          <w:rPr>
            <w:color w:val="0000FF"/>
          </w:rPr>
          <w:t>8</w:t>
        </w:r>
      </w:hyperlink>
      <w:r>
        <w:t xml:space="preserve">, </w:t>
      </w:r>
      <w:hyperlink r:id="rId48" w:history="1">
        <w:r>
          <w:rPr>
            <w:color w:val="0000FF"/>
          </w:rPr>
          <w:t>13</w:t>
        </w:r>
      </w:hyperlink>
      <w:r>
        <w:t xml:space="preserve">, </w:t>
      </w:r>
      <w:hyperlink r:id="rId49" w:history="1">
        <w:r>
          <w:rPr>
            <w:color w:val="0000FF"/>
          </w:rPr>
          <w:t>14</w:t>
        </w:r>
      </w:hyperlink>
      <w:r>
        <w:t xml:space="preserve">, </w:t>
      </w:r>
      <w:hyperlink r:id="rId50" w:history="1">
        <w:r>
          <w:rPr>
            <w:color w:val="0000FF"/>
          </w:rPr>
          <w:t>15</w:t>
        </w:r>
      </w:hyperlink>
      <w:r>
        <w:t xml:space="preserve">, </w:t>
      </w:r>
      <w:hyperlink r:id="rId51" w:history="1">
        <w:r>
          <w:rPr>
            <w:color w:val="0000FF"/>
          </w:rPr>
          <w:t>16</w:t>
        </w:r>
      </w:hyperlink>
      <w:r>
        <w:t xml:space="preserve">, </w:t>
      </w:r>
      <w:hyperlink r:id="rId52" w:history="1">
        <w:r>
          <w:rPr>
            <w:color w:val="0000FF"/>
          </w:rPr>
          <w:t>18</w:t>
        </w:r>
      </w:hyperlink>
      <w:r>
        <w:t xml:space="preserve">, </w:t>
      </w:r>
      <w:hyperlink r:id="rId53" w:history="1">
        <w:r>
          <w:rPr>
            <w:color w:val="0000FF"/>
          </w:rPr>
          <w:t>19</w:t>
        </w:r>
      </w:hyperlink>
      <w:r>
        <w:t xml:space="preserve"> постановления Правительства Москвы от 11 января 1994 г. N 41 "О переходе на новую систему оплаты жилья и коммунальных услуг и порядке предоставления гражданам жилищных субсидий".</w:t>
      </w:r>
    </w:p>
    <w:p w:rsidR="002B5AB5" w:rsidRDefault="002B5AB5">
      <w:pPr>
        <w:autoSpaceDE w:val="0"/>
        <w:autoSpaceDN w:val="0"/>
        <w:adjustRightInd w:val="0"/>
        <w:ind w:firstLine="540"/>
      </w:pPr>
      <w:r>
        <w:t xml:space="preserve">5.2. </w:t>
      </w:r>
      <w:hyperlink r:id="rId54" w:history="1">
        <w:r>
          <w:rPr>
            <w:color w:val="0000FF"/>
          </w:rPr>
          <w:t>Постановление</w:t>
        </w:r>
      </w:hyperlink>
      <w:r>
        <w:t xml:space="preserve"> Правительства Москвы от 21 июня 1994 г. N 500 "О внесении изменений в постановление Правительства Москвы от 11.01.94 N 41 "О переходе на новую систему оплаты жилья и коммунальных услуг и порядке предоставления гражданам жилищных субсидий".</w:t>
      </w:r>
    </w:p>
    <w:p w:rsidR="002B5AB5" w:rsidRDefault="002B5AB5">
      <w:pPr>
        <w:autoSpaceDE w:val="0"/>
        <w:autoSpaceDN w:val="0"/>
        <w:adjustRightInd w:val="0"/>
        <w:ind w:firstLine="540"/>
      </w:pPr>
      <w:r>
        <w:t xml:space="preserve">5.3. </w:t>
      </w:r>
      <w:hyperlink r:id="rId55" w:history="1">
        <w:r>
          <w:rPr>
            <w:color w:val="0000FF"/>
          </w:rPr>
          <w:t>Пункты 1</w:t>
        </w:r>
      </w:hyperlink>
      <w:r>
        <w:t xml:space="preserve">, </w:t>
      </w:r>
      <w:hyperlink r:id="rId56" w:history="1">
        <w:r>
          <w:rPr>
            <w:color w:val="0000FF"/>
          </w:rPr>
          <w:t>2</w:t>
        </w:r>
      </w:hyperlink>
      <w:r>
        <w:t xml:space="preserve">, </w:t>
      </w:r>
      <w:hyperlink r:id="rId57" w:history="1">
        <w:r>
          <w:rPr>
            <w:color w:val="0000FF"/>
          </w:rPr>
          <w:t>3</w:t>
        </w:r>
      </w:hyperlink>
      <w:r>
        <w:t xml:space="preserve">, </w:t>
      </w:r>
      <w:hyperlink r:id="rId58" w:history="1">
        <w:r>
          <w:rPr>
            <w:color w:val="0000FF"/>
          </w:rPr>
          <w:t>абзац первый пункта 4</w:t>
        </w:r>
      </w:hyperlink>
      <w:r>
        <w:t xml:space="preserve">, </w:t>
      </w:r>
      <w:hyperlink r:id="rId59" w:history="1">
        <w:r>
          <w:rPr>
            <w:color w:val="0000FF"/>
          </w:rPr>
          <w:t>пункты 5</w:t>
        </w:r>
      </w:hyperlink>
      <w:r>
        <w:t xml:space="preserve">, </w:t>
      </w:r>
      <w:hyperlink r:id="rId60" w:history="1">
        <w:r>
          <w:rPr>
            <w:color w:val="0000FF"/>
          </w:rPr>
          <w:t>7</w:t>
        </w:r>
      </w:hyperlink>
      <w:r>
        <w:t xml:space="preserve">, </w:t>
      </w:r>
      <w:hyperlink r:id="rId61" w:history="1">
        <w:r>
          <w:rPr>
            <w:color w:val="0000FF"/>
          </w:rPr>
          <w:t>8</w:t>
        </w:r>
      </w:hyperlink>
      <w:r>
        <w:t xml:space="preserve">, </w:t>
      </w:r>
      <w:hyperlink r:id="rId62" w:history="1">
        <w:r>
          <w:rPr>
            <w:color w:val="0000FF"/>
          </w:rPr>
          <w:t>9</w:t>
        </w:r>
      </w:hyperlink>
      <w:r>
        <w:t xml:space="preserve">, </w:t>
      </w:r>
      <w:hyperlink r:id="rId63" w:history="1">
        <w:r>
          <w:rPr>
            <w:color w:val="0000FF"/>
          </w:rPr>
          <w:t>10</w:t>
        </w:r>
      </w:hyperlink>
      <w:r>
        <w:t xml:space="preserve">, </w:t>
      </w:r>
      <w:hyperlink r:id="rId64" w:history="1">
        <w:r>
          <w:rPr>
            <w:color w:val="0000FF"/>
          </w:rPr>
          <w:t>11</w:t>
        </w:r>
      </w:hyperlink>
      <w:r>
        <w:t xml:space="preserve">, </w:t>
      </w:r>
      <w:hyperlink r:id="rId65" w:history="1">
        <w:r>
          <w:rPr>
            <w:color w:val="0000FF"/>
          </w:rPr>
          <w:t>12</w:t>
        </w:r>
      </w:hyperlink>
      <w:r>
        <w:t xml:space="preserve">, </w:t>
      </w:r>
      <w:hyperlink r:id="rId66" w:history="1">
        <w:r>
          <w:rPr>
            <w:color w:val="0000FF"/>
          </w:rPr>
          <w:t>13</w:t>
        </w:r>
      </w:hyperlink>
      <w:r>
        <w:t xml:space="preserve"> постановления Правительства Москвы от 20 декабря 1994 г. N 1161 "О переходе ко второму этапу реформы системы оплаты жилищно-коммунальных услуг".</w:t>
      </w:r>
    </w:p>
    <w:p w:rsidR="002B5AB5" w:rsidRDefault="002B5AB5">
      <w:pPr>
        <w:autoSpaceDE w:val="0"/>
        <w:autoSpaceDN w:val="0"/>
        <w:adjustRightInd w:val="0"/>
        <w:ind w:firstLine="540"/>
      </w:pPr>
      <w:r>
        <w:t xml:space="preserve">5.4. </w:t>
      </w:r>
      <w:hyperlink r:id="rId67" w:history="1">
        <w:r>
          <w:rPr>
            <w:color w:val="0000FF"/>
          </w:rPr>
          <w:t>Постановление</w:t>
        </w:r>
      </w:hyperlink>
      <w:r>
        <w:t xml:space="preserve"> Правительства Москвы от 11 апреля 1995 г. N 315 "О внесении изменений в постановление Правительства Москвы от 20 декабря 1994 года N 1161".</w:t>
      </w:r>
    </w:p>
    <w:p w:rsidR="002B5AB5" w:rsidRDefault="002B5AB5">
      <w:pPr>
        <w:autoSpaceDE w:val="0"/>
        <w:autoSpaceDN w:val="0"/>
        <w:adjustRightInd w:val="0"/>
        <w:ind w:firstLine="540"/>
      </w:pPr>
      <w:r>
        <w:t xml:space="preserve">5.5. </w:t>
      </w:r>
      <w:hyperlink r:id="rId68" w:history="1">
        <w:r>
          <w:rPr>
            <w:color w:val="0000FF"/>
          </w:rPr>
          <w:t>Постановление</w:t>
        </w:r>
      </w:hyperlink>
      <w:r>
        <w:t xml:space="preserve"> Правительства Москвы от 25 апреля 1995 г. N 382 "Об отдельных вопросах, связанных с проведением реформы оплаты жилищно-коммунальных услуг".</w:t>
      </w:r>
    </w:p>
    <w:p w:rsidR="002B5AB5" w:rsidRDefault="002B5AB5">
      <w:pPr>
        <w:autoSpaceDE w:val="0"/>
        <w:autoSpaceDN w:val="0"/>
        <w:adjustRightInd w:val="0"/>
        <w:ind w:firstLine="540"/>
      </w:pPr>
      <w:r>
        <w:t xml:space="preserve">5.6. </w:t>
      </w:r>
      <w:hyperlink r:id="rId69" w:history="1">
        <w:r>
          <w:rPr>
            <w:color w:val="0000FF"/>
          </w:rPr>
          <w:t>Постановление</w:t>
        </w:r>
      </w:hyperlink>
      <w:r>
        <w:t xml:space="preserve"> Правительства Москвы от 13 июня 1995 г. N 534 "Об итогах второго этапа реформы системы оплаты жилищно-коммунальных услуг".</w:t>
      </w:r>
    </w:p>
    <w:p w:rsidR="002B5AB5" w:rsidRDefault="002B5AB5">
      <w:pPr>
        <w:autoSpaceDE w:val="0"/>
        <w:autoSpaceDN w:val="0"/>
        <w:adjustRightInd w:val="0"/>
        <w:ind w:firstLine="540"/>
      </w:pPr>
      <w:r>
        <w:t xml:space="preserve">5.7. </w:t>
      </w:r>
      <w:hyperlink r:id="rId70" w:history="1">
        <w:r>
          <w:rPr>
            <w:color w:val="0000FF"/>
          </w:rPr>
          <w:t>Распоряжение</w:t>
        </w:r>
      </w:hyperlink>
      <w:r>
        <w:t xml:space="preserve"> Премьера Правительства Москвы от 4 ноября 1995 г. N 1094-РП "О внесении изменений в постановление Правительства Москвы от 13 июня 1995 г. N 534 "Об итогах второго этапа реформы системы оплаты жилищно-коммунальных услуг".</w:t>
      </w:r>
    </w:p>
    <w:p w:rsidR="002B5AB5" w:rsidRDefault="002B5AB5">
      <w:pPr>
        <w:autoSpaceDE w:val="0"/>
        <w:autoSpaceDN w:val="0"/>
        <w:adjustRightInd w:val="0"/>
        <w:ind w:firstLine="540"/>
      </w:pPr>
      <w:r>
        <w:t xml:space="preserve">5.8. </w:t>
      </w:r>
      <w:hyperlink r:id="rId71" w:history="1">
        <w:r>
          <w:rPr>
            <w:color w:val="0000FF"/>
          </w:rPr>
          <w:t>Распоряжение</w:t>
        </w:r>
      </w:hyperlink>
      <w:r>
        <w:t xml:space="preserve"> Премьера Правительства Москвы от 4 ноября 1995 г. N 1095-РП "О повышении ставок оплаты услуг водопровода и канализации для населения".</w:t>
      </w:r>
    </w:p>
    <w:p w:rsidR="002B5AB5" w:rsidRDefault="002B5AB5">
      <w:pPr>
        <w:autoSpaceDE w:val="0"/>
        <w:autoSpaceDN w:val="0"/>
        <w:adjustRightInd w:val="0"/>
        <w:ind w:firstLine="540"/>
      </w:pPr>
      <w:r>
        <w:t xml:space="preserve">5.9. </w:t>
      </w:r>
      <w:hyperlink r:id="rId72" w:history="1">
        <w:r>
          <w:rPr>
            <w:color w:val="0000FF"/>
          </w:rPr>
          <w:t>Распоряжение</w:t>
        </w:r>
      </w:hyperlink>
      <w:r>
        <w:t xml:space="preserve"> Премьера Правительства Москвы от 31 октября 1996 г. N 1056-РП "Об изменении ставок оплаты коммунальных услуг и электрической энергии для населения".</w:t>
      </w:r>
    </w:p>
    <w:p w:rsidR="002B5AB5" w:rsidRDefault="002B5AB5">
      <w:pPr>
        <w:autoSpaceDE w:val="0"/>
        <w:autoSpaceDN w:val="0"/>
        <w:adjustRightInd w:val="0"/>
        <w:ind w:firstLine="540"/>
      </w:pPr>
      <w:r>
        <w:t xml:space="preserve">5.10. </w:t>
      </w:r>
      <w:hyperlink r:id="rId73" w:history="1">
        <w:r>
          <w:rPr>
            <w:color w:val="0000FF"/>
          </w:rPr>
          <w:t>Распоряжение</w:t>
        </w:r>
      </w:hyperlink>
      <w:r>
        <w:t xml:space="preserve"> Премьера Правительства Москвы от 23 октября 1997 г. N 1154-РП "Об изменении ставок оплаты отопления, горячего водоснабжения (подогрев воды) и тарифов на электрическую энергию для населения".</w:t>
      </w:r>
    </w:p>
    <w:p w:rsidR="002B5AB5" w:rsidRDefault="002B5AB5">
      <w:pPr>
        <w:autoSpaceDE w:val="0"/>
        <w:autoSpaceDN w:val="0"/>
        <w:adjustRightInd w:val="0"/>
        <w:ind w:firstLine="540"/>
      </w:pPr>
      <w:r>
        <w:t xml:space="preserve">5.11. </w:t>
      </w:r>
      <w:hyperlink r:id="rId74" w:history="1">
        <w:r>
          <w:rPr>
            <w:color w:val="0000FF"/>
          </w:rPr>
          <w:t>Распоряжение</w:t>
        </w:r>
      </w:hyperlink>
      <w:r>
        <w:t xml:space="preserve"> Премьера Правительства Москвы от 11 ноября 1997 г. N 1224-РП "О внесении дополнений в распоряжение Премьера Правительства Москвы от 31 октября 1996 года N 1056-РП "Об изменении ставок оплаты коммунальных услуг и электрической энергии для населения".</w:t>
      </w:r>
    </w:p>
    <w:p w:rsidR="002B5AB5" w:rsidRDefault="002B5AB5">
      <w:pPr>
        <w:autoSpaceDE w:val="0"/>
        <w:autoSpaceDN w:val="0"/>
        <w:adjustRightInd w:val="0"/>
        <w:ind w:firstLine="540"/>
      </w:pPr>
      <w:r>
        <w:t xml:space="preserve">5.12. </w:t>
      </w:r>
      <w:hyperlink r:id="rId75" w:history="1">
        <w:r>
          <w:rPr>
            <w:color w:val="0000FF"/>
          </w:rPr>
          <w:t>Постановление</w:t>
        </w:r>
      </w:hyperlink>
      <w:r>
        <w:t xml:space="preserve"> Правительства Москвы от 30 декабря 1997 г. N 934 "О ставках оплаты жилищно-коммунальных услуг".</w:t>
      </w:r>
    </w:p>
    <w:p w:rsidR="002B5AB5" w:rsidRDefault="002B5AB5">
      <w:pPr>
        <w:autoSpaceDE w:val="0"/>
        <w:autoSpaceDN w:val="0"/>
        <w:adjustRightInd w:val="0"/>
        <w:ind w:firstLine="540"/>
      </w:pPr>
      <w:r>
        <w:t xml:space="preserve">5.13. </w:t>
      </w:r>
      <w:hyperlink r:id="rId76" w:history="1">
        <w:r>
          <w:rPr>
            <w:color w:val="0000FF"/>
          </w:rPr>
          <w:t>Постановление</w:t>
        </w:r>
      </w:hyperlink>
      <w:r>
        <w:t xml:space="preserve"> Правительства Москвы от 17 марта 1998 г. N 206 "О порядке расчетов за коммунальные услуги с гражданами, проживающими в частных домовладениях".</w:t>
      </w:r>
    </w:p>
    <w:p w:rsidR="002B5AB5" w:rsidRDefault="002B5AB5">
      <w:pPr>
        <w:autoSpaceDE w:val="0"/>
        <w:autoSpaceDN w:val="0"/>
        <w:adjustRightInd w:val="0"/>
        <w:ind w:firstLine="540"/>
      </w:pPr>
      <w:r>
        <w:t xml:space="preserve">5.14. </w:t>
      </w:r>
      <w:hyperlink r:id="rId77" w:history="1">
        <w:r>
          <w:rPr>
            <w:color w:val="0000FF"/>
          </w:rPr>
          <w:t>Постановление</w:t>
        </w:r>
      </w:hyperlink>
      <w:r>
        <w:t xml:space="preserve"> Правительства Москвы от 12 января 1999 г. N 16 "Об утверждении норм накопления бытовых отходов и крупногабаритного мусора".</w:t>
      </w:r>
    </w:p>
    <w:p w:rsidR="002B5AB5" w:rsidRDefault="002B5AB5">
      <w:pPr>
        <w:autoSpaceDE w:val="0"/>
        <w:autoSpaceDN w:val="0"/>
        <w:adjustRightInd w:val="0"/>
        <w:ind w:firstLine="540"/>
      </w:pPr>
      <w:r>
        <w:t xml:space="preserve">5.15. </w:t>
      </w:r>
      <w:hyperlink r:id="rId78" w:history="1">
        <w:r>
          <w:rPr>
            <w:color w:val="0000FF"/>
          </w:rPr>
          <w:t>Постановление</w:t>
        </w:r>
      </w:hyperlink>
      <w:r>
        <w:t xml:space="preserve"> Правительства Москвы от 13 февраля 2001 г. N 145-ПП "Об изменении ставок оплаты природного газа и тарифов на электрическую энергию для населения".</w:t>
      </w:r>
    </w:p>
    <w:p w:rsidR="002B5AB5" w:rsidRDefault="002B5AB5">
      <w:pPr>
        <w:autoSpaceDE w:val="0"/>
        <w:autoSpaceDN w:val="0"/>
        <w:adjustRightInd w:val="0"/>
        <w:ind w:firstLine="540"/>
      </w:pPr>
      <w:r>
        <w:t xml:space="preserve">5.16. </w:t>
      </w:r>
      <w:hyperlink r:id="rId79" w:history="1">
        <w:r>
          <w:rPr>
            <w:color w:val="0000FF"/>
          </w:rPr>
          <w:t>Постановление</w:t>
        </w:r>
      </w:hyperlink>
      <w:r>
        <w:t xml:space="preserve"> Правительства Москвы от 18 декабря 2001 г. N 1122-ПП "О приоритетных направлениях деятельности по реформированию жилищно-коммунального комплекса".</w:t>
      </w:r>
    </w:p>
    <w:p w:rsidR="002B5AB5" w:rsidRDefault="002B5AB5">
      <w:pPr>
        <w:pStyle w:val="ConsPlusNonformat"/>
        <w:widowControl/>
        <w:pBdr>
          <w:top w:val="single" w:sz="6" w:space="0" w:color="auto"/>
        </w:pBdr>
        <w:rPr>
          <w:rFonts w:cs="Times New Roman"/>
          <w:sz w:val="2"/>
          <w:szCs w:val="2"/>
        </w:rPr>
      </w:pPr>
    </w:p>
    <w:p w:rsidR="002B5AB5" w:rsidRDefault="002B5AB5">
      <w:pPr>
        <w:autoSpaceDE w:val="0"/>
        <w:autoSpaceDN w:val="0"/>
        <w:adjustRightInd w:val="0"/>
        <w:ind w:firstLine="540"/>
      </w:pPr>
      <w:r>
        <w:t>КонсультантПлюс: примечание.</w:t>
      </w:r>
    </w:p>
    <w:p w:rsidR="002B5AB5" w:rsidRDefault="002B5AB5">
      <w:pPr>
        <w:autoSpaceDE w:val="0"/>
        <w:autoSpaceDN w:val="0"/>
        <w:adjustRightInd w:val="0"/>
        <w:ind w:firstLine="540"/>
      </w:pPr>
      <w:r>
        <w:t xml:space="preserve">Документ ранее был признан утратившим силу в связи с последовательной отменой его частей постановлениями Правительства Москвы от 29.04.2003 </w:t>
      </w:r>
      <w:hyperlink r:id="rId80" w:history="1">
        <w:r>
          <w:rPr>
            <w:color w:val="0000FF"/>
          </w:rPr>
          <w:t>N 300-ПП</w:t>
        </w:r>
      </w:hyperlink>
      <w:r>
        <w:t xml:space="preserve">, от 13.07.2004 </w:t>
      </w:r>
      <w:hyperlink r:id="rId81" w:history="1">
        <w:r>
          <w:rPr>
            <w:color w:val="0000FF"/>
          </w:rPr>
          <w:t>N 473-ПП</w:t>
        </w:r>
      </w:hyperlink>
      <w:r>
        <w:t>.</w:t>
      </w:r>
    </w:p>
    <w:p w:rsidR="002B5AB5" w:rsidRDefault="002B5AB5">
      <w:pPr>
        <w:pStyle w:val="ConsPlusNonformat"/>
        <w:widowControl/>
        <w:pBdr>
          <w:top w:val="single" w:sz="6" w:space="0" w:color="auto"/>
        </w:pBdr>
        <w:rPr>
          <w:rFonts w:cs="Times New Roman"/>
          <w:sz w:val="2"/>
          <w:szCs w:val="2"/>
        </w:rPr>
      </w:pPr>
    </w:p>
    <w:p w:rsidR="002B5AB5" w:rsidRDefault="002B5AB5">
      <w:pPr>
        <w:autoSpaceDE w:val="0"/>
        <w:autoSpaceDN w:val="0"/>
        <w:adjustRightInd w:val="0"/>
        <w:ind w:firstLine="540"/>
      </w:pPr>
      <w:r>
        <w:t xml:space="preserve">5.17. </w:t>
      </w:r>
      <w:hyperlink r:id="rId82" w:history="1">
        <w:r>
          <w:rPr>
            <w:color w:val="0000FF"/>
          </w:rPr>
          <w:t>Постановление</w:t>
        </w:r>
      </w:hyperlink>
      <w:r>
        <w:t xml:space="preserve"> Правительства Москвы от 29 января 2002 г. N 76-ПП "О внесении изменений в постановление Правительства Москвы от 18 декабря 2001 года N 1122-ПП".</w:t>
      </w:r>
    </w:p>
    <w:p w:rsidR="002B5AB5" w:rsidRDefault="002B5AB5">
      <w:pPr>
        <w:autoSpaceDE w:val="0"/>
        <w:autoSpaceDN w:val="0"/>
        <w:adjustRightInd w:val="0"/>
        <w:ind w:firstLine="540"/>
      </w:pPr>
      <w:r>
        <w:t xml:space="preserve">5.18. </w:t>
      </w:r>
      <w:hyperlink r:id="rId83" w:history="1">
        <w:r>
          <w:rPr>
            <w:color w:val="0000FF"/>
          </w:rPr>
          <w:t>Постановление</w:t>
        </w:r>
      </w:hyperlink>
      <w:r>
        <w:t xml:space="preserve"> Правительства Москвы от 23 июля 2002 г. N 582-ПП "Об изменении ставок оплаты услуг отопления, горячего водоснабжения (подогрев воды), а также услуг водоснабжения и водоотведения населением Москвы".</w:t>
      </w:r>
    </w:p>
    <w:p w:rsidR="002B5AB5" w:rsidRDefault="002B5AB5">
      <w:pPr>
        <w:autoSpaceDE w:val="0"/>
        <w:autoSpaceDN w:val="0"/>
        <w:adjustRightInd w:val="0"/>
        <w:ind w:firstLine="540"/>
      </w:pPr>
      <w:r>
        <w:t xml:space="preserve">5.19. </w:t>
      </w:r>
      <w:hyperlink r:id="rId84" w:history="1">
        <w:r>
          <w:rPr>
            <w:color w:val="0000FF"/>
          </w:rPr>
          <w:t>Постановление</w:t>
        </w:r>
      </w:hyperlink>
      <w:r>
        <w:t xml:space="preserve"> Правительства Москвы от 1 октября 2002 г. N 803-ПП "О внесении изменений в постановление Правительства Москвы от 23 июля 2002 года N 582-ПП "Об изменении ставок оплаты услуг отопления, горячего водоснабжения (подогрев воды), а также услуг водоснабжения и водоотведения населением Москвы".</w:t>
      </w:r>
    </w:p>
    <w:p w:rsidR="002B5AB5" w:rsidRDefault="002B5AB5">
      <w:pPr>
        <w:autoSpaceDE w:val="0"/>
        <w:autoSpaceDN w:val="0"/>
        <w:adjustRightInd w:val="0"/>
        <w:ind w:firstLine="540"/>
      </w:pPr>
      <w:r>
        <w:t xml:space="preserve">5.20. </w:t>
      </w:r>
      <w:hyperlink r:id="rId85" w:history="1">
        <w:r>
          <w:rPr>
            <w:color w:val="0000FF"/>
          </w:rPr>
          <w:t>Постановление</w:t>
        </w:r>
      </w:hyperlink>
      <w:r>
        <w:t xml:space="preserve"> Правительства Москвы от 20 марта 2003 г. N 161-ПП "Об изменении ставок оплаты услуг отопления, горячего водоснабжения (подогрев воды), а также услуг водоснабжения и водоотведения населением Москвы".</w:t>
      </w:r>
    </w:p>
    <w:p w:rsidR="002B5AB5" w:rsidRDefault="002B5AB5">
      <w:pPr>
        <w:autoSpaceDE w:val="0"/>
        <w:autoSpaceDN w:val="0"/>
        <w:adjustRightInd w:val="0"/>
        <w:ind w:firstLine="540"/>
      </w:pPr>
      <w:r>
        <w:t xml:space="preserve">5.21. </w:t>
      </w:r>
      <w:hyperlink r:id="rId86" w:history="1">
        <w:r>
          <w:rPr>
            <w:color w:val="0000FF"/>
          </w:rPr>
          <w:t>Постановление</w:t>
        </w:r>
      </w:hyperlink>
      <w:r>
        <w:t xml:space="preserve"> Правительства Москвы от 29 апреля 2003 г. N 300-ПП "Об изменении ставок оплаты жилищных услуг для населения".</w:t>
      </w:r>
    </w:p>
    <w:p w:rsidR="002B5AB5" w:rsidRDefault="002B5AB5">
      <w:pPr>
        <w:autoSpaceDE w:val="0"/>
        <w:autoSpaceDN w:val="0"/>
        <w:adjustRightInd w:val="0"/>
        <w:ind w:firstLine="540"/>
      </w:pPr>
      <w:r>
        <w:t xml:space="preserve">5.22. </w:t>
      </w:r>
      <w:hyperlink r:id="rId87" w:history="1">
        <w:r>
          <w:rPr>
            <w:color w:val="0000FF"/>
          </w:rPr>
          <w:t>Постановление</w:t>
        </w:r>
      </w:hyperlink>
      <w:r>
        <w:t xml:space="preserve"> Правительства Москвы от 3 июня 2003 г. N 421-ПП "Об изменении ставки оплаты услуг по вывозу и обезвреживанию твердых бытовых отходов для населения".</w:t>
      </w:r>
    </w:p>
    <w:p w:rsidR="002B5AB5" w:rsidRDefault="002B5AB5">
      <w:pPr>
        <w:autoSpaceDE w:val="0"/>
        <w:autoSpaceDN w:val="0"/>
        <w:adjustRightInd w:val="0"/>
        <w:ind w:firstLine="540"/>
      </w:pPr>
      <w:r>
        <w:t xml:space="preserve">5.23. </w:t>
      </w:r>
      <w:hyperlink r:id="rId88" w:history="1">
        <w:r>
          <w:rPr>
            <w:color w:val="0000FF"/>
          </w:rPr>
          <w:t>Постановление</w:t>
        </w:r>
      </w:hyperlink>
      <w:r>
        <w:t xml:space="preserve"> Правительства Москвы от 16 декабря 2003 г. N 1035-ПП "Об изменении ставок оплаты жилищно-коммунальных услуг для населения".</w:t>
      </w:r>
    </w:p>
    <w:p w:rsidR="002B5AB5" w:rsidRDefault="002B5AB5">
      <w:pPr>
        <w:autoSpaceDE w:val="0"/>
        <w:autoSpaceDN w:val="0"/>
        <w:adjustRightInd w:val="0"/>
        <w:ind w:firstLine="540"/>
      </w:pPr>
      <w:r>
        <w:t xml:space="preserve">5.24. </w:t>
      </w:r>
      <w:hyperlink r:id="rId89" w:history="1">
        <w:r>
          <w:rPr>
            <w:color w:val="0000FF"/>
          </w:rPr>
          <w:t>Постановление</w:t>
        </w:r>
      </w:hyperlink>
      <w:r>
        <w:t xml:space="preserve"> Правительства Москвы от 7 декабря 2004 г. N 863-ПП "Об изменении цен на жилищно-коммунальные услуги для населения".</w:t>
      </w:r>
    </w:p>
    <w:p w:rsidR="002B5AB5" w:rsidRDefault="002B5AB5">
      <w:pPr>
        <w:autoSpaceDE w:val="0"/>
        <w:autoSpaceDN w:val="0"/>
        <w:adjustRightInd w:val="0"/>
        <w:ind w:firstLine="540"/>
      </w:pPr>
      <w:r>
        <w:t xml:space="preserve">5.25. </w:t>
      </w:r>
      <w:hyperlink r:id="rId90" w:history="1">
        <w:r>
          <w:rPr>
            <w:color w:val="0000FF"/>
          </w:rPr>
          <w:t>Постановление</w:t>
        </w:r>
      </w:hyperlink>
      <w:r>
        <w:t xml:space="preserve"> Правительства Москвы от 7 февраля 2006 г. N 67-ПП "О внесении изменений в постановление Правительства Москвы от 6 декабря 2005 г. N 983-ПП".</w:t>
      </w:r>
    </w:p>
    <w:p w:rsidR="002B5AB5" w:rsidRDefault="002B5AB5">
      <w:pPr>
        <w:autoSpaceDE w:val="0"/>
        <w:autoSpaceDN w:val="0"/>
        <w:adjustRightInd w:val="0"/>
        <w:ind w:firstLine="540"/>
      </w:pPr>
      <w:r>
        <w:t xml:space="preserve">5.26. </w:t>
      </w:r>
      <w:hyperlink r:id="rId91" w:history="1">
        <w:r>
          <w:rPr>
            <w:color w:val="0000FF"/>
          </w:rPr>
          <w:t>Постановление</w:t>
        </w:r>
      </w:hyperlink>
      <w:r>
        <w:t xml:space="preserve"> Правительства Москвы от 26 августа 2008 г. N 768-ПП "О предельных индексах изменения размера платы граждан за жилое помещение и размера платы граждан за коммунальные услуги в городе Москве".</w:t>
      </w:r>
    </w:p>
    <w:p w:rsidR="002B5AB5" w:rsidRDefault="002B5AB5">
      <w:pPr>
        <w:autoSpaceDE w:val="0"/>
        <w:autoSpaceDN w:val="0"/>
        <w:adjustRightInd w:val="0"/>
        <w:ind w:firstLine="540"/>
      </w:pPr>
      <w:r>
        <w:t xml:space="preserve">5.27. </w:t>
      </w:r>
      <w:hyperlink r:id="rId92" w:history="1">
        <w:r>
          <w:rPr>
            <w:color w:val="0000FF"/>
          </w:rPr>
          <w:t>Постановление</w:t>
        </w:r>
      </w:hyperlink>
      <w:r>
        <w:t xml:space="preserve"> Правительства Москвы от 10 ноября 2009 г. N 1233-ПП "О внесении изменений в постановление Правительства Москвы от 26 августа 2008 г. N 768-ПП".</w:t>
      </w:r>
    </w:p>
    <w:p w:rsidR="002B5AB5" w:rsidRDefault="002B5AB5">
      <w:pPr>
        <w:autoSpaceDE w:val="0"/>
        <w:autoSpaceDN w:val="0"/>
        <w:adjustRightInd w:val="0"/>
        <w:ind w:firstLine="540"/>
      </w:pPr>
      <w:r>
        <w:t xml:space="preserve">5.28. </w:t>
      </w:r>
      <w:hyperlink r:id="rId93" w:history="1">
        <w:r>
          <w:rPr>
            <w:color w:val="0000FF"/>
          </w:rPr>
          <w:t>Постановление</w:t>
        </w:r>
      </w:hyperlink>
      <w:r>
        <w:t xml:space="preserve"> Правительства Москвы от 1 декабря 2009 г. N 1294-ПП "Об утверждении цен, ставок и тарифов на жилищно-коммунальные услуги для населения на 2010 год".</w:t>
      </w:r>
    </w:p>
    <w:p w:rsidR="002B5AB5" w:rsidRDefault="002B5AB5">
      <w:pPr>
        <w:autoSpaceDE w:val="0"/>
        <w:autoSpaceDN w:val="0"/>
        <w:adjustRightInd w:val="0"/>
        <w:ind w:firstLine="540"/>
      </w:pPr>
      <w:r>
        <w:t xml:space="preserve">5.29. </w:t>
      </w:r>
      <w:hyperlink r:id="rId94" w:history="1">
        <w:r>
          <w:rPr>
            <w:color w:val="0000FF"/>
          </w:rPr>
          <w:t>Постановление</w:t>
        </w:r>
      </w:hyperlink>
      <w:r>
        <w:t xml:space="preserve"> Правительства Москвы от 2 февраля 2010 г. N 98-ПП "О ставках планово-нормативного расхода на 2010 год и на 2011 год".</w:t>
      </w:r>
    </w:p>
    <w:p w:rsidR="002B5AB5" w:rsidRDefault="002B5AB5">
      <w:pPr>
        <w:autoSpaceDE w:val="0"/>
        <w:autoSpaceDN w:val="0"/>
        <w:adjustRightInd w:val="0"/>
        <w:ind w:firstLine="540"/>
      </w:pPr>
      <w:r>
        <w:t xml:space="preserve">5.30. </w:t>
      </w:r>
      <w:hyperlink r:id="rId95" w:history="1">
        <w:r>
          <w:rPr>
            <w:color w:val="0000FF"/>
          </w:rPr>
          <w:t>Постановление</w:t>
        </w:r>
      </w:hyperlink>
      <w:r>
        <w:t xml:space="preserve"> Правительства Москвы от 23 марта 2010 г. N 223-ПП "О внесении изменений в постановление Правительства Москвы от 26 августа 2008 г. N 768-ПП".</w:t>
      </w:r>
    </w:p>
    <w:p w:rsidR="002B5AB5" w:rsidRDefault="002B5AB5">
      <w:pPr>
        <w:autoSpaceDE w:val="0"/>
        <w:autoSpaceDN w:val="0"/>
        <w:adjustRightInd w:val="0"/>
        <w:ind w:firstLine="540"/>
      </w:pPr>
      <w:r>
        <w:t xml:space="preserve">5.31. </w:t>
      </w:r>
      <w:hyperlink r:id="rId96" w:history="1">
        <w:r>
          <w:rPr>
            <w:color w:val="0000FF"/>
          </w:rPr>
          <w:t>Постановление</w:t>
        </w:r>
      </w:hyperlink>
      <w:r>
        <w:t xml:space="preserve"> Правительства Москвы от 4 мая 2010 г. N 371-ПП "О внесении изменений в постановление Правительства Москвы от 1 декабря 2009 г. N 1294-ПП".</w:t>
      </w:r>
    </w:p>
    <w:p w:rsidR="002B5AB5" w:rsidRDefault="002B5AB5">
      <w:pPr>
        <w:autoSpaceDE w:val="0"/>
        <w:autoSpaceDN w:val="0"/>
        <w:adjustRightInd w:val="0"/>
        <w:ind w:firstLine="540"/>
      </w:pPr>
      <w:r>
        <w:t xml:space="preserve">5.32. </w:t>
      </w:r>
      <w:hyperlink r:id="rId97" w:history="1">
        <w:r>
          <w:rPr>
            <w:color w:val="0000FF"/>
          </w:rPr>
          <w:t>Постановление</w:t>
        </w:r>
      </w:hyperlink>
      <w:r>
        <w:t xml:space="preserve"> Правительства Москвы от 28 июня 2011 г. N 287-ПП "О внесении изменений в постановление Правительства Москвы от 2 февраля 2010 г. N 98-ПП".</w:t>
      </w:r>
    </w:p>
    <w:p w:rsidR="002B5AB5" w:rsidRDefault="002B5AB5">
      <w:pPr>
        <w:autoSpaceDE w:val="0"/>
        <w:autoSpaceDN w:val="0"/>
        <w:adjustRightInd w:val="0"/>
        <w:ind w:firstLine="540"/>
      </w:pPr>
      <w:r>
        <w:t xml:space="preserve">5.33. </w:t>
      </w:r>
      <w:hyperlink r:id="rId98" w:history="1">
        <w:r>
          <w:rPr>
            <w:color w:val="0000FF"/>
          </w:rPr>
          <w:t>Постановление</w:t>
        </w:r>
      </w:hyperlink>
      <w:r>
        <w:t xml:space="preserve"> Правительства Москвы от 25 ноября 2010 г. N 1028-ПП "О внесении изменений в постановление Правительства Москвы от 26 августа 2008 г. N 768-ПП".</w:t>
      </w:r>
    </w:p>
    <w:p w:rsidR="002B5AB5" w:rsidRDefault="002B5AB5">
      <w:pPr>
        <w:autoSpaceDE w:val="0"/>
        <w:autoSpaceDN w:val="0"/>
        <w:adjustRightInd w:val="0"/>
        <w:ind w:firstLine="540"/>
      </w:pPr>
      <w:r>
        <w:t xml:space="preserve">5.34. </w:t>
      </w:r>
      <w:hyperlink r:id="rId99" w:history="1">
        <w:r>
          <w:rPr>
            <w:color w:val="0000FF"/>
          </w:rPr>
          <w:t>Постановление</w:t>
        </w:r>
      </w:hyperlink>
      <w:r>
        <w:t xml:space="preserve"> Правительства Москвы от 30 ноября 2010 г. N 1038-ПП "Об утверждении цен, ставок и тарифов на жилищно-коммунальные услуги для населения на 2011 год".</w:t>
      </w:r>
    </w:p>
    <w:p w:rsidR="002B5AB5" w:rsidRDefault="002B5AB5">
      <w:pPr>
        <w:autoSpaceDE w:val="0"/>
        <w:autoSpaceDN w:val="0"/>
        <w:adjustRightInd w:val="0"/>
        <w:ind w:firstLine="540"/>
      </w:pPr>
      <w:r>
        <w:t xml:space="preserve">5.35. </w:t>
      </w:r>
      <w:hyperlink r:id="rId100" w:history="1">
        <w:r>
          <w:rPr>
            <w:color w:val="0000FF"/>
          </w:rPr>
          <w:t>Постановление</w:t>
        </w:r>
      </w:hyperlink>
      <w:r>
        <w:t xml:space="preserve"> Правительства Москвы от 14 декабря 2010 г. N 1061-ПП "О внесении изменений в постановление Правительства Москвы от 30 ноября 2010 г. N 1038-ПП".</w:t>
      </w:r>
    </w:p>
    <w:p w:rsidR="002B5AB5" w:rsidRDefault="002B5AB5">
      <w:pPr>
        <w:autoSpaceDE w:val="0"/>
        <w:autoSpaceDN w:val="0"/>
        <w:adjustRightInd w:val="0"/>
        <w:ind w:firstLine="540"/>
      </w:pPr>
      <w:r>
        <w:t>6. Контроль за выполнением настоящего постановления возложить на заместителя Мэра Москвы в Правительстве Москвы по вопросам экономической политики Шаронова А.В. и заместителя Мэра Москвы в Правительстве Москвы по вопросам жилищно-коммунального хозяйства и благоустройства Бирюкова П.П.</w:t>
      </w:r>
    </w:p>
    <w:p w:rsidR="002B5AB5" w:rsidRDefault="002B5AB5">
      <w:pPr>
        <w:autoSpaceDE w:val="0"/>
        <w:autoSpaceDN w:val="0"/>
        <w:adjustRightInd w:val="0"/>
        <w:ind w:firstLine="540"/>
      </w:pPr>
    </w:p>
    <w:p w:rsidR="002B5AB5" w:rsidRDefault="002B5AB5">
      <w:pPr>
        <w:autoSpaceDE w:val="0"/>
        <w:autoSpaceDN w:val="0"/>
        <w:adjustRightInd w:val="0"/>
        <w:jc w:val="right"/>
      </w:pPr>
      <w:r>
        <w:t>Мэр Москвы</w:t>
      </w:r>
    </w:p>
    <w:p w:rsidR="002B5AB5" w:rsidRDefault="002B5AB5">
      <w:pPr>
        <w:autoSpaceDE w:val="0"/>
        <w:autoSpaceDN w:val="0"/>
        <w:adjustRightInd w:val="0"/>
        <w:jc w:val="right"/>
      </w:pPr>
      <w:r>
        <w:t>С.С. Собянин</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СТАВКИ</w:t>
      </w:r>
    </w:p>
    <w:p w:rsidR="002B5AB5" w:rsidRDefault="002B5AB5">
      <w:pPr>
        <w:pStyle w:val="ConsPlusTitle"/>
        <w:widowControl/>
        <w:jc w:val="center"/>
      </w:pPr>
      <w:r>
        <w:t>ПЛАТЫ ЗА ПОЛЬЗОВАНИЕ ЖИЛЫМ ПОМЕЩЕНИЕМ, ПРИНАДЛЕЖАЩИМ</w:t>
      </w:r>
    </w:p>
    <w:p w:rsidR="002B5AB5" w:rsidRDefault="002B5AB5">
      <w:pPr>
        <w:pStyle w:val="ConsPlusTitle"/>
        <w:widowControl/>
        <w:jc w:val="center"/>
      </w:pPr>
      <w:r>
        <w:t>НА ПРАВЕ СОБСТВЕННОСТИ ГОРОДУ МОСКВЕ, ДЛЯ НАНИМАТЕЛЕЙ ЖИЛЫХ</w:t>
      </w:r>
    </w:p>
    <w:p w:rsidR="002B5AB5" w:rsidRDefault="002B5AB5">
      <w:pPr>
        <w:pStyle w:val="ConsPlusTitle"/>
        <w:widowControl/>
        <w:jc w:val="center"/>
      </w:pPr>
      <w:r>
        <w:t>ПОМЕЩЕНИЙ ПО ДОГОВОРУ СОЦИАЛЬНОГО НАЙМА ЖИЛОГО ПОМЕЩЕНИЯ;</w:t>
      </w:r>
    </w:p>
    <w:p w:rsidR="002B5AB5" w:rsidRDefault="002B5AB5">
      <w:pPr>
        <w:pStyle w:val="ConsPlusTitle"/>
        <w:widowControl/>
        <w:jc w:val="center"/>
      </w:pPr>
      <w:r>
        <w:t>ПО ДОГОВОРУ НАЙМА СПЕЦИАЛИЗИРОВАННОГО ЖИЛОГО ПОМЕЩЕНИЯ</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января 2012 г.)</w:t>
      </w:r>
    </w:p>
    <w:tbl>
      <w:tblPr>
        <w:tblW w:w="0" w:type="auto"/>
        <w:tblInd w:w="-68" w:type="dxa"/>
        <w:tblLayout w:type="fixed"/>
        <w:tblCellMar>
          <w:left w:w="70" w:type="dxa"/>
          <w:right w:w="70" w:type="dxa"/>
        </w:tblCellMar>
        <w:tblLook w:val="0000"/>
      </w:tblPr>
      <w:tblGrid>
        <w:gridCol w:w="540"/>
        <w:gridCol w:w="5670"/>
        <w:gridCol w:w="1755"/>
        <w:gridCol w:w="2025"/>
      </w:tblGrid>
      <w:tr w:rsidR="002B5AB5" w:rsidRPr="006C5FC7">
        <w:trPr>
          <w:cantSplit/>
          <w:trHeight w:val="840"/>
        </w:trPr>
        <w:tc>
          <w:tcPr>
            <w:tcW w:w="540"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5670"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Категории многоквартирных домов          </w:t>
            </w:r>
          </w:p>
        </w:tc>
        <w:tc>
          <w:tcPr>
            <w:tcW w:w="3780" w:type="dxa"/>
            <w:gridSpan w:val="2"/>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Ставки платы за социальный </w:t>
            </w:r>
            <w:r w:rsidRPr="006C5FC7">
              <w:rPr>
                <w:rFonts w:ascii="Calibri" w:hAnsi="Calibri" w:cs="Times New Roman"/>
                <w:sz w:val="22"/>
                <w:szCs w:val="22"/>
              </w:rPr>
              <w:br/>
              <w:t xml:space="preserve">наем жилого помещения и    </w:t>
            </w:r>
            <w:r w:rsidRPr="006C5FC7">
              <w:rPr>
                <w:rFonts w:ascii="Calibri" w:hAnsi="Calibri" w:cs="Times New Roman"/>
                <w:sz w:val="22"/>
                <w:szCs w:val="22"/>
              </w:rPr>
              <w:br/>
              <w:t xml:space="preserve">наем специализированного   </w:t>
            </w:r>
            <w:r w:rsidRPr="006C5FC7">
              <w:rPr>
                <w:rFonts w:ascii="Calibri" w:hAnsi="Calibri" w:cs="Times New Roman"/>
                <w:sz w:val="22"/>
                <w:szCs w:val="22"/>
              </w:rPr>
              <w:br/>
              <w:t xml:space="preserve">жилого помещения (в рублях </w:t>
            </w:r>
            <w:r w:rsidRPr="006C5FC7">
              <w:rPr>
                <w:rFonts w:ascii="Calibri" w:hAnsi="Calibri" w:cs="Times New Roman"/>
                <w:sz w:val="22"/>
                <w:szCs w:val="22"/>
              </w:rPr>
              <w:br/>
              <w:t xml:space="preserve">за 1 кв. м общей площади   </w:t>
            </w:r>
            <w:r w:rsidRPr="006C5FC7">
              <w:rPr>
                <w:rFonts w:ascii="Calibri" w:hAnsi="Calibri" w:cs="Times New Roman"/>
                <w:sz w:val="22"/>
                <w:szCs w:val="22"/>
              </w:rPr>
              <w:br/>
              <w:t xml:space="preserve">жилого помещения в месяц)  </w:t>
            </w:r>
          </w:p>
        </w:tc>
      </w:tr>
      <w:tr w:rsidR="002B5AB5" w:rsidRPr="006C5FC7">
        <w:trPr>
          <w:cantSplit/>
          <w:trHeight w:val="240"/>
        </w:trPr>
        <w:tc>
          <w:tcPr>
            <w:tcW w:w="540" w:type="dxa"/>
            <w:vMerge/>
            <w:tcBorders>
              <w:top w:val="nil"/>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p>
        </w:tc>
        <w:tc>
          <w:tcPr>
            <w:tcW w:w="5670" w:type="dxa"/>
            <w:vMerge/>
            <w:tcBorders>
              <w:top w:val="nil"/>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p>
        </w:tc>
        <w:tc>
          <w:tcPr>
            <w:tcW w:w="3780" w:type="dxa"/>
            <w:gridSpan w:val="2"/>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Зона                       </w:t>
            </w:r>
          </w:p>
        </w:tc>
      </w:tr>
      <w:tr w:rsidR="002B5AB5" w:rsidRPr="006C5FC7">
        <w:trPr>
          <w:cantSplit/>
          <w:trHeight w:val="240"/>
        </w:trPr>
        <w:tc>
          <w:tcPr>
            <w:tcW w:w="540"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5670"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I           </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II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567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лифтом </w:t>
            </w:r>
            <w:r w:rsidRPr="006C5FC7">
              <w:rPr>
                <w:rFonts w:ascii="Calibri" w:hAnsi="Calibri" w:cs="Times New Roman"/>
                <w:sz w:val="22"/>
                <w:szCs w:val="22"/>
              </w:rPr>
              <w:br/>
              <w:t xml:space="preserve">независимо от материала стен и наличия   </w:t>
            </w:r>
            <w:r w:rsidRPr="006C5FC7">
              <w:rPr>
                <w:rFonts w:ascii="Calibri" w:hAnsi="Calibri" w:cs="Times New Roman"/>
                <w:sz w:val="22"/>
                <w:szCs w:val="22"/>
              </w:rPr>
              <w:br/>
              <w:t xml:space="preserve">мусоропровода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2,06    </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1,60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567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Жилые дома со всеми удобствами, без лифта</w:t>
            </w:r>
            <w:r w:rsidRPr="006C5FC7">
              <w:rPr>
                <w:rFonts w:ascii="Calibri" w:hAnsi="Calibri" w:cs="Times New Roman"/>
                <w:sz w:val="22"/>
                <w:szCs w:val="22"/>
              </w:rPr>
              <w:br/>
              <w:t xml:space="preserve">независимо от материала стен и наличия   </w:t>
            </w:r>
            <w:r w:rsidRPr="006C5FC7">
              <w:rPr>
                <w:rFonts w:ascii="Calibri" w:hAnsi="Calibri" w:cs="Times New Roman"/>
                <w:sz w:val="22"/>
                <w:szCs w:val="22"/>
              </w:rPr>
              <w:br/>
              <w:t xml:space="preserve">мусоропровода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0,91    </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0,69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Плата за пользование жилым помещением определяется исходя из занимаемой общей площади жилого помещения (в отдельных комнатах в общежитии - исходя из площади этих комнат).</w:t>
      </w:r>
    </w:p>
    <w:p w:rsidR="002B5AB5" w:rsidRDefault="002B5AB5">
      <w:pPr>
        <w:autoSpaceDE w:val="0"/>
        <w:autoSpaceDN w:val="0"/>
        <w:adjustRightInd w:val="0"/>
        <w:ind w:firstLine="540"/>
      </w:pPr>
      <w:r>
        <w:t>2. Плата за наем не взимается в:</w:t>
      </w:r>
    </w:p>
    <w:p w:rsidR="002B5AB5" w:rsidRDefault="002B5AB5">
      <w:pPr>
        <w:autoSpaceDE w:val="0"/>
        <w:autoSpaceDN w:val="0"/>
        <w:adjustRightInd w:val="0"/>
        <w:ind w:firstLine="540"/>
      </w:pPr>
      <w:r>
        <w:t>- домах с износом 60 процентов и более;</w:t>
      </w:r>
    </w:p>
    <w:p w:rsidR="002B5AB5" w:rsidRDefault="002B5AB5">
      <w:pPr>
        <w:autoSpaceDE w:val="0"/>
        <w:autoSpaceDN w:val="0"/>
        <w:adjustRightInd w:val="0"/>
        <w:ind w:firstLine="540"/>
      </w:pPr>
      <w:r>
        <w:t>- домах без одного и более видов удобств;</w:t>
      </w:r>
    </w:p>
    <w:p w:rsidR="002B5AB5" w:rsidRDefault="002B5AB5">
      <w:pPr>
        <w:autoSpaceDE w:val="0"/>
        <w:autoSpaceDN w:val="0"/>
        <w:adjustRightInd w:val="0"/>
        <w:ind w:firstLine="540"/>
      </w:pPr>
      <w:r>
        <w:t>- домах серии К-7, II-32, 1-335, II-35;</w:t>
      </w:r>
    </w:p>
    <w:p w:rsidR="002B5AB5" w:rsidRDefault="002B5AB5">
      <w:pPr>
        <w:autoSpaceDE w:val="0"/>
        <w:autoSpaceDN w:val="0"/>
        <w:adjustRightInd w:val="0"/>
        <w:ind w:firstLine="540"/>
      </w:pPr>
      <w:r>
        <w:t>- аварийных домах или квартирах (комнатах), признанных в установленном порядке непригодными для проживания, а также предоставленных внаем гражданам, признанным в установленном порядке малоимущими.</w:t>
      </w:r>
    </w:p>
    <w:p w:rsidR="002B5AB5" w:rsidRDefault="002B5AB5">
      <w:pPr>
        <w:autoSpaceDE w:val="0"/>
        <w:autoSpaceDN w:val="0"/>
        <w:adjustRightInd w:val="0"/>
        <w:ind w:firstLine="540"/>
      </w:pPr>
      <w: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2B5AB5" w:rsidRDefault="002B5AB5">
      <w:pPr>
        <w:autoSpaceDE w:val="0"/>
        <w:autoSpaceDN w:val="0"/>
        <w:adjustRightInd w:val="0"/>
        <w:ind w:firstLine="540"/>
      </w:pPr>
      <w:r>
        <w:t>4. Жилая площадь - сумма площадей жилых комнат квартиры без учета площади встроенных шкафов, темных комнат (кладовок).</w:t>
      </w:r>
    </w:p>
    <w:p w:rsidR="002B5AB5" w:rsidRDefault="002B5AB5">
      <w:pPr>
        <w:autoSpaceDE w:val="0"/>
        <w:autoSpaceDN w:val="0"/>
        <w:adjustRightInd w:val="0"/>
        <w:ind w:firstLine="540"/>
      </w:pPr>
      <w:r>
        <w:t>5. Общая площадь жилого помещения (квартиры)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2B5AB5" w:rsidRDefault="002B5AB5">
      <w:pPr>
        <w:autoSpaceDE w:val="0"/>
        <w:autoSpaceDN w:val="0"/>
        <w:adjustRightInd w:val="0"/>
        <w:ind w:firstLine="540"/>
      </w:pPr>
      <w:r>
        <w:t>Справочно: площади летних помещений (застекленные и открытые лоджии, балконы, террасы) в оплачиваемую общую площадь квартиры не включаются.</w:t>
      </w:r>
    </w:p>
    <w:p w:rsidR="002B5AB5" w:rsidRDefault="002B5AB5">
      <w:pPr>
        <w:autoSpaceDE w:val="0"/>
        <w:autoSpaceDN w:val="0"/>
        <w:adjustRightInd w:val="0"/>
        <w:ind w:firstLine="540"/>
      </w:pPr>
      <w:r>
        <w:t>6. Границы зон для взимания платы за наем:</w:t>
      </w:r>
    </w:p>
    <w:p w:rsidR="002B5AB5" w:rsidRDefault="002B5AB5">
      <w:pPr>
        <w:autoSpaceDE w:val="0"/>
        <w:autoSpaceDN w:val="0"/>
        <w:adjustRightInd w:val="0"/>
        <w:ind w:firstLine="540"/>
      </w:pPr>
      <w:r>
        <w:t>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2B5AB5" w:rsidRDefault="002B5AB5">
      <w:pPr>
        <w:autoSpaceDE w:val="0"/>
        <w:autoSpaceDN w:val="0"/>
        <w:adjustRightInd w:val="0"/>
        <w:ind w:firstLine="540"/>
      </w:pPr>
      <w:r>
        <w:t>II зона - территории Москвы, не вошедшие в I зону.</w:t>
      </w:r>
    </w:p>
    <w:p w:rsidR="002B5AB5" w:rsidRDefault="002B5AB5">
      <w:pPr>
        <w:autoSpaceDE w:val="0"/>
        <w:autoSpaceDN w:val="0"/>
        <w:adjustRightInd w:val="0"/>
        <w:ind w:firstLine="540"/>
      </w:pPr>
      <w:r>
        <w:t>7. Ставки платы за наем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2</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СТАВКИ</w:t>
      </w:r>
    </w:p>
    <w:p w:rsidR="002B5AB5" w:rsidRDefault="002B5AB5">
      <w:pPr>
        <w:pStyle w:val="ConsPlusTitle"/>
        <w:widowControl/>
        <w:jc w:val="center"/>
      </w:pPr>
      <w:r>
        <w:t>ПЛАТЫ ЗА ПОЛЬЗОВАНИЕ ЖИЛЫМ ПОМЕЩЕНИЕМ, ПРИНАДЛЕЖАЩИМ</w:t>
      </w:r>
    </w:p>
    <w:p w:rsidR="002B5AB5" w:rsidRDefault="002B5AB5">
      <w:pPr>
        <w:pStyle w:val="ConsPlusTitle"/>
        <w:widowControl/>
        <w:jc w:val="center"/>
      </w:pPr>
      <w:r>
        <w:t>НА ПРАВЕ СОБСТВЕННОСТИ ГОРОДУ МОСКВЕ, ДЛЯ НАНИМАТЕЛЕЙ ЖИЛЫХ</w:t>
      </w:r>
    </w:p>
    <w:p w:rsidR="002B5AB5" w:rsidRDefault="002B5AB5">
      <w:pPr>
        <w:pStyle w:val="ConsPlusTitle"/>
        <w:widowControl/>
        <w:jc w:val="center"/>
      </w:pPr>
      <w:r>
        <w:t>ПОМЕЩЕНИЙ ПО ДОГОВОРУ СОЦИАЛЬНОГО НАЙМА ЖИЛОГО ПОМЕЩЕНИЯ;</w:t>
      </w:r>
    </w:p>
    <w:p w:rsidR="002B5AB5" w:rsidRDefault="002B5AB5">
      <w:pPr>
        <w:pStyle w:val="ConsPlusTitle"/>
        <w:widowControl/>
        <w:jc w:val="center"/>
      </w:pPr>
      <w:r>
        <w:t>ПО ДОГОВОРУ НАЙМА СПЕЦИАЛИЗИРОВАННОГО ЖИЛОГО ПОМЕЩЕНИЯ</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июля 2012 г.)</w:t>
      </w:r>
    </w:p>
    <w:tbl>
      <w:tblPr>
        <w:tblW w:w="0" w:type="auto"/>
        <w:tblInd w:w="-68" w:type="dxa"/>
        <w:tblLayout w:type="fixed"/>
        <w:tblCellMar>
          <w:left w:w="70" w:type="dxa"/>
          <w:right w:w="70" w:type="dxa"/>
        </w:tblCellMar>
        <w:tblLook w:val="0000"/>
      </w:tblPr>
      <w:tblGrid>
        <w:gridCol w:w="540"/>
        <w:gridCol w:w="5535"/>
        <w:gridCol w:w="1755"/>
        <w:gridCol w:w="2160"/>
      </w:tblGrid>
      <w:tr w:rsidR="002B5AB5" w:rsidRPr="006C5FC7">
        <w:trPr>
          <w:cantSplit/>
          <w:trHeight w:val="840"/>
        </w:trPr>
        <w:tc>
          <w:tcPr>
            <w:tcW w:w="540"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5535"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Категории многоквартирных домов         </w:t>
            </w:r>
          </w:p>
        </w:tc>
        <w:tc>
          <w:tcPr>
            <w:tcW w:w="3915" w:type="dxa"/>
            <w:gridSpan w:val="2"/>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Ставки платы за социальный  </w:t>
            </w:r>
            <w:r w:rsidRPr="006C5FC7">
              <w:rPr>
                <w:rFonts w:ascii="Calibri" w:hAnsi="Calibri" w:cs="Times New Roman"/>
                <w:sz w:val="22"/>
                <w:szCs w:val="22"/>
              </w:rPr>
              <w:br/>
              <w:t>наем жилого помещения и наем</w:t>
            </w:r>
            <w:r w:rsidRPr="006C5FC7">
              <w:rPr>
                <w:rFonts w:ascii="Calibri" w:hAnsi="Calibri" w:cs="Times New Roman"/>
                <w:sz w:val="22"/>
                <w:szCs w:val="22"/>
              </w:rPr>
              <w:br/>
              <w:t xml:space="preserve">специализированного жилого  </w:t>
            </w:r>
            <w:r w:rsidRPr="006C5FC7">
              <w:rPr>
                <w:rFonts w:ascii="Calibri" w:hAnsi="Calibri" w:cs="Times New Roman"/>
                <w:sz w:val="22"/>
                <w:szCs w:val="22"/>
              </w:rPr>
              <w:br/>
              <w:t xml:space="preserve">помещения (в рублях за 1    </w:t>
            </w:r>
            <w:r w:rsidRPr="006C5FC7">
              <w:rPr>
                <w:rFonts w:ascii="Calibri" w:hAnsi="Calibri" w:cs="Times New Roman"/>
                <w:sz w:val="22"/>
                <w:szCs w:val="22"/>
              </w:rPr>
              <w:br/>
              <w:t xml:space="preserve">кв. м общей площади жилого  </w:t>
            </w:r>
            <w:r w:rsidRPr="006C5FC7">
              <w:rPr>
                <w:rFonts w:ascii="Calibri" w:hAnsi="Calibri" w:cs="Times New Roman"/>
                <w:sz w:val="22"/>
                <w:szCs w:val="22"/>
              </w:rPr>
              <w:br/>
              <w:t xml:space="preserve">помещения в месяц)          </w:t>
            </w:r>
          </w:p>
        </w:tc>
      </w:tr>
      <w:tr w:rsidR="002B5AB5" w:rsidRPr="006C5FC7">
        <w:trPr>
          <w:cantSplit/>
          <w:trHeight w:val="240"/>
        </w:trPr>
        <w:tc>
          <w:tcPr>
            <w:tcW w:w="540" w:type="dxa"/>
            <w:vMerge/>
            <w:tcBorders>
              <w:top w:val="nil"/>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p>
        </w:tc>
        <w:tc>
          <w:tcPr>
            <w:tcW w:w="5535" w:type="dxa"/>
            <w:vMerge/>
            <w:tcBorders>
              <w:top w:val="nil"/>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p>
        </w:tc>
        <w:tc>
          <w:tcPr>
            <w:tcW w:w="3915" w:type="dxa"/>
            <w:gridSpan w:val="2"/>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Зона                        </w:t>
            </w:r>
          </w:p>
        </w:tc>
      </w:tr>
      <w:tr w:rsidR="002B5AB5" w:rsidRPr="006C5FC7">
        <w:trPr>
          <w:cantSplit/>
          <w:trHeight w:val="240"/>
        </w:trPr>
        <w:tc>
          <w:tcPr>
            <w:tcW w:w="540"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5535"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I           </w:t>
            </w:r>
          </w:p>
        </w:tc>
        <w:tc>
          <w:tcPr>
            <w:tcW w:w="21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II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553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Жилые дома со всеми удобствами, с лифтом</w:t>
            </w:r>
            <w:r w:rsidRPr="006C5FC7">
              <w:rPr>
                <w:rFonts w:ascii="Calibri" w:hAnsi="Calibri" w:cs="Times New Roman"/>
                <w:sz w:val="22"/>
                <w:szCs w:val="22"/>
              </w:rPr>
              <w:br/>
              <w:t xml:space="preserve">независимо от материала стен и наличия  </w:t>
            </w:r>
            <w:r w:rsidRPr="006C5FC7">
              <w:rPr>
                <w:rFonts w:ascii="Calibri" w:hAnsi="Calibri" w:cs="Times New Roman"/>
                <w:sz w:val="22"/>
                <w:szCs w:val="22"/>
              </w:rPr>
              <w:br/>
              <w:t xml:space="preserve">мусоропровода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2,58    </w:t>
            </w:r>
          </w:p>
        </w:tc>
        <w:tc>
          <w:tcPr>
            <w:tcW w:w="21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2,00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553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без     </w:t>
            </w:r>
            <w:r w:rsidRPr="006C5FC7">
              <w:rPr>
                <w:rFonts w:ascii="Calibri" w:hAnsi="Calibri" w:cs="Times New Roman"/>
                <w:sz w:val="22"/>
                <w:szCs w:val="22"/>
              </w:rPr>
              <w:br/>
              <w:t xml:space="preserve">лифта независимо от материала стен и    </w:t>
            </w:r>
            <w:r w:rsidRPr="006C5FC7">
              <w:rPr>
                <w:rFonts w:ascii="Calibri" w:hAnsi="Calibri" w:cs="Times New Roman"/>
                <w:sz w:val="22"/>
                <w:szCs w:val="22"/>
              </w:rPr>
              <w:br/>
              <w:t xml:space="preserve">наличия мусоропровода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1,14    </w:t>
            </w:r>
          </w:p>
        </w:tc>
        <w:tc>
          <w:tcPr>
            <w:tcW w:w="21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0,86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Плата за пользование жилым помещением определяется исходя из занимаемой общей площади жилого помещения (в отдельных комнатах в общежитии - исходя из площади этих комнат).</w:t>
      </w:r>
    </w:p>
    <w:p w:rsidR="002B5AB5" w:rsidRDefault="002B5AB5">
      <w:pPr>
        <w:autoSpaceDE w:val="0"/>
        <w:autoSpaceDN w:val="0"/>
        <w:adjustRightInd w:val="0"/>
        <w:ind w:firstLine="540"/>
      </w:pPr>
      <w:r>
        <w:t>2. Плата за наем не взимается в:</w:t>
      </w:r>
    </w:p>
    <w:p w:rsidR="002B5AB5" w:rsidRDefault="002B5AB5">
      <w:pPr>
        <w:autoSpaceDE w:val="0"/>
        <w:autoSpaceDN w:val="0"/>
        <w:adjustRightInd w:val="0"/>
        <w:ind w:firstLine="540"/>
      </w:pPr>
      <w:r>
        <w:t>- домах с износом 60 процентов и более;</w:t>
      </w:r>
    </w:p>
    <w:p w:rsidR="002B5AB5" w:rsidRDefault="002B5AB5">
      <w:pPr>
        <w:autoSpaceDE w:val="0"/>
        <w:autoSpaceDN w:val="0"/>
        <w:adjustRightInd w:val="0"/>
        <w:ind w:firstLine="540"/>
      </w:pPr>
      <w:r>
        <w:t>- домах без одного и более видов удобств;</w:t>
      </w:r>
    </w:p>
    <w:p w:rsidR="002B5AB5" w:rsidRDefault="002B5AB5">
      <w:pPr>
        <w:autoSpaceDE w:val="0"/>
        <w:autoSpaceDN w:val="0"/>
        <w:adjustRightInd w:val="0"/>
        <w:ind w:firstLine="540"/>
      </w:pPr>
      <w:r>
        <w:t>- домах серии К-7, II-32, 1-335, II-35;</w:t>
      </w:r>
    </w:p>
    <w:p w:rsidR="002B5AB5" w:rsidRDefault="002B5AB5">
      <w:pPr>
        <w:autoSpaceDE w:val="0"/>
        <w:autoSpaceDN w:val="0"/>
        <w:adjustRightInd w:val="0"/>
        <w:ind w:firstLine="540"/>
      </w:pPr>
      <w:r>
        <w:t>- аварийных домах или квартирах (комнатах), признанных в установленном порядке непригодными для проживания, а также предоставленных внаем гражданам, признанным в установленном порядке малоимущими.</w:t>
      </w:r>
    </w:p>
    <w:p w:rsidR="002B5AB5" w:rsidRDefault="002B5AB5">
      <w:pPr>
        <w:autoSpaceDE w:val="0"/>
        <w:autoSpaceDN w:val="0"/>
        <w:adjustRightInd w:val="0"/>
        <w:ind w:firstLine="540"/>
      </w:pPr>
      <w: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2B5AB5" w:rsidRDefault="002B5AB5">
      <w:pPr>
        <w:autoSpaceDE w:val="0"/>
        <w:autoSpaceDN w:val="0"/>
        <w:adjustRightInd w:val="0"/>
        <w:ind w:firstLine="540"/>
      </w:pPr>
      <w:r>
        <w:t>4. Жилая площадь - сумма площадей жилых комнат квартиры без учета площади встроенных шкафов, темных комнат (кладовок).</w:t>
      </w:r>
    </w:p>
    <w:p w:rsidR="002B5AB5" w:rsidRDefault="002B5AB5">
      <w:pPr>
        <w:autoSpaceDE w:val="0"/>
        <w:autoSpaceDN w:val="0"/>
        <w:adjustRightInd w:val="0"/>
        <w:ind w:firstLine="540"/>
      </w:pPr>
      <w:r>
        <w:t>5. Общая площадь жилого помещения (квартиры)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2B5AB5" w:rsidRDefault="002B5AB5">
      <w:pPr>
        <w:autoSpaceDE w:val="0"/>
        <w:autoSpaceDN w:val="0"/>
        <w:adjustRightInd w:val="0"/>
        <w:ind w:firstLine="540"/>
      </w:pPr>
      <w:r>
        <w:t>Справочно: площади летних помещений (застекленные и открытые лоджии, балконы, террасы) в оплачиваемую общую площадь квартиры не включаются.</w:t>
      </w:r>
    </w:p>
    <w:p w:rsidR="002B5AB5" w:rsidRDefault="002B5AB5">
      <w:pPr>
        <w:autoSpaceDE w:val="0"/>
        <w:autoSpaceDN w:val="0"/>
        <w:adjustRightInd w:val="0"/>
        <w:ind w:firstLine="540"/>
      </w:pPr>
      <w:r>
        <w:t>6. Границы зон для взимания платы за наем:</w:t>
      </w:r>
    </w:p>
    <w:p w:rsidR="002B5AB5" w:rsidRDefault="002B5AB5">
      <w:pPr>
        <w:autoSpaceDE w:val="0"/>
        <w:autoSpaceDN w:val="0"/>
        <w:adjustRightInd w:val="0"/>
        <w:ind w:firstLine="540"/>
      </w:pPr>
      <w:r>
        <w:t>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2B5AB5" w:rsidRDefault="002B5AB5">
      <w:pPr>
        <w:autoSpaceDE w:val="0"/>
        <w:autoSpaceDN w:val="0"/>
        <w:adjustRightInd w:val="0"/>
        <w:ind w:firstLine="540"/>
      </w:pPr>
      <w:r>
        <w:t>II зона - территории Москвы, не вошедшие в I зону.</w:t>
      </w:r>
    </w:p>
    <w:p w:rsidR="002B5AB5" w:rsidRDefault="002B5AB5">
      <w:pPr>
        <w:autoSpaceDE w:val="0"/>
        <w:autoSpaceDN w:val="0"/>
        <w:adjustRightInd w:val="0"/>
        <w:ind w:firstLine="540"/>
      </w:pPr>
      <w:r>
        <w:t>7. Ставки платы за наем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3</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СТАВКИ</w:t>
      </w:r>
    </w:p>
    <w:p w:rsidR="002B5AB5" w:rsidRDefault="002B5AB5">
      <w:pPr>
        <w:pStyle w:val="ConsPlusTitle"/>
        <w:widowControl/>
        <w:jc w:val="center"/>
      </w:pPr>
      <w:r>
        <w:t>ПЛАТЫ ЗА ПОЛЬЗОВАНИЕ ЖИЛЫМ ПОМЕЩЕНИЕМ, ПРИНАДЛЕЖАЩИМ</w:t>
      </w:r>
    </w:p>
    <w:p w:rsidR="002B5AB5" w:rsidRDefault="002B5AB5">
      <w:pPr>
        <w:pStyle w:val="ConsPlusTitle"/>
        <w:widowControl/>
        <w:jc w:val="center"/>
      </w:pPr>
      <w:r>
        <w:t>НА ПРАВЕ СОБСТВЕННОСТИ ГОРОДУ МОСКВЕ, ДЛЯ НАНИМАТЕЛЕЙ ЖИЛЫХ</w:t>
      </w:r>
    </w:p>
    <w:p w:rsidR="002B5AB5" w:rsidRDefault="002B5AB5">
      <w:pPr>
        <w:pStyle w:val="ConsPlusTitle"/>
        <w:widowControl/>
        <w:jc w:val="center"/>
      </w:pPr>
      <w:r>
        <w:t>ПОМЕЩЕНИЙ ПО ДОГОВОРУ НАЙМА ЖИЛОГО ПОМЕЩЕНИЯ ЖИЛИЩНОГО ФОНДА</w:t>
      </w:r>
    </w:p>
    <w:p w:rsidR="002B5AB5" w:rsidRDefault="002B5AB5">
      <w:pPr>
        <w:pStyle w:val="ConsPlusTitle"/>
        <w:widowControl/>
        <w:jc w:val="center"/>
      </w:pPr>
      <w:r>
        <w:t>КОММЕРЧЕСКОГО ИСПОЛЬЗОВАНИЯ (НАЕМ КОММЕРЧЕСКИЙ)</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января 2012 г.)</w:t>
      </w:r>
    </w:p>
    <w:tbl>
      <w:tblPr>
        <w:tblW w:w="0" w:type="auto"/>
        <w:tblInd w:w="-68" w:type="dxa"/>
        <w:tblLayout w:type="fixed"/>
        <w:tblCellMar>
          <w:left w:w="70" w:type="dxa"/>
          <w:right w:w="70" w:type="dxa"/>
        </w:tblCellMar>
        <w:tblLook w:val="0000"/>
      </w:tblPr>
      <w:tblGrid>
        <w:gridCol w:w="540"/>
        <w:gridCol w:w="4860"/>
        <w:gridCol w:w="2295"/>
        <w:gridCol w:w="2295"/>
      </w:tblGrid>
      <w:tr w:rsidR="002B5AB5" w:rsidRPr="006C5FC7">
        <w:trPr>
          <w:cantSplit/>
          <w:trHeight w:val="600"/>
        </w:trPr>
        <w:tc>
          <w:tcPr>
            <w:tcW w:w="540"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4860"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Категории многоквартирных домов    </w:t>
            </w:r>
          </w:p>
        </w:tc>
        <w:tc>
          <w:tcPr>
            <w:tcW w:w="4590" w:type="dxa"/>
            <w:gridSpan w:val="2"/>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Ставки платы за наем             </w:t>
            </w:r>
            <w:r w:rsidRPr="006C5FC7">
              <w:rPr>
                <w:rFonts w:ascii="Calibri" w:hAnsi="Calibri" w:cs="Times New Roman"/>
                <w:sz w:val="22"/>
                <w:szCs w:val="22"/>
              </w:rPr>
              <w:br/>
              <w:t xml:space="preserve">(коммерческий) жилого помещения  </w:t>
            </w:r>
            <w:r w:rsidRPr="006C5FC7">
              <w:rPr>
                <w:rFonts w:ascii="Calibri" w:hAnsi="Calibri" w:cs="Times New Roman"/>
                <w:sz w:val="22"/>
                <w:szCs w:val="22"/>
              </w:rPr>
              <w:br/>
              <w:t xml:space="preserve">(в рублях за 1 кв. м общей       </w:t>
            </w:r>
            <w:r w:rsidRPr="006C5FC7">
              <w:rPr>
                <w:rFonts w:ascii="Calibri" w:hAnsi="Calibri" w:cs="Times New Roman"/>
                <w:sz w:val="22"/>
                <w:szCs w:val="22"/>
              </w:rPr>
              <w:br/>
              <w:t>площади жилого помещения в месяц)</w:t>
            </w:r>
          </w:p>
        </w:tc>
      </w:tr>
      <w:tr w:rsidR="002B5AB5" w:rsidRPr="006C5FC7">
        <w:trPr>
          <w:cantSplit/>
          <w:trHeight w:val="840"/>
        </w:trPr>
        <w:tc>
          <w:tcPr>
            <w:tcW w:w="540"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4860"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расположенных на</w:t>
            </w:r>
            <w:r w:rsidRPr="006C5FC7">
              <w:rPr>
                <w:rFonts w:ascii="Calibri" w:hAnsi="Calibri" w:cs="Times New Roman"/>
                <w:sz w:val="22"/>
                <w:szCs w:val="22"/>
              </w:rPr>
              <w:br/>
              <w:t xml:space="preserve">втором и        </w:t>
            </w:r>
            <w:r w:rsidRPr="006C5FC7">
              <w:rPr>
                <w:rFonts w:ascii="Calibri" w:hAnsi="Calibri" w:cs="Times New Roman"/>
                <w:sz w:val="22"/>
                <w:szCs w:val="22"/>
              </w:rPr>
              <w:br/>
              <w:t xml:space="preserve">последующих     </w:t>
            </w:r>
            <w:r w:rsidRPr="006C5FC7">
              <w:rPr>
                <w:rFonts w:ascii="Calibri" w:hAnsi="Calibri" w:cs="Times New Roman"/>
                <w:sz w:val="22"/>
                <w:szCs w:val="22"/>
              </w:rPr>
              <w:br/>
              <w:t xml:space="preserve">этажах дома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 xml:space="preserve">расположенных   </w:t>
            </w:r>
            <w:r w:rsidRPr="006C5FC7">
              <w:rPr>
                <w:rFonts w:ascii="Calibri" w:hAnsi="Calibri" w:cs="Times New Roman"/>
                <w:sz w:val="22"/>
                <w:szCs w:val="22"/>
              </w:rPr>
              <w:br/>
              <w:t xml:space="preserve">на первом этаже </w:t>
            </w:r>
            <w:r w:rsidRPr="006C5FC7">
              <w:rPr>
                <w:rFonts w:ascii="Calibri" w:hAnsi="Calibri" w:cs="Times New Roman"/>
                <w:sz w:val="22"/>
                <w:szCs w:val="22"/>
              </w:rPr>
              <w:br/>
              <w:t xml:space="preserve">дома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48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w:t>
            </w:r>
            <w:r w:rsidRPr="006C5FC7">
              <w:rPr>
                <w:rFonts w:ascii="Calibri" w:hAnsi="Calibri" w:cs="Times New Roman"/>
                <w:sz w:val="22"/>
                <w:szCs w:val="22"/>
              </w:rPr>
              <w:br/>
              <w:t xml:space="preserve">лифтом и мусоропроводом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5,81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5,33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48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w:t>
            </w:r>
            <w:r w:rsidRPr="006C5FC7">
              <w:rPr>
                <w:rFonts w:ascii="Calibri" w:hAnsi="Calibri" w:cs="Times New Roman"/>
                <w:sz w:val="22"/>
                <w:szCs w:val="22"/>
              </w:rPr>
              <w:br/>
              <w:t xml:space="preserve">лифтом, без мусоропровода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5,56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5,09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c>
          <w:tcPr>
            <w:tcW w:w="48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Жилые дома со всеми удобствами, без</w:t>
            </w:r>
            <w:r w:rsidRPr="006C5FC7">
              <w:rPr>
                <w:rFonts w:ascii="Calibri" w:hAnsi="Calibri" w:cs="Times New Roman"/>
                <w:sz w:val="22"/>
                <w:szCs w:val="22"/>
              </w:rPr>
              <w:br/>
              <w:t xml:space="preserve">лифта, с мусоропроводом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5,33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4,86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 </w:t>
            </w:r>
          </w:p>
        </w:tc>
        <w:tc>
          <w:tcPr>
            <w:tcW w:w="48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Жилые дома со всеми удобствами, без</w:t>
            </w:r>
            <w:r w:rsidRPr="006C5FC7">
              <w:rPr>
                <w:rFonts w:ascii="Calibri" w:hAnsi="Calibri" w:cs="Times New Roman"/>
                <w:sz w:val="22"/>
                <w:szCs w:val="22"/>
              </w:rPr>
              <w:br/>
              <w:t xml:space="preserve">лифта, без мусоропровода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5,09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4,63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При расчете платы за наем (коммерческий) к указанным ставкам применяют следующие коэффициенты:</w:t>
      </w:r>
    </w:p>
    <w:p w:rsidR="002B5AB5" w:rsidRDefault="002B5AB5">
      <w:pPr>
        <w:autoSpaceDE w:val="0"/>
        <w:autoSpaceDN w:val="0"/>
        <w:adjustRightInd w:val="0"/>
        <w:ind w:firstLine="540"/>
      </w:pPr>
      <w:r>
        <w:t>а) для жилых помещений без одного и более видов удобств или с одноточечной газовой колонкой - 0,95;</w:t>
      </w:r>
    </w:p>
    <w:p w:rsidR="002B5AB5" w:rsidRDefault="002B5AB5">
      <w:pPr>
        <w:autoSpaceDE w:val="0"/>
        <w:autoSpaceDN w:val="0"/>
        <w:adjustRightInd w:val="0"/>
        <w:ind w:firstLine="540"/>
      </w:pPr>
      <w:r>
        <w:t>б)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2B5AB5" w:rsidRDefault="002B5AB5">
      <w:pPr>
        <w:autoSpaceDE w:val="0"/>
        <w:autoSpaceDN w:val="0"/>
        <w:adjustRightInd w:val="0"/>
        <w:ind w:firstLine="540"/>
      </w:pPr>
      <w:r>
        <w:t>в) для отдельных квартир, имеющих все изолированные комнаты, - 1,2;</w:t>
      </w:r>
    </w:p>
    <w:p w:rsidR="002B5AB5" w:rsidRDefault="002B5AB5">
      <w:pPr>
        <w:autoSpaceDE w:val="0"/>
        <w:autoSpaceDN w:val="0"/>
        <w:adjustRightInd w:val="0"/>
        <w:ind w:firstLine="540"/>
      </w:pPr>
      <w:r>
        <w:t>г) для жилых помещений, имеющих высоту потолка 2,8 м и более, - 1,2;</w:t>
      </w:r>
    </w:p>
    <w:p w:rsidR="002B5AB5" w:rsidRDefault="002B5AB5">
      <w:pPr>
        <w:autoSpaceDE w:val="0"/>
        <w:autoSpaceDN w:val="0"/>
        <w:adjustRightInd w:val="0"/>
        <w:ind w:firstLine="540"/>
      </w:pPr>
      <w:r>
        <w:t>д) для жилых помещений, имеющих балкон или лоджию, - 1,2;</w:t>
      </w:r>
    </w:p>
    <w:p w:rsidR="002B5AB5" w:rsidRDefault="002B5AB5">
      <w:pPr>
        <w:autoSpaceDE w:val="0"/>
        <w:autoSpaceDN w:val="0"/>
        <w:adjustRightInd w:val="0"/>
        <w:ind w:firstLine="540"/>
      </w:pPr>
      <w:r>
        <w:t>е) для жилых помещений, расположенных над организациями торговли, общественного питания, аркой, - 0,8.</w:t>
      </w:r>
    </w:p>
    <w:p w:rsidR="002B5AB5" w:rsidRDefault="002B5AB5">
      <w:pPr>
        <w:autoSpaceDE w:val="0"/>
        <w:autoSpaceDN w:val="0"/>
        <w:adjustRightInd w:val="0"/>
        <w:ind w:firstLine="540"/>
      </w:pPr>
      <w:r>
        <w:t>Коэффициенты перемножаются.</w:t>
      </w:r>
    </w:p>
    <w:p w:rsidR="002B5AB5" w:rsidRDefault="002B5AB5">
      <w:pPr>
        <w:autoSpaceDE w:val="0"/>
        <w:autoSpaceDN w:val="0"/>
        <w:adjustRightInd w:val="0"/>
        <w:ind w:firstLine="540"/>
      </w:pPr>
      <w:r>
        <w:t>2. Общая площадь жилого помещения, с которого взимается плата за наем (коммерческий), принимается по данным договора найма (коммерческого) жилого помещения.</w:t>
      </w:r>
    </w:p>
    <w:p w:rsidR="002B5AB5" w:rsidRDefault="002B5AB5">
      <w:pPr>
        <w:autoSpaceDE w:val="0"/>
        <w:autoSpaceDN w:val="0"/>
        <w:adjustRightInd w:val="0"/>
        <w:ind w:firstLine="540"/>
      </w:pPr>
      <w: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2B5AB5" w:rsidRDefault="002B5AB5">
      <w:pPr>
        <w:autoSpaceDE w:val="0"/>
        <w:autoSpaceDN w:val="0"/>
        <w:adjustRightInd w:val="0"/>
        <w:ind w:firstLine="540"/>
      </w:pPr>
      <w:r>
        <w:t>4. Граждане - наниматели жилья по договору найма (коммерческого), помимо платы за наем (коммерческий),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жилых помещений, находящихся в государственной собственности города Москвы и предоставленных в пользование по договору социального найма, за площадь, занимаемую сверх установленных норм, для соответствующей категории дома.</w:t>
      </w:r>
    </w:p>
    <w:p w:rsidR="002B5AB5" w:rsidRDefault="002B5AB5">
      <w:pPr>
        <w:autoSpaceDE w:val="0"/>
        <w:autoSpaceDN w:val="0"/>
        <w:adjustRightInd w:val="0"/>
        <w:ind w:firstLine="540"/>
      </w:pPr>
      <w:r>
        <w:t>5. Ставки платы за наем (коммерческий)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4</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СТАВКИ</w:t>
      </w:r>
    </w:p>
    <w:p w:rsidR="002B5AB5" w:rsidRDefault="002B5AB5">
      <w:pPr>
        <w:pStyle w:val="ConsPlusTitle"/>
        <w:widowControl/>
        <w:jc w:val="center"/>
      </w:pPr>
      <w:r>
        <w:t>ПЛАТЫ ЗА ПОЛЬЗОВАНИЕ ЖИЛЫМ ПОМЕЩЕНИЕМ, ПРИНАДЛЕЖАЩИМ</w:t>
      </w:r>
    </w:p>
    <w:p w:rsidR="002B5AB5" w:rsidRDefault="002B5AB5">
      <w:pPr>
        <w:pStyle w:val="ConsPlusTitle"/>
        <w:widowControl/>
        <w:jc w:val="center"/>
      </w:pPr>
      <w:r>
        <w:t>НА ПРАВЕ СОБСТВЕННОСТИ ГОРОДУ МОСКВЕ, ДЛЯ НАНИМАТЕЛЕЙ ЖИЛЫХ</w:t>
      </w:r>
    </w:p>
    <w:p w:rsidR="002B5AB5" w:rsidRDefault="002B5AB5">
      <w:pPr>
        <w:pStyle w:val="ConsPlusTitle"/>
        <w:widowControl/>
        <w:jc w:val="center"/>
      </w:pPr>
      <w:r>
        <w:t>ПОМЕЩЕНИЙ ПО ДОГОВОРУ НАЙМА ЖИЛОГО ПОМЕЩЕНИЯ ЖИЛИЩНОГО ФОНДА</w:t>
      </w:r>
    </w:p>
    <w:p w:rsidR="002B5AB5" w:rsidRDefault="002B5AB5">
      <w:pPr>
        <w:pStyle w:val="ConsPlusTitle"/>
        <w:widowControl/>
        <w:jc w:val="center"/>
      </w:pPr>
      <w:r>
        <w:t>КОММЕРЧЕСКОГО ИСПОЛЬЗОВАНИЯ (НАЕМ КОММЕРЧЕСКИЙ)</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июля 2012 г.)</w:t>
      </w:r>
    </w:p>
    <w:tbl>
      <w:tblPr>
        <w:tblW w:w="0" w:type="auto"/>
        <w:tblInd w:w="-68" w:type="dxa"/>
        <w:tblLayout w:type="fixed"/>
        <w:tblCellMar>
          <w:left w:w="70" w:type="dxa"/>
          <w:right w:w="70" w:type="dxa"/>
        </w:tblCellMar>
        <w:tblLook w:val="0000"/>
      </w:tblPr>
      <w:tblGrid>
        <w:gridCol w:w="540"/>
        <w:gridCol w:w="4860"/>
        <w:gridCol w:w="2295"/>
        <w:gridCol w:w="2295"/>
      </w:tblGrid>
      <w:tr w:rsidR="002B5AB5" w:rsidRPr="006C5FC7">
        <w:trPr>
          <w:cantSplit/>
          <w:trHeight w:val="600"/>
        </w:trPr>
        <w:tc>
          <w:tcPr>
            <w:tcW w:w="540"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4860"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Категории многоквартирных домов    </w:t>
            </w:r>
          </w:p>
        </w:tc>
        <w:tc>
          <w:tcPr>
            <w:tcW w:w="4590" w:type="dxa"/>
            <w:gridSpan w:val="2"/>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Ставки платы за наем             </w:t>
            </w:r>
            <w:r w:rsidRPr="006C5FC7">
              <w:rPr>
                <w:rFonts w:ascii="Calibri" w:hAnsi="Calibri" w:cs="Times New Roman"/>
                <w:sz w:val="22"/>
                <w:szCs w:val="22"/>
              </w:rPr>
              <w:br/>
              <w:t xml:space="preserve">(коммерческий) жилого помещения  </w:t>
            </w:r>
            <w:r w:rsidRPr="006C5FC7">
              <w:rPr>
                <w:rFonts w:ascii="Calibri" w:hAnsi="Calibri" w:cs="Times New Roman"/>
                <w:sz w:val="22"/>
                <w:szCs w:val="22"/>
              </w:rPr>
              <w:br/>
              <w:t xml:space="preserve">(в рублях за 1 кв. м общей       </w:t>
            </w:r>
            <w:r w:rsidRPr="006C5FC7">
              <w:rPr>
                <w:rFonts w:ascii="Calibri" w:hAnsi="Calibri" w:cs="Times New Roman"/>
                <w:sz w:val="22"/>
                <w:szCs w:val="22"/>
              </w:rPr>
              <w:br/>
              <w:t>площади жилого помещения в месяц)</w:t>
            </w:r>
          </w:p>
        </w:tc>
      </w:tr>
      <w:tr w:rsidR="002B5AB5" w:rsidRPr="006C5FC7">
        <w:trPr>
          <w:cantSplit/>
          <w:trHeight w:val="840"/>
        </w:trPr>
        <w:tc>
          <w:tcPr>
            <w:tcW w:w="540"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4860"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расположенных на</w:t>
            </w:r>
            <w:r w:rsidRPr="006C5FC7">
              <w:rPr>
                <w:rFonts w:ascii="Calibri" w:hAnsi="Calibri" w:cs="Times New Roman"/>
                <w:sz w:val="22"/>
                <w:szCs w:val="22"/>
              </w:rPr>
              <w:br/>
              <w:t xml:space="preserve">втором и        </w:t>
            </w:r>
            <w:r w:rsidRPr="006C5FC7">
              <w:rPr>
                <w:rFonts w:ascii="Calibri" w:hAnsi="Calibri" w:cs="Times New Roman"/>
                <w:sz w:val="22"/>
                <w:szCs w:val="22"/>
              </w:rPr>
              <w:br/>
              <w:t xml:space="preserve">последующих     </w:t>
            </w:r>
            <w:r w:rsidRPr="006C5FC7">
              <w:rPr>
                <w:rFonts w:ascii="Calibri" w:hAnsi="Calibri" w:cs="Times New Roman"/>
                <w:sz w:val="22"/>
                <w:szCs w:val="22"/>
              </w:rPr>
              <w:br/>
              <w:t xml:space="preserve">этажах дома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 xml:space="preserve">расположенных   </w:t>
            </w:r>
            <w:r w:rsidRPr="006C5FC7">
              <w:rPr>
                <w:rFonts w:ascii="Calibri" w:hAnsi="Calibri" w:cs="Times New Roman"/>
                <w:sz w:val="22"/>
                <w:szCs w:val="22"/>
              </w:rPr>
              <w:br/>
              <w:t xml:space="preserve">на первом этаже </w:t>
            </w:r>
            <w:r w:rsidRPr="006C5FC7">
              <w:rPr>
                <w:rFonts w:ascii="Calibri" w:hAnsi="Calibri" w:cs="Times New Roman"/>
                <w:sz w:val="22"/>
                <w:szCs w:val="22"/>
              </w:rPr>
              <w:br/>
              <w:t xml:space="preserve">дома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48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w:t>
            </w:r>
            <w:r w:rsidRPr="006C5FC7">
              <w:rPr>
                <w:rFonts w:ascii="Calibri" w:hAnsi="Calibri" w:cs="Times New Roman"/>
                <w:sz w:val="22"/>
                <w:szCs w:val="22"/>
              </w:rPr>
              <w:br/>
              <w:t xml:space="preserve">лифтом и мусоропроводом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5,98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5,49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48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w:t>
            </w:r>
            <w:r w:rsidRPr="006C5FC7">
              <w:rPr>
                <w:rFonts w:ascii="Calibri" w:hAnsi="Calibri" w:cs="Times New Roman"/>
                <w:sz w:val="22"/>
                <w:szCs w:val="22"/>
              </w:rPr>
              <w:br/>
              <w:t xml:space="preserve">лифтом, без мусоропровода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5,72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5,25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c>
          <w:tcPr>
            <w:tcW w:w="48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Жилые дома со всеми удобствами, без</w:t>
            </w:r>
            <w:r w:rsidRPr="006C5FC7">
              <w:rPr>
                <w:rFonts w:ascii="Calibri" w:hAnsi="Calibri" w:cs="Times New Roman"/>
                <w:sz w:val="22"/>
                <w:szCs w:val="22"/>
              </w:rPr>
              <w:br/>
              <w:t xml:space="preserve">лифта, с мусоропроводом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5,49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5,04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 </w:t>
            </w:r>
          </w:p>
        </w:tc>
        <w:tc>
          <w:tcPr>
            <w:tcW w:w="48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Жилые дома со всеми удобствами, без</w:t>
            </w:r>
            <w:r w:rsidRPr="006C5FC7">
              <w:rPr>
                <w:rFonts w:ascii="Calibri" w:hAnsi="Calibri" w:cs="Times New Roman"/>
                <w:sz w:val="22"/>
                <w:szCs w:val="22"/>
              </w:rPr>
              <w:br/>
              <w:t xml:space="preserve">лифта, без мусоропровода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5,24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4,82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При расчете платы за наем (коммерческий) к указанным ставкам применяют следующие коэффициенты:</w:t>
      </w:r>
    </w:p>
    <w:p w:rsidR="002B5AB5" w:rsidRDefault="002B5AB5">
      <w:pPr>
        <w:autoSpaceDE w:val="0"/>
        <w:autoSpaceDN w:val="0"/>
        <w:adjustRightInd w:val="0"/>
        <w:ind w:firstLine="540"/>
      </w:pPr>
      <w:r>
        <w:t>а) для жилых помещений без одного и более видов удобств или с одноточечной газовой колонкой - 0,95;</w:t>
      </w:r>
    </w:p>
    <w:p w:rsidR="002B5AB5" w:rsidRDefault="002B5AB5">
      <w:pPr>
        <w:autoSpaceDE w:val="0"/>
        <w:autoSpaceDN w:val="0"/>
        <w:adjustRightInd w:val="0"/>
        <w:ind w:firstLine="540"/>
      </w:pPr>
      <w:r>
        <w:t>б)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2B5AB5" w:rsidRDefault="002B5AB5">
      <w:pPr>
        <w:autoSpaceDE w:val="0"/>
        <w:autoSpaceDN w:val="0"/>
        <w:adjustRightInd w:val="0"/>
        <w:ind w:firstLine="540"/>
      </w:pPr>
      <w:r>
        <w:t>в) для отдельных квартир, имеющих все изолированные комнаты, - 1,2;</w:t>
      </w:r>
    </w:p>
    <w:p w:rsidR="002B5AB5" w:rsidRDefault="002B5AB5">
      <w:pPr>
        <w:autoSpaceDE w:val="0"/>
        <w:autoSpaceDN w:val="0"/>
        <w:adjustRightInd w:val="0"/>
        <w:ind w:firstLine="540"/>
      </w:pPr>
      <w:r>
        <w:t>г) для жилых помещений, имеющих высоту потолка 2,8 м и более, - 1,2;</w:t>
      </w:r>
    </w:p>
    <w:p w:rsidR="002B5AB5" w:rsidRDefault="002B5AB5">
      <w:pPr>
        <w:autoSpaceDE w:val="0"/>
        <w:autoSpaceDN w:val="0"/>
        <w:adjustRightInd w:val="0"/>
        <w:ind w:firstLine="540"/>
      </w:pPr>
      <w:r>
        <w:t>д) для жилых помещений, имеющих балкон или лоджию, - 1,2;</w:t>
      </w:r>
    </w:p>
    <w:p w:rsidR="002B5AB5" w:rsidRDefault="002B5AB5">
      <w:pPr>
        <w:autoSpaceDE w:val="0"/>
        <w:autoSpaceDN w:val="0"/>
        <w:adjustRightInd w:val="0"/>
        <w:ind w:firstLine="540"/>
      </w:pPr>
      <w:r>
        <w:t>е) для жилых помещений, расположенных над организациями торговли, общественного питания, аркой, - 0,8.</w:t>
      </w:r>
    </w:p>
    <w:p w:rsidR="002B5AB5" w:rsidRDefault="002B5AB5">
      <w:pPr>
        <w:autoSpaceDE w:val="0"/>
        <w:autoSpaceDN w:val="0"/>
        <w:adjustRightInd w:val="0"/>
        <w:ind w:firstLine="540"/>
      </w:pPr>
      <w:r>
        <w:t>Коэффициенты перемножаются.</w:t>
      </w:r>
    </w:p>
    <w:p w:rsidR="002B5AB5" w:rsidRDefault="002B5AB5">
      <w:pPr>
        <w:autoSpaceDE w:val="0"/>
        <w:autoSpaceDN w:val="0"/>
        <w:adjustRightInd w:val="0"/>
        <w:ind w:firstLine="540"/>
      </w:pPr>
      <w:r>
        <w:t>2. Общая площадь жилого помещения, с которого взимается плата за наем (коммерческий), принимается по данным договора найма (коммерческого) жилого помещения.</w:t>
      </w:r>
    </w:p>
    <w:p w:rsidR="002B5AB5" w:rsidRDefault="002B5AB5">
      <w:pPr>
        <w:autoSpaceDE w:val="0"/>
        <w:autoSpaceDN w:val="0"/>
        <w:adjustRightInd w:val="0"/>
        <w:ind w:firstLine="540"/>
      </w:pPr>
      <w: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2B5AB5" w:rsidRDefault="002B5AB5">
      <w:pPr>
        <w:autoSpaceDE w:val="0"/>
        <w:autoSpaceDN w:val="0"/>
        <w:adjustRightInd w:val="0"/>
        <w:ind w:firstLine="540"/>
      </w:pPr>
      <w:r>
        <w:t>4. Граждане - наниматели жилья по договору найма (коммерческого), помимо платы за наем (коммерческий),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жилых помещений, находящихся в государственной собственности города Москвы и предоставленных в пользование по договору социального найма, за площадь, занимаемую сверх установленных норм, для соответствующей категории дома.</w:t>
      </w:r>
    </w:p>
    <w:p w:rsidR="002B5AB5" w:rsidRDefault="002B5AB5">
      <w:pPr>
        <w:autoSpaceDE w:val="0"/>
        <w:autoSpaceDN w:val="0"/>
        <w:adjustRightInd w:val="0"/>
        <w:ind w:firstLine="540"/>
      </w:pPr>
      <w:r>
        <w:t>5. Ставки платы за наем (коммерческий)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5</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СТАВКА</w:t>
      </w:r>
    </w:p>
    <w:p w:rsidR="002B5AB5" w:rsidRDefault="002B5AB5">
      <w:pPr>
        <w:pStyle w:val="ConsPlusTitle"/>
        <w:widowControl/>
        <w:jc w:val="center"/>
      </w:pPr>
      <w:r>
        <w:t>ПЛАТЫ ЗА ПОЛЬЗОВАНИЕ ЖИЛЫМ ПОМЕЩЕНИЕМ, ПРИНАДЛЕЖАЩИМ</w:t>
      </w:r>
    </w:p>
    <w:p w:rsidR="002B5AB5" w:rsidRDefault="002B5AB5">
      <w:pPr>
        <w:pStyle w:val="ConsPlusTitle"/>
        <w:widowControl/>
        <w:jc w:val="center"/>
      </w:pPr>
      <w:r>
        <w:t>НА ПРАВЕ СОБСТВЕННОСТИ ГОРОДУ МОСКВЕ, ДЛЯ НАНИМАТЕЛЕЙ ЖИЛЫХ</w:t>
      </w:r>
    </w:p>
    <w:p w:rsidR="002B5AB5" w:rsidRDefault="002B5AB5">
      <w:pPr>
        <w:pStyle w:val="ConsPlusTitle"/>
        <w:widowControl/>
        <w:jc w:val="center"/>
      </w:pPr>
      <w:r>
        <w:t>ПОМЕЩЕНИЙ ПО ДОГОВОРУ НАЙМА ЖИЛОГО ПОМЕЩЕНИЯ</w:t>
      </w:r>
    </w:p>
    <w:p w:rsidR="002B5AB5" w:rsidRDefault="002B5AB5">
      <w:pPr>
        <w:pStyle w:val="ConsPlusTitle"/>
        <w:widowControl/>
        <w:jc w:val="center"/>
      </w:pPr>
      <w:r>
        <w:t>В БЕЗДОТАЦИОННЫХ ДОМАХ ЖИЛИЩНОГО ФОНДА ГОРОДА МОСКВЫ</w:t>
      </w:r>
    </w:p>
    <w:p w:rsidR="002B5AB5" w:rsidRDefault="002B5AB5">
      <w:pPr>
        <w:autoSpaceDE w:val="0"/>
        <w:autoSpaceDN w:val="0"/>
        <w:adjustRightInd w:val="0"/>
        <w:ind w:firstLine="540"/>
      </w:pPr>
    </w:p>
    <w:p w:rsidR="002B5AB5" w:rsidRDefault="002B5AB5">
      <w:pPr>
        <w:autoSpaceDE w:val="0"/>
        <w:autoSpaceDN w:val="0"/>
        <w:adjustRightInd w:val="0"/>
        <w:jc w:val="right"/>
      </w:pPr>
      <w:r>
        <w:t>(вводится с 1 января 2012 г.)</w:t>
      </w:r>
    </w:p>
    <w:tbl>
      <w:tblPr>
        <w:tblW w:w="0" w:type="auto"/>
        <w:tblInd w:w="-68" w:type="dxa"/>
        <w:tblLayout w:type="fixed"/>
        <w:tblCellMar>
          <w:left w:w="70" w:type="dxa"/>
          <w:right w:w="70" w:type="dxa"/>
        </w:tblCellMar>
        <w:tblLook w:val="0000"/>
      </w:tblPr>
      <w:tblGrid>
        <w:gridCol w:w="540"/>
        <w:gridCol w:w="6885"/>
        <w:gridCol w:w="2565"/>
      </w:tblGrid>
      <w:tr w:rsidR="002B5AB5" w:rsidRPr="006C5FC7">
        <w:trPr>
          <w:cantSplit/>
          <w:trHeight w:val="10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68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Категории многоквартирных домов                   </w:t>
            </w:r>
          </w:p>
        </w:tc>
        <w:tc>
          <w:tcPr>
            <w:tcW w:w="256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Ставка платы за   </w:t>
            </w:r>
            <w:r w:rsidRPr="006C5FC7">
              <w:rPr>
                <w:rFonts w:ascii="Calibri" w:hAnsi="Calibri" w:cs="Times New Roman"/>
                <w:sz w:val="22"/>
                <w:szCs w:val="22"/>
              </w:rPr>
              <w:br/>
              <w:t xml:space="preserve">наем жилого       </w:t>
            </w:r>
            <w:r w:rsidRPr="006C5FC7">
              <w:rPr>
                <w:rFonts w:ascii="Calibri" w:hAnsi="Calibri" w:cs="Times New Roman"/>
                <w:sz w:val="22"/>
                <w:szCs w:val="22"/>
              </w:rPr>
              <w:br/>
              <w:t xml:space="preserve">помещения в       </w:t>
            </w:r>
            <w:r w:rsidRPr="006C5FC7">
              <w:rPr>
                <w:rFonts w:ascii="Calibri" w:hAnsi="Calibri" w:cs="Times New Roman"/>
                <w:sz w:val="22"/>
                <w:szCs w:val="22"/>
              </w:rPr>
              <w:br/>
              <w:t xml:space="preserve">бездотационных    </w:t>
            </w:r>
            <w:r w:rsidRPr="006C5FC7">
              <w:rPr>
                <w:rFonts w:ascii="Calibri" w:hAnsi="Calibri" w:cs="Times New Roman"/>
                <w:sz w:val="22"/>
                <w:szCs w:val="22"/>
              </w:rPr>
              <w:br/>
              <w:t>домах (в рублях за</w:t>
            </w:r>
            <w:r w:rsidRPr="006C5FC7">
              <w:rPr>
                <w:rFonts w:ascii="Calibri" w:hAnsi="Calibri" w:cs="Times New Roman"/>
                <w:sz w:val="22"/>
                <w:szCs w:val="22"/>
              </w:rPr>
              <w:br/>
              <w:t xml:space="preserve">1 кв. м общей     </w:t>
            </w:r>
            <w:r w:rsidRPr="006C5FC7">
              <w:rPr>
                <w:rFonts w:ascii="Calibri" w:hAnsi="Calibri" w:cs="Times New Roman"/>
                <w:sz w:val="22"/>
                <w:szCs w:val="22"/>
              </w:rPr>
              <w:br/>
              <w:t xml:space="preserve">площади жилого    </w:t>
            </w:r>
            <w:r w:rsidRPr="006C5FC7">
              <w:rPr>
                <w:rFonts w:ascii="Calibri" w:hAnsi="Calibri" w:cs="Times New Roman"/>
                <w:sz w:val="22"/>
                <w:szCs w:val="22"/>
              </w:rPr>
              <w:br/>
              <w:t>помещения в месяц)</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68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лифтом и        </w:t>
            </w:r>
            <w:r w:rsidRPr="006C5FC7">
              <w:rPr>
                <w:rFonts w:ascii="Calibri" w:hAnsi="Calibri" w:cs="Times New Roman"/>
                <w:sz w:val="22"/>
                <w:szCs w:val="22"/>
              </w:rPr>
              <w:br/>
              <w:t xml:space="preserve">мусоропроводом независимо от материала стен       </w:t>
            </w:r>
          </w:p>
        </w:tc>
        <w:tc>
          <w:tcPr>
            <w:tcW w:w="256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41,21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При расчете платы за наем жилого помещения в бездотационных домах жилищного фонда города Москвы к указанной ставке применяют следующие коэффициенты:</w:t>
      </w:r>
    </w:p>
    <w:p w:rsidR="002B5AB5" w:rsidRDefault="002B5AB5">
      <w:pPr>
        <w:autoSpaceDE w:val="0"/>
        <w:autoSpaceDN w:val="0"/>
        <w:adjustRightInd w:val="0"/>
        <w:ind w:firstLine="540"/>
      </w:pPr>
      <w:r>
        <w:t>-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2B5AB5" w:rsidRDefault="002B5AB5">
      <w:pPr>
        <w:autoSpaceDE w:val="0"/>
        <w:autoSpaceDN w:val="0"/>
        <w:adjustRightInd w:val="0"/>
        <w:ind w:firstLine="540"/>
      </w:pPr>
      <w:r>
        <w:t>- для жилых помещений, расположенных в домах вне границ территории города Москвы, - 0,8;</w:t>
      </w:r>
    </w:p>
    <w:p w:rsidR="002B5AB5" w:rsidRDefault="002B5AB5">
      <w:pPr>
        <w:autoSpaceDE w:val="0"/>
        <w:autoSpaceDN w:val="0"/>
        <w:adjustRightInd w:val="0"/>
        <w:ind w:firstLine="540"/>
      </w:pPr>
      <w:r>
        <w:t>- для жилых помещений, расположенных на первом и последнем этажах дома, - 0,9;</w:t>
      </w:r>
    </w:p>
    <w:p w:rsidR="002B5AB5" w:rsidRDefault="002B5AB5">
      <w:pPr>
        <w:autoSpaceDE w:val="0"/>
        <w:autoSpaceDN w:val="0"/>
        <w:adjustRightInd w:val="0"/>
        <w:ind w:firstLine="540"/>
      </w:pPr>
      <w:r>
        <w:t>- для жилых помещений, не имеющих балкона или лоджии, - 0,9;</w:t>
      </w:r>
    </w:p>
    <w:p w:rsidR="002B5AB5" w:rsidRDefault="002B5AB5">
      <w:pPr>
        <w:autoSpaceDE w:val="0"/>
        <w:autoSpaceDN w:val="0"/>
        <w:adjustRightInd w:val="0"/>
        <w:ind w:firstLine="540"/>
      </w:pPr>
      <w:r>
        <w:t>- для жилых помещений, расположенных в домах, не имеющих мусоропровода, - 0,9;</w:t>
      </w:r>
    </w:p>
    <w:p w:rsidR="002B5AB5" w:rsidRDefault="002B5AB5">
      <w:pPr>
        <w:autoSpaceDE w:val="0"/>
        <w:autoSpaceDN w:val="0"/>
        <w:adjustRightInd w:val="0"/>
        <w:ind w:firstLine="540"/>
      </w:pPr>
      <w:r>
        <w:t>- для жилых помещений, расположенных в домах, не имеющих лифта, - 0,9;</w:t>
      </w:r>
    </w:p>
    <w:p w:rsidR="002B5AB5" w:rsidRDefault="002B5AB5">
      <w:pPr>
        <w:autoSpaceDE w:val="0"/>
        <w:autoSpaceDN w:val="0"/>
        <w:adjustRightInd w:val="0"/>
        <w:ind w:firstLine="540"/>
      </w:pPr>
      <w:r>
        <w:t>- для жилых помещений, расположенных в домах коридорной системы и гостиничной планировки, - 0,5;</w:t>
      </w:r>
    </w:p>
    <w:p w:rsidR="002B5AB5" w:rsidRDefault="002B5AB5">
      <w:pPr>
        <w:autoSpaceDE w:val="0"/>
        <w:autoSpaceDN w:val="0"/>
        <w:adjustRightInd w:val="0"/>
        <w:ind w:firstLine="540"/>
      </w:pPr>
      <w:r>
        <w:t>- для жилых помещений, расположенных в доме, не являющемся новостройкой:</w:t>
      </w:r>
    </w:p>
    <w:p w:rsidR="002B5AB5" w:rsidRDefault="002B5AB5">
      <w:pPr>
        <w:autoSpaceDE w:val="0"/>
        <w:autoSpaceDN w:val="0"/>
        <w:adjustRightInd w:val="0"/>
        <w:ind w:firstLine="540"/>
      </w:pPr>
      <w:r>
        <w:t>с года постройки которого прошло свыше 2 до 10 лет включительно, - 0,9;</w:t>
      </w:r>
    </w:p>
    <w:p w:rsidR="002B5AB5" w:rsidRDefault="002B5AB5">
      <w:pPr>
        <w:autoSpaceDE w:val="0"/>
        <w:autoSpaceDN w:val="0"/>
        <w:adjustRightInd w:val="0"/>
        <w:ind w:firstLine="540"/>
      </w:pPr>
      <w:r>
        <w:t>с года постройки которого прошло свыше 10 до 20 лет включительно, - 0,8;</w:t>
      </w:r>
    </w:p>
    <w:p w:rsidR="002B5AB5" w:rsidRDefault="002B5AB5">
      <w:pPr>
        <w:autoSpaceDE w:val="0"/>
        <w:autoSpaceDN w:val="0"/>
        <w:adjustRightInd w:val="0"/>
        <w:ind w:firstLine="540"/>
      </w:pPr>
      <w:r>
        <w:t>с года постройки которого прошло свыше 20 до 30 лет включительно, - 0,7;</w:t>
      </w:r>
    </w:p>
    <w:p w:rsidR="002B5AB5" w:rsidRDefault="002B5AB5">
      <w:pPr>
        <w:autoSpaceDE w:val="0"/>
        <w:autoSpaceDN w:val="0"/>
        <w:adjustRightInd w:val="0"/>
        <w:ind w:firstLine="540"/>
      </w:pPr>
      <w:r>
        <w:t>с года постройки которого прошло свыше 30 и более лет, - 0,6.</w:t>
      </w:r>
    </w:p>
    <w:p w:rsidR="002B5AB5" w:rsidRDefault="002B5AB5">
      <w:pPr>
        <w:autoSpaceDE w:val="0"/>
        <w:autoSpaceDN w:val="0"/>
        <w:adjustRightInd w:val="0"/>
        <w:ind w:firstLine="540"/>
      </w:pPr>
      <w:r>
        <w:t>Коэффициенты перемножаются.</w:t>
      </w:r>
    </w:p>
    <w:p w:rsidR="002B5AB5" w:rsidRDefault="002B5AB5">
      <w:pPr>
        <w:autoSpaceDE w:val="0"/>
        <w:autoSpaceDN w:val="0"/>
        <w:adjustRightInd w:val="0"/>
        <w:ind w:firstLine="540"/>
      </w:pPr>
      <w:r>
        <w:t>2. Общая площадь жилого помещения, с которой взимается плата за наем жилого помещения в бездотационных домах, применяется по данным договора найма жилого помещения.</w:t>
      </w:r>
    </w:p>
    <w:p w:rsidR="002B5AB5" w:rsidRDefault="002B5AB5">
      <w:pPr>
        <w:autoSpaceDE w:val="0"/>
        <w:autoSpaceDN w:val="0"/>
        <w:adjustRightInd w:val="0"/>
        <w:ind w:firstLine="540"/>
      </w:pPr>
      <w:r>
        <w:t xml:space="preserve">3. Ставки платы за наем в бездотационных домах применяются для расчетов с гражданами, указанными в </w:t>
      </w:r>
      <w:hyperlink r:id="rId101" w:history="1">
        <w:r>
          <w:rPr>
            <w:color w:val="0000FF"/>
          </w:rPr>
          <w:t>пункте 4.2</w:t>
        </w:r>
      </w:hyperlink>
      <w:r>
        <w:t xml:space="preserve"> постановления Правительства Москвы от 8 декабря 2009 г. N 1355-ПП "О ходе выполнения постановления Правительства Москвы от 26 августа 2008 г. N 774-ПП".</w:t>
      </w:r>
    </w:p>
    <w:p w:rsidR="002B5AB5" w:rsidRDefault="002B5AB5">
      <w:pPr>
        <w:autoSpaceDE w:val="0"/>
        <w:autoSpaceDN w:val="0"/>
        <w:adjustRightInd w:val="0"/>
        <w:ind w:firstLine="540"/>
      </w:pPr>
      <w:r>
        <w:t>4. Ставки платы за наем в бездотационных домах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6</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СТАВКА</w:t>
      </w:r>
    </w:p>
    <w:p w:rsidR="002B5AB5" w:rsidRDefault="002B5AB5">
      <w:pPr>
        <w:pStyle w:val="ConsPlusTitle"/>
        <w:widowControl/>
        <w:jc w:val="center"/>
      </w:pPr>
      <w:r>
        <w:t>ПЛАТЫ ЗА ПОЛЬЗОВАНИЕ ЖИЛЫМ ПОМЕЩЕНИЕМ, ПРИНАДЛЕЖАЩИМ</w:t>
      </w:r>
    </w:p>
    <w:p w:rsidR="002B5AB5" w:rsidRDefault="002B5AB5">
      <w:pPr>
        <w:pStyle w:val="ConsPlusTitle"/>
        <w:widowControl/>
        <w:jc w:val="center"/>
      </w:pPr>
      <w:r>
        <w:t>НА ПРАВЕ СОБСТВЕННОСТИ ГОРОДУ МОСКВЕ, ДЛЯ НАНИМАТЕЛЕЙ ЖИЛЫХ</w:t>
      </w:r>
    </w:p>
    <w:p w:rsidR="002B5AB5" w:rsidRDefault="002B5AB5">
      <w:pPr>
        <w:pStyle w:val="ConsPlusTitle"/>
        <w:widowControl/>
        <w:jc w:val="center"/>
      </w:pPr>
      <w:r>
        <w:t>ПОМЕЩЕНИЙ ПО ДОГОВОРУ НАЙМА ЖИЛОГО ПОМЕЩЕНИЯ</w:t>
      </w:r>
    </w:p>
    <w:p w:rsidR="002B5AB5" w:rsidRDefault="002B5AB5">
      <w:pPr>
        <w:pStyle w:val="ConsPlusTitle"/>
        <w:widowControl/>
        <w:jc w:val="center"/>
      </w:pPr>
      <w:r>
        <w:t>В БЕЗДОТАЦИОННЫХ ДОМАХ ЖИЛИЩНОГО ФОНДА ГОРОДА МОСКВЫ</w:t>
      </w:r>
    </w:p>
    <w:p w:rsidR="002B5AB5" w:rsidRDefault="002B5AB5">
      <w:pPr>
        <w:autoSpaceDE w:val="0"/>
        <w:autoSpaceDN w:val="0"/>
        <w:adjustRightInd w:val="0"/>
        <w:ind w:firstLine="540"/>
      </w:pPr>
    </w:p>
    <w:p w:rsidR="002B5AB5" w:rsidRDefault="002B5AB5">
      <w:pPr>
        <w:autoSpaceDE w:val="0"/>
        <w:autoSpaceDN w:val="0"/>
        <w:adjustRightInd w:val="0"/>
        <w:jc w:val="right"/>
      </w:pPr>
      <w:r>
        <w:t>(вводится с 1 июля 2012 г.)</w:t>
      </w:r>
    </w:p>
    <w:tbl>
      <w:tblPr>
        <w:tblW w:w="0" w:type="auto"/>
        <w:tblInd w:w="-68" w:type="dxa"/>
        <w:tblLayout w:type="fixed"/>
        <w:tblCellMar>
          <w:left w:w="70" w:type="dxa"/>
          <w:right w:w="70" w:type="dxa"/>
        </w:tblCellMar>
        <w:tblLook w:val="0000"/>
      </w:tblPr>
      <w:tblGrid>
        <w:gridCol w:w="540"/>
        <w:gridCol w:w="6480"/>
        <w:gridCol w:w="2970"/>
      </w:tblGrid>
      <w:tr w:rsidR="002B5AB5" w:rsidRPr="006C5FC7">
        <w:trPr>
          <w:cantSplit/>
          <w:trHeight w:val="8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648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Категории многоквартирных домов                </w:t>
            </w:r>
          </w:p>
        </w:tc>
        <w:tc>
          <w:tcPr>
            <w:tcW w:w="297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Ставка платы за наем </w:t>
            </w:r>
            <w:r w:rsidRPr="006C5FC7">
              <w:rPr>
                <w:rFonts w:ascii="Calibri" w:hAnsi="Calibri" w:cs="Times New Roman"/>
                <w:sz w:val="22"/>
                <w:szCs w:val="22"/>
              </w:rPr>
              <w:br/>
              <w:t xml:space="preserve">жилого помещения в   </w:t>
            </w:r>
            <w:r w:rsidRPr="006C5FC7">
              <w:rPr>
                <w:rFonts w:ascii="Calibri" w:hAnsi="Calibri" w:cs="Times New Roman"/>
                <w:sz w:val="22"/>
                <w:szCs w:val="22"/>
              </w:rPr>
              <w:br/>
              <w:t xml:space="preserve">бездотационных домах </w:t>
            </w:r>
            <w:r w:rsidRPr="006C5FC7">
              <w:rPr>
                <w:rFonts w:ascii="Calibri" w:hAnsi="Calibri" w:cs="Times New Roman"/>
                <w:sz w:val="22"/>
                <w:szCs w:val="22"/>
              </w:rPr>
              <w:br/>
              <w:t xml:space="preserve">(в рублях за 1 кв. м </w:t>
            </w:r>
            <w:r w:rsidRPr="006C5FC7">
              <w:rPr>
                <w:rFonts w:ascii="Calibri" w:hAnsi="Calibri" w:cs="Times New Roman"/>
                <w:sz w:val="22"/>
                <w:szCs w:val="22"/>
              </w:rPr>
              <w:br/>
              <w:t xml:space="preserve">общей площади жилого </w:t>
            </w:r>
            <w:r w:rsidRPr="006C5FC7">
              <w:rPr>
                <w:rFonts w:ascii="Calibri" w:hAnsi="Calibri" w:cs="Times New Roman"/>
                <w:sz w:val="22"/>
                <w:szCs w:val="22"/>
              </w:rPr>
              <w:br/>
              <w:t xml:space="preserve">помещения в месяц)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648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лифтом и     </w:t>
            </w:r>
            <w:r w:rsidRPr="006C5FC7">
              <w:rPr>
                <w:rFonts w:ascii="Calibri" w:hAnsi="Calibri" w:cs="Times New Roman"/>
                <w:sz w:val="22"/>
                <w:szCs w:val="22"/>
              </w:rPr>
              <w:br/>
              <w:t xml:space="preserve">мусоропроводом независимо от материала стен    </w:t>
            </w:r>
          </w:p>
        </w:tc>
        <w:tc>
          <w:tcPr>
            <w:tcW w:w="297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49,16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При расчете платы за наем жилого помещения в бездотационных домах жилищного фонда города Москвы к указанной ставке применяют следующие коэффициенты:</w:t>
      </w:r>
    </w:p>
    <w:p w:rsidR="002B5AB5" w:rsidRDefault="002B5AB5">
      <w:pPr>
        <w:autoSpaceDE w:val="0"/>
        <w:autoSpaceDN w:val="0"/>
        <w:adjustRightInd w:val="0"/>
        <w:ind w:firstLine="540"/>
      </w:pPr>
      <w:r>
        <w:t>-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2B5AB5" w:rsidRDefault="002B5AB5">
      <w:pPr>
        <w:autoSpaceDE w:val="0"/>
        <w:autoSpaceDN w:val="0"/>
        <w:adjustRightInd w:val="0"/>
        <w:ind w:firstLine="540"/>
      </w:pPr>
      <w:r>
        <w:t>- для жилых помещений, расположенных в домах вне границ территории города Москвы, - 0,8;</w:t>
      </w:r>
    </w:p>
    <w:p w:rsidR="002B5AB5" w:rsidRDefault="002B5AB5">
      <w:pPr>
        <w:autoSpaceDE w:val="0"/>
        <w:autoSpaceDN w:val="0"/>
        <w:adjustRightInd w:val="0"/>
        <w:ind w:firstLine="540"/>
      </w:pPr>
      <w:r>
        <w:t>- для жилых помещений, расположенных на первом и последнем этажах дома, - 0,9;</w:t>
      </w:r>
    </w:p>
    <w:p w:rsidR="002B5AB5" w:rsidRDefault="002B5AB5">
      <w:pPr>
        <w:autoSpaceDE w:val="0"/>
        <w:autoSpaceDN w:val="0"/>
        <w:adjustRightInd w:val="0"/>
        <w:ind w:firstLine="540"/>
      </w:pPr>
      <w:r>
        <w:t>- для жилых помещений, не имеющих балкона или лоджии, - 0,9;</w:t>
      </w:r>
    </w:p>
    <w:p w:rsidR="002B5AB5" w:rsidRDefault="002B5AB5">
      <w:pPr>
        <w:autoSpaceDE w:val="0"/>
        <w:autoSpaceDN w:val="0"/>
        <w:adjustRightInd w:val="0"/>
        <w:ind w:firstLine="540"/>
      </w:pPr>
      <w:r>
        <w:t>- для жилых помещений, расположенных в домах, не имеющих мусоропровода, - 0,9;</w:t>
      </w:r>
    </w:p>
    <w:p w:rsidR="002B5AB5" w:rsidRDefault="002B5AB5">
      <w:pPr>
        <w:autoSpaceDE w:val="0"/>
        <w:autoSpaceDN w:val="0"/>
        <w:adjustRightInd w:val="0"/>
        <w:ind w:firstLine="540"/>
      </w:pPr>
      <w:r>
        <w:t>- для жилых помещений, расположенных в домах, не имеющих лифта, - 0,9;</w:t>
      </w:r>
    </w:p>
    <w:p w:rsidR="002B5AB5" w:rsidRDefault="002B5AB5">
      <w:pPr>
        <w:autoSpaceDE w:val="0"/>
        <w:autoSpaceDN w:val="0"/>
        <w:adjustRightInd w:val="0"/>
        <w:ind w:firstLine="540"/>
      </w:pPr>
      <w:r>
        <w:t>- для жилых помещений, расположенных в домах коридорной системы и гостиничной планировки, - 0,5;</w:t>
      </w:r>
    </w:p>
    <w:p w:rsidR="002B5AB5" w:rsidRDefault="002B5AB5">
      <w:pPr>
        <w:autoSpaceDE w:val="0"/>
        <w:autoSpaceDN w:val="0"/>
        <w:adjustRightInd w:val="0"/>
        <w:ind w:firstLine="540"/>
      </w:pPr>
      <w:r>
        <w:t>- для жилых помещений, расположенных в доме, не являющемся новостройкой:</w:t>
      </w:r>
    </w:p>
    <w:p w:rsidR="002B5AB5" w:rsidRDefault="002B5AB5">
      <w:pPr>
        <w:autoSpaceDE w:val="0"/>
        <w:autoSpaceDN w:val="0"/>
        <w:adjustRightInd w:val="0"/>
        <w:ind w:firstLine="540"/>
      </w:pPr>
      <w:r>
        <w:t>с года постройки которого прошло свыше 2 до 10 лет включительно, - 0,9;</w:t>
      </w:r>
    </w:p>
    <w:p w:rsidR="002B5AB5" w:rsidRDefault="002B5AB5">
      <w:pPr>
        <w:autoSpaceDE w:val="0"/>
        <w:autoSpaceDN w:val="0"/>
        <w:adjustRightInd w:val="0"/>
        <w:ind w:firstLine="540"/>
      </w:pPr>
      <w:r>
        <w:t>с года постройки которого прошло свыше 10 до 20 лет включительно, - 0,8;</w:t>
      </w:r>
    </w:p>
    <w:p w:rsidR="002B5AB5" w:rsidRDefault="002B5AB5">
      <w:pPr>
        <w:autoSpaceDE w:val="0"/>
        <w:autoSpaceDN w:val="0"/>
        <w:adjustRightInd w:val="0"/>
        <w:ind w:firstLine="540"/>
      </w:pPr>
      <w:r>
        <w:t>с года постройки которого прошло свыше 20 до 30 лет включительно, - 0,7;</w:t>
      </w:r>
    </w:p>
    <w:p w:rsidR="002B5AB5" w:rsidRDefault="002B5AB5">
      <w:pPr>
        <w:autoSpaceDE w:val="0"/>
        <w:autoSpaceDN w:val="0"/>
        <w:adjustRightInd w:val="0"/>
        <w:ind w:firstLine="540"/>
      </w:pPr>
      <w:r>
        <w:t>с года постройки которого прошло свыше 30 и более лет, - 0,6.</w:t>
      </w:r>
    </w:p>
    <w:p w:rsidR="002B5AB5" w:rsidRDefault="002B5AB5">
      <w:pPr>
        <w:autoSpaceDE w:val="0"/>
        <w:autoSpaceDN w:val="0"/>
        <w:adjustRightInd w:val="0"/>
        <w:ind w:firstLine="540"/>
      </w:pPr>
      <w:r>
        <w:t>Коэффициенты перемножаются.</w:t>
      </w:r>
    </w:p>
    <w:p w:rsidR="002B5AB5" w:rsidRDefault="002B5AB5">
      <w:pPr>
        <w:autoSpaceDE w:val="0"/>
        <w:autoSpaceDN w:val="0"/>
        <w:adjustRightInd w:val="0"/>
        <w:ind w:firstLine="540"/>
      </w:pPr>
      <w:r>
        <w:t>2. Общая площадь жилого помещения, с которой взимается плата за наем жилого помещения в бездотационных домах, применяется по данным договора найма жилого помещения.</w:t>
      </w:r>
    </w:p>
    <w:p w:rsidR="002B5AB5" w:rsidRDefault="002B5AB5">
      <w:pPr>
        <w:autoSpaceDE w:val="0"/>
        <w:autoSpaceDN w:val="0"/>
        <w:adjustRightInd w:val="0"/>
        <w:ind w:firstLine="540"/>
      </w:pPr>
      <w:r>
        <w:t xml:space="preserve">3. Ставки платы за наем в бездотационных домах применяются для расчетов с гражданами, указанными в </w:t>
      </w:r>
      <w:hyperlink r:id="rId102" w:history="1">
        <w:r>
          <w:rPr>
            <w:color w:val="0000FF"/>
          </w:rPr>
          <w:t>пункте 4.2</w:t>
        </w:r>
      </w:hyperlink>
      <w:r>
        <w:t xml:space="preserve"> постановления Правительства Москвы от 8 декабря 2009 г. N 1355-ПП "О ходе выполнения постановления Правительства Москвы от 26 августа 2008 г. N 774-ПП".</w:t>
      </w:r>
    </w:p>
    <w:p w:rsidR="002B5AB5" w:rsidRDefault="002B5AB5">
      <w:pPr>
        <w:autoSpaceDE w:val="0"/>
        <w:autoSpaceDN w:val="0"/>
        <w:adjustRightInd w:val="0"/>
        <w:ind w:firstLine="540"/>
      </w:pPr>
      <w:r>
        <w:t>4. Ставки платы за наем в бездотационных домах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sectPr w:rsidR="002B5AB5" w:rsidSect="00686FD3">
          <w:pgSz w:w="11906" w:h="16838"/>
          <w:pgMar w:top="1134" w:right="850" w:bottom="1134" w:left="1701" w:header="708" w:footer="708" w:gutter="0"/>
          <w:cols w:space="708"/>
          <w:docGrid w:linePitch="360"/>
        </w:sectPr>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7</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ЦЕНЫ</w:t>
      </w:r>
    </w:p>
    <w:p w:rsidR="002B5AB5" w:rsidRDefault="002B5AB5">
      <w:pPr>
        <w:pStyle w:val="ConsPlusTitle"/>
        <w:widowControl/>
        <w:jc w:val="center"/>
      </w:pPr>
      <w:r>
        <w:t>ЗА СОДЕРЖАНИЕ И РЕМОНТ ЖИЛЫХ ПОМЕЩЕНИЙ ДЛЯ НАНИМАТЕЛЕЙ ЖИЛЫХ</w:t>
      </w:r>
    </w:p>
    <w:p w:rsidR="002B5AB5" w:rsidRDefault="002B5AB5">
      <w:pPr>
        <w:pStyle w:val="ConsPlusTitle"/>
        <w:widowControl/>
        <w:jc w:val="center"/>
      </w:pPr>
      <w:r>
        <w:t>ПОМЕЩЕНИЙ, ПРИНАДЛЕЖАЩИХ НА ПРАВЕ СОБСТВЕННОСТИ ГОРОДУ</w:t>
      </w:r>
    </w:p>
    <w:p w:rsidR="002B5AB5" w:rsidRDefault="002B5AB5">
      <w:pPr>
        <w:pStyle w:val="ConsPlusTitle"/>
        <w:widowControl/>
        <w:jc w:val="center"/>
      </w:pPr>
      <w:r>
        <w:t>МОСКВЕ И ПРЕДОСТАВЛЕННЫХ В ПОЛЬЗОВАНИЕ ПО ДОГОВОРУ</w:t>
      </w:r>
    </w:p>
    <w:p w:rsidR="002B5AB5" w:rsidRDefault="002B5AB5">
      <w:pPr>
        <w:pStyle w:val="ConsPlusTitle"/>
        <w:widowControl/>
        <w:jc w:val="center"/>
      </w:pPr>
      <w:r>
        <w:t>СОЦИАЛЬНОГО НАЙМА ЖИЛОГО ПОМЕЩЕНИЯ ИЛИ ДОГОВОРУ НАЙМА</w:t>
      </w:r>
    </w:p>
    <w:p w:rsidR="002B5AB5" w:rsidRDefault="002B5AB5">
      <w:pPr>
        <w:pStyle w:val="ConsPlusTitle"/>
        <w:widowControl/>
        <w:jc w:val="center"/>
      </w:pPr>
      <w:r>
        <w:t>СПЕЦИАЛИЗИРОВАННОГО ЖИЛОГО ПОМЕЩЕНИЯ; ДЛЯ</w:t>
      </w:r>
    </w:p>
    <w:p w:rsidR="002B5AB5" w:rsidRDefault="002B5AB5">
      <w:pPr>
        <w:pStyle w:val="ConsPlusTitle"/>
        <w:widowControl/>
        <w:jc w:val="center"/>
      </w:pPr>
      <w:r>
        <w:t>ГРАЖДАН - ПОЛЬЗОВАТЕЛЕЙ ЖИЛЫМИ ПОМЕЩЕНИЯМИ, ПРИНАДЛЕЖАЩИМИ</w:t>
      </w:r>
    </w:p>
    <w:p w:rsidR="002B5AB5" w:rsidRDefault="002B5AB5">
      <w:pPr>
        <w:pStyle w:val="ConsPlusTitle"/>
        <w:widowControl/>
        <w:jc w:val="center"/>
      </w:pPr>
      <w:r>
        <w:t>НА ПРАВЕ СОБСТВЕННОСТИ ГОРОДУ МОСКВЕ И ПРЕДОСТАВЛЕННЫМИ</w:t>
      </w:r>
    </w:p>
    <w:p w:rsidR="002B5AB5" w:rsidRDefault="002B5AB5">
      <w:pPr>
        <w:pStyle w:val="ConsPlusTitle"/>
        <w:widowControl/>
        <w:jc w:val="center"/>
      </w:pPr>
      <w:r>
        <w:t>В ПОЛЬЗОВАНИЕ ПО ДОГОВОРУ БЕЗВОЗМЕЗДНОГО ПОЛЬЗОВАНИЯ ЖИЛЫМ</w:t>
      </w:r>
    </w:p>
    <w:p w:rsidR="002B5AB5" w:rsidRDefault="002B5AB5">
      <w:pPr>
        <w:pStyle w:val="ConsPlusTitle"/>
        <w:widowControl/>
        <w:jc w:val="center"/>
      </w:pPr>
      <w:r>
        <w:t>ПОМЕЩЕНИЕМ В МАЛОЭТАЖНОМ ЖИЛИЩНОМ ФОНДЕ ГОРОДА МОСКВЫ; ДЛЯ</w:t>
      </w:r>
    </w:p>
    <w:p w:rsidR="002B5AB5" w:rsidRDefault="002B5AB5">
      <w:pPr>
        <w:pStyle w:val="ConsPlusTitle"/>
        <w:widowControl/>
        <w:jc w:val="center"/>
      </w:pPr>
      <w:r>
        <w:t>ГРАЖДАН - СОБСТВЕННИКОВ ЖИЛЫХ ПОМЕЩЕНИЙ В МНОГОКВАРТИРНЫХ</w:t>
      </w:r>
    </w:p>
    <w:p w:rsidR="002B5AB5" w:rsidRDefault="002B5AB5">
      <w:pPr>
        <w:pStyle w:val="ConsPlusTitle"/>
        <w:widowControl/>
        <w:jc w:val="center"/>
      </w:pPr>
      <w:r>
        <w:t>ДОМАХ, РАСПОЛОЖЕННЫХ НА ТЕРРИТОРИИ ГОРОДА МОСКВЫ, КОТОРЫЕ</w:t>
      </w:r>
    </w:p>
    <w:p w:rsidR="002B5AB5" w:rsidRDefault="002B5AB5">
      <w:pPr>
        <w:pStyle w:val="ConsPlusTitle"/>
        <w:widowControl/>
        <w:jc w:val="center"/>
      </w:pPr>
      <w:r>
        <w:t>В УСТАНОВЛЕННОМ ПОРЯДКЕ НЕ ПРИНЯЛИ РЕШЕНИЕ О ВЫБОРЕ СПОСОБА</w:t>
      </w:r>
    </w:p>
    <w:p w:rsidR="002B5AB5" w:rsidRDefault="002B5AB5">
      <w:pPr>
        <w:pStyle w:val="ConsPlusTitle"/>
        <w:widowControl/>
        <w:jc w:val="center"/>
      </w:pPr>
      <w:r>
        <w:t>УПРАВЛЕНИЯ МНОГОКВАРТИРНЫМ ДОМОМ ИЛИ ЕСЛИ ПРИНЯТОЕ РЕШЕНИЕ О</w:t>
      </w:r>
    </w:p>
    <w:p w:rsidR="002B5AB5" w:rsidRDefault="002B5AB5">
      <w:pPr>
        <w:pStyle w:val="ConsPlusTitle"/>
        <w:widowControl/>
        <w:jc w:val="center"/>
      </w:pPr>
      <w:r>
        <w:t>ВЫБОРЕ СПОСОБА УПРАВЛЕНИЯ ЭТИМ ДОМОМ НЕ БЫЛО РЕАЛИЗОВАНО;</w:t>
      </w:r>
    </w:p>
    <w:p w:rsidR="002B5AB5" w:rsidRDefault="002B5AB5">
      <w:pPr>
        <w:pStyle w:val="ConsPlusTitle"/>
        <w:widowControl/>
        <w:jc w:val="center"/>
      </w:pPr>
      <w:r>
        <w:t>ДЛЯ ГРАЖДАН - СОБСТВЕННИКОВ ЖИЛЫХ ПОМЕЩЕНИЙ В</w:t>
      </w:r>
    </w:p>
    <w:p w:rsidR="002B5AB5" w:rsidRDefault="002B5AB5">
      <w:pPr>
        <w:pStyle w:val="ConsPlusTitle"/>
        <w:widowControl/>
        <w:jc w:val="center"/>
      </w:pPr>
      <w:r>
        <w:t>МНОГОКВАРТИРНЫХ ДОМАХ, РАСПОЛОЖЕННЫХ НА ТЕРРИТОРИИ ГОРОДА</w:t>
      </w:r>
    </w:p>
    <w:p w:rsidR="002B5AB5" w:rsidRDefault="002B5AB5">
      <w:pPr>
        <w:pStyle w:val="ConsPlusTitle"/>
        <w:widowControl/>
        <w:jc w:val="center"/>
      </w:pPr>
      <w:r>
        <w:t>МОСКВЫ, ЕСЛИ НА ОБЩЕМ СОБРАНИИ СОБСТВЕННИКОВ ПОМЕЩЕНИЙ</w:t>
      </w:r>
    </w:p>
    <w:p w:rsidR="002B5AB5" w:rsidRDefault="002B5AB5">
      <w:pPr>
        <w:pStyle w:val="ConsPlusTitle"/>
        <w:widowControl/>
        <w:jc w:val="center"/>
      </w:pPr>
      <w:r>
        <w:t>МНОГОКВАРТИРНОГО ДОМА В УСТАНОВЛЕННОМ ПОРЯДКЕ НЕ ПРИНЯТО</w:t>
      </w:r>
    </w:p>
    <w:p w:rsidR="002B5AB5" w:rsidRDefault="002B5AB5">
      <w:pPr>
        <w:pStyle w:val="ConsPlusTitle"/>
        <w:widowControl/>
        <w:jc w:val="center"/>
      </w:pPr>
      <w:r>
        <w:t>РЕШЕНИЕ ОБ УСТАНОВЛЕНИИ РАЗМЕРА ПЛАТЫ ЗА СОДЕРЖАНИЕ И РЕМОНТ</w:t>
      </w:r>
    </w:p>
    <w:p w:rsidR="002B5AB5" w:rsidRDefault="002B5AB5">
      <w:pPr>
        <w:pStyle w:val="ConsPlusTitle"/>
        <w:widowControl/>
        <w:jc w:val="center"/>
      </w:pPr>
      <w:r>
        <w:t>ЖИЛЫХ ПОМЕЩЕНИЙ</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января 2012 г.)</w:t>
      </w:r>
    </w:p>
    <w:tbl>
      <w:tblPr>
        <w:tblW w:w="0" w:type="auto"/>
        <w:tblInd w:w="-68" w:type="dxa"/>
        <w:tblLayout w:type="fixed"/>
        <w:tblCellMar>
          <w:left w:w="70" w:type="dxa"/>
          <w:right w:w="70" w:type="dxa"/>
        </w:tblCellMar>
        <w:tblLook w:val="0000"/>
      </w:tblPr>
      <w:tblGrid>
        <w:gridCol w:w="540"/>
        <w:gridCol w:w="3510"/>
        <w:gridCol w:w="1890"/>
        <w:gridCol w:w="1890"/>
        <w:gridCol w:w="1890"/>
        <w:gridCol w:w="1890"/>
      </w:tblGrid>
      <w:tr w:rsidR="002B5AB5" w:rsidRPr="006C5FC7">
        <w:trPr>
          <w:cantSplit/>
          <w:trHeight w:val="240"/>
        </w:trPr>
        <w:tc>
          <w:tcPr>
            <w:tcW w:w="540"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3510"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Категории домов          </w:t>
            </w:r>
          </w:p>
        </w:tc>
        <w:tc>
          <w:tcPr>
            <w:tcW w:w="7560" w:type="dxa"/>
            <w:gridSpan w:val="4"/>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Цены за содержание и ремонт жилых помещений            </w:t>
            </w:r>
          </w:p>
        </w:tc>
      </w:tr>
      <w:tr w:rsidR="002B5AB5" w:rsidRPr="006C5FC7">
        <w:trPr>
          <w:cantSplit/>
          <w:trHeight w:val="2280"/>
        </w:trPr>
        <w:tc>
          <w:tcPr>
            <w:tcW w:w="540" w:type="dxa"/>
            <w:vMerge/>
            <w:tcBorders>
              <w:top w:val="nil"/>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p>
        </w:tc>
        <w:tc>
          <w:tcPr>
            <w:tcW w:w="3510" w:type="dxa"/>
            <w:vMerge/>
            <w:tcBorders>
              <w:top w:val="nil"/>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p>
        </w:tc>
        <w:tc>
          <w:tcPr>
            <w:tcW w:w="3780" w:type="dxa"/>
            <w:gridSpan w:val="2"/>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за площадь, занимаемую в   </w:t>
            </w:r>
            <w:r w:rsidRPr="006C5FC7">
              <w:rPr>
                <w:rFonts w:ascii="Calibri" w:hAnsi="Calibri" w:cs="Times New Roman"/>
                <w:sz w:val="22"/>
                <w:szCs w:val="22"/>
              </w:rPr>
              <w:br/>
              <w:t xml:space="preserve">пределах установленных     </w:t>
            </w:r>
            <w:r w:rsidRPr="006C5FC7">
              <w:rPr>
                <w:rFonts w:ascii="Calibri" w:hAnsi="Calibri" w:cs="Times New Roman"/>
                <w:sz w:val="22"/>
                <w:szCs w:val="22"/>
              </w:rPr>
              <w:br/>
              <w:t>норм, для нанимателей жилых</w:t>
            </w:r>
            <w:r w:rsidRPr="006C5FC7">
              <w:rPr>
                <w:rFonts w:ascii="Calibri" w:hAnsi="Calibri" w:cs="Times New Roman"/>
                <w:sz w:val="22"/>
                <w:szCs w:val="22"/>
              </w:rPr>
              <w:br/>
              <w:t>помещений, принадлежащих на</w:t>
            </w:r>
            <w:r w:rsidRPr="006C5FC7">
              <w:rPr>
                <w:rFonts w:ascii="Calibri" w:hAnsi="Calibri" w:cs="Times New Roman"/>
                <w:sz w:val="22"/>
                <w:szCs w:val="22"/>
              </w:rPr>
              <w:br/>
              <w:t xml:space="preserve">праве собственности городу </w:t>
            </w:r>
            <w:r w:rsidRPr="006C5FC7">
              <w:rPr>
                <w:rFonts w:ascii="Calibri" w:hAnsi="Calibri" w:cs="Times New Roman"/>
                <w:sz w:val="22"/>
                <w:szCs w:val="22"/>
              </w:rPr>
              <w:br/>
              <w:t>Москве, а также для граждан</w:t>
            </w:r>
            <w:r w:rsidRPr="006C5FC7">
              <w:rPr>
                <w:rFonts w:ascii="Calibri" w:hAnsi="Calibri" w:cs="Times New Roman"/>
                <w:sz w:val="22"/>
                <w:szCs w:val="22"/>
              </w:rPr>
              <w:br/>
              <w:t xml:space="preserve">- собственников жилых      </w:t>
            </w:r>
            <w:r w:rsidRPr="006C5FC7">
              <w:rPr>
                <w:rFonts w:ascii="Calibri" w:hAnsi="Calibri" w:cs="Times New Roman"/>
                <w:sz w:val="22"/>
                <w:szCs w:val="22"/>
              </w:rPr>
              <w:br/>
              <w:t xml:space="preserve">помещений, имеющих         </w:t>
            </w:r>
            <w:r w:rsidRPr="006C5FC7">
              <w:rPr>
                <w:rFonts w:ascii="Calibri" w:hAnsi="Calibri" w:cs="Times New Roman"/>
                <w:sz w:val="22"/>
                <w:szCs w:val="22"/>
              </w:rPr>
              <w:br/>
              <w:t xml:space="preserve">единственное жилье и       </w:t>
            </w:r>
            <w:r w:rsidRPr="006C5FC7">
              <w:rPr>
                <w:rFonts w:ascii="Calibri" w:hAnsi="Calibri" w:cs="Times New Roman"/>
                <w:sz w:val="22"/>
                <w:szCs w:val="22"/>
              </w:rPr>
              <w:br/>
              <w:t>зарегистрированных в нем (в</w:t>
            </w:r>
            <w:r w:rsidRPr="006C5FC7">
              <w:rPr>
                <w:rFonts w:ascii="Calibri" w:hAnsi="Calibri" w:cs="Times New Roman"/>
                <w:sz w:val="22"/>
                <w:szCs w:val="22"/>
              </w:rPr>
              <w:br/>
              <w:t xml:space="preserve">рублях за 1 кв. м общей    </w:t>
            </w:r>
            <w:r w:rsidRPr="006C5FC7">
              <w:rPr>
                <w:rFonts w:ascii="Calibri" w:hAnsi="Calibri" w:cs="Times New Roman"/>
                <w:sz w:val="22"/>
                <w:szCs w:val="22"/>
              </w:rPr>
              <w:br/>
              <w:t xml:space="preserve">площади жилого помещения в </w:t>
            </w:r>
            <w:r w:rsidRPr="006C5FC7">
              <w:rPr>
                <w:rFonts w:ascii="Calibri" w:hAnsi="Calibri" w:cs="Times New Roman"/>
                <w:sz w:val="22"/>
                <w:szCs w:val="22"/>
              </w:rPr>
              <w:br/>
              <w:t xml:space="preserve">месяц, с НДС)              </w:t>
            </w:r>
          </w:p>
        </w:tc>
        <w:tc>
          <w:tcPr>
            <w:tcW w:w="3780" w:type="dxa"/>
            <w:gridSpan w:val="2"/>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за площадь, занимаемую     </w:t>
            </w:r>
            <w:r w:rsidRPr="006C5FC7">
              <w:rPr>
                <w:rFonts w:ascii="Calibri" w:hAnsi="Calibri" w:cs="Times New Roman"/>
                <w:sz w:val="22"/>
                <w:szCs w:val="22"/>
              </w:rPr>
              <w:br/>
              <w:t xml:space="preserve">сверх установленных норм,  </w:t>
            </w:r>
            <w:r w:rsidRPr="006C5FC7">
              <w:rPr>
                <w:rFonts w:ascii="Calibri" w:hAnsi="Calibri" w:cs="Times New Roman"/>
                <w:sz w:val="22"/>
                <w:szCs w:val="22"/>
              </w:rPr>
              <w:br/>
              <w:t xml:space="preserve">для нанимателей жилых      </w:t>
            </w:r>
            <w:r w:rsidRPr="006C5FC7">
              <w:rPr>
                <w:rFonts w:ascii="Calibri" w:hAnsi="Calibri" w:cs="Times New Roman"/>
                <w:sz w:val="22"/>
                <w:szCs w:val="22"/>
              </w:rPr>
              <w:br/>
              <w:t>помещений, принадлежащих на</w:t>
            </w:r>
            <w:r w:rsidRPr="006C5FC7">
              <w:rPr>
                <w:rFonts w:ascii="Calibri" w:hAnsi="Calibri" w:cs="Times New Roman"/>
                <w:sz w:val="22"/>
                <w:szCs w:val="22"/>
              </w:rPr>
              <w:br/>
              <w:t xml:space="preserve">праве собственности городу </w:t>
            </w:r>
            <w:r w:rsidRPr="006C5FC7">
              <w:rPr>
                <w:rFonts w:ascii="Calibri" w:hAnsi="Calibri" w:cs="Times New Roman"/>
                <w:sz w:val="22"/>
                <w:szCs w:val="22"/>
              </w:rPr>
              <w:br/>
              <w:t xml:space="preserve">Москве, и для граждан -    </w:t>
            </w:r>
            <w:r w:rsidRPr="006C5FC7">
              <w:rPr>
                <w:rFonts w:ascii="Calibri" w:hAnsi="Calibri" w:cs="Times New Roman"/>
                <w:sz w:val="22"/>
                <w:szCs w:val="22"/>
              </w:rPr>
              <w:br/>
              <w:t xml:space="preserve">собственников жилых        </w:t>
            </w:r>
            <w:r w:rsidRPr="006C5FC7">
              <w:rPr>
                <w:rFonts w:ascii="Calibri" w:hAnsi="Calibri" w:cs="Times New Roman"/>
                <w:sz w:val="22"/>
                <w:szCs w:val="22"/>
              </w:rPr>
              <w:br/>
              <w:t xml:space="preserve">помещений, имеющих         </w:t>
            </w:r>
            <w:r w:rsidRPr="006C5FC7">
              <w:rPr>
                <w:rFonts w:ascii="Calibri" w:hAnsi="Calibri" w:cs="Times New Roman"/>
                <w:sz w:val="22"/>
                <w:szCs w:val="22"/>
              </w:rPr>
              <w:br/>
              <w:t xml:space="preserve">единственное жилье и       </w:t>
            </w:r>
            <w:r w:rsidRPr="006C5FC7">
              <w:rPr>
                <w:rFonts w:ascii="Calibri" w:hAnsi="Calibri" w:cs="Times New Roman"/>
                <w:sz w:val="22"/>
                <w:szCs w:val="22"/>
              </w:rPr>
              <w:br/>
              <w:t>зарегистрированных в нем, а</w:t>
            </w:r>
            <w:r w:rsidRPr="006C5FC7">
              <w:rPr>
                <w:rFonts w:ascii="Calibri" w:hAnsi="Calibri" w:cs="Times New Roman"/>
                <w:sz w:val="22"/>
                <w:szCs w:val="22"/>
              </w:rPr>
              <w:br/>
              <w:t xml:space="preserve">также для граждан -        </w:t>
            </w:r>
            <w:r w:rsidRPr="006C5FC7">
              <w:rPr>
                <w:rFonts w:ascii="Calibri" w:hAnsi="Calibri" w:cs="Times New Roman"/>
                <w:sz w:val="22"/>
                <w:szCs w:val="22"/>
              </w:rPr>
              <w:br/>
              <w:t xml:space="preserve">собственников жилых        </w:t>
            </w:r>
            <w:r w:rsidRPr="006C5FC7">
              <w:rPr>
                <w:rFonts w:ascii="Calibri" w:hAnsi="Calibri" w:cs="Times New Roman"/>
                <w:sz w:val="22"/>
                <w:szCs w:val="22"/>
              </w:rPr>
              <w:br/>
              <w:t xml:space="preserve">помещений, имеющих более   </w:t>
            </w:r>
            <w:r w:rsidRPr="006C5FC7">
              <w:rPr>
                <w:rFonts w:ascii="Calibri" w:hAnsi="Calibri" w:cs="Times New Roman"/>
                <w:sz w:val="22"/>
                <w:szCs w:val="22"/>
              </w:rPr>
              <w:br/>
              <w:t>одного жилого помещения или</w:t>
            </w:r>
            <w:r w:rsidRPr="006C5FC7">
              <w:rPr>
                <w:rFonts w:ascii="Calibri" w:hAnsi="Calibri" w:cs="Times New Roman"/>
                <w:sz w:val="22"/>
                <w:szCs w:val="22"/>
              </w:rPr>
              <w:br/>
              <w:t>не зарегистрированных в нем</w:t>
            </w:r>
            <w:r w:rsidRPr="006C5FC7">
              <w:rPr>
                <w:rFonts w:ascii="Calibri" w:hAnsi="Calibri" w:cs="Times New Roman"/>
                <w:sz w:val="22"/>
                <w:szCs w:val="22"/>
              </w:rPr>
              <w:br/>
              <w:t xml:space="preserve">(в рублях за 1 кв. м общей </w:t>
            </w:r>
            <w:r w:rsidRPr="006C5FC7">
              <w:rPr>
                <w:rFonts w:ascii="Calibri" w:hAnsi="Calibri" w:cs="Times New Roman"/>
                <w:sz w:val="22"/>
                <w:szCs w:val="22"/>
              </w:rPr>
              <w:br/>
              <w:t xml:space="preserve">площади жилого помещения в </w:t>
            </w:r>
            <w:r w:rsidRPr="006C5FC7">
              <w:rPr>
                <w:rFonts w:ascii="Calibri" w:hAnsi="Calibri" w:cs="Times New Roman"/>
                <w:sz w:val="22"/>
                <w:szCs w:val="22"/>
              </w:rPr>
              <w:br/>
              <w:t xml:space="preserve">месяц, с НДС)              </w:t>
            </w:r>
          </w:p>
        </w:tc>
      </w:tr>
      <w:tr w:rsidR="002B5AB5" w:rsidRPr="006C5FC7">
        <w:trPr>
          <w:cantSplit/>
          <w:trHeight w:val="840"/>
        </w:trPr>
        <w:tc>
          <w:tcPr>
            <w:tcW w:w="540"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3510"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расположенных</w:t>
            </w:r>
            <w:r w:rsidRPr="006C5FC7">
              <w:rPr>
                <w:rFonts w:ascii="Calibri" w:hAnsi="Calibri" w:cs="Times New Roman"/>
                <w:sz w:val="22"/>
                <w:szCs w:val="22"/>
              </w:rPr>
              <w:br/>
              <w:t xml:space="preserve">на втором и  </w:t>
            </w:r>
            <w:r w:rsidRPr="006C5FC7">
              <w:rPr>
                <w:rFonts w:ascii="Calibri" w:hAnsi="Calibri" w:cs="Times New Roman"/>
                <w:sz w:val="22"/>
                <w:szCs w:val="22"/>
              </w:rPr>
              <w:br/>
              <w:t xml:space="preserve">последующих  </w:t>
            </w:r>
            <w:r w:rsidRPr="006C5FC7">
              <w:rPr>
                <w:rFonts w:ascii="Calibri" w:hAnsi="Calibri" w:cs="Times New Roman"/>
                <w:sz w:val="22"/>
                <w:szCs w:val="22"/>
              </w:rPr>
              <w:br/>
              <w:t xml:space="preserve">этажах дома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расположенных</w:t>
            </w:r>
            <w:r w:rsidRPr="006C5FC7">
              <w:rPr>
                <w:rFonts w:ascii="Calibri" w:hAnsi="Calibri" w:cs="Times New Roman"/>
                <w:sz w:val="22"/>
                <w:szCs w:val="22"/>
              </w:rPr>
              <w:br/>
              <w:t xml:space="preserve">на первом    </w:t>
            </w:r>
            <w:r w:rsidRPr="006C5FC7">
              <w:rPr>
                <w:rFonts w:ascii="Calibri" w:hAnsi="Calibri" w:cs="Times New Roman"/>
                <w:sz w:val="22"/>
                <w:szCs w:val="22"/>
              </w:rPr>
              <w:br/>
              <w:t xml:space="preserve">этаже дома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расположенных</w:t>
            </w:r>
            <w:r w:rsidRPr="006C5FC7">
              <w:rPr>
                <w:rFonts w:ascii="Calibri" w:hAnsi="Calibri" w:cs="Times New Roman"/>
                <w:sz w:val="22"/>
                <w:szCs w:val="22"/>
              </w:rPr>
              <w:br/>
              <w:t xml:space="preserve">на втором и  </w:t>
            </w:r>
            <w:r w:rsidRPr="006C5FC7">
              <w:rPr>
                <w:rFonts w:ascii="Calibri" w:hAnsi="Calibri" w:cs="Times New Roman"/>
                <w:sz w:val="22"/>
                <w:szCs w:val="22"/>
              </w:rPr>
              <w:br/>
              <w:t xml:space="preserve">последующих  </w:t>
            </w:r>
            <w:r w:rsidRPr="006C5FC7">
              <w:rPr>
                <w:rFonts w:ascii="Calibri" w:hAnsi="Calibri" w:cs="Times New Roman"/>
                <w:sz w:val="22"/>
                <w:szCs w:val="22"/>
              </w:rPr>
              <w:br/>
              <w:t xml:space="preserve">этажах дома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расположенных</w:t>
            </w:r>
            <w:r w:rsidRPr="006C5FC7">
              <w:rPr>
                <w:rFonts w:ascii="Calibri" w:hAnsi="Calibri" w:cs="Times New Roman"/>
                <w:sz w:val="22"/>
                <w:szCs w:val="22"/>
              </w:rPr>
              <w:br/>
              <w:t xml:space="preserve">на первом    </w:t>
            </w:r>
            <w:r w:rsidRPr="006C5FC7">
              <w:rPr>
                <w:rFonts w:ascii="Calibri" w:hAnsi="Calibri" w:cs="Times New Roman"/>
                <w:sz w:val="22"/>
                <w:szCs w:val="22"/>
              </w:rPr>
              <w:br/>
              <w:t xml:space="preserve">этаже дома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35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6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35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Многоквартирные дома: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1.1</w:t>
            </w:r>
          </w:p>
        </w:tc>
        <w:tc>
          <w:tcPr>
            <w:tcW w:w="35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w:t>
            </w:r>
            <w:r w:rsidRPr="006C5FC7">
              <w:rPr>
                <w:rFonts w:ascii="Calibri" w:hAnsi="Calibri" w:cs="Times New Roman"/>
                <w:sz w:val="22"/>
                <w:szCs w:val="22"/>
              </w:rPr>
              <w:br/>
              <w:t xml:space="preserve">удобствами, с лифтом и   </w:t>
            </w:r>
            <w:r w:rsidRPr="006C5FC7">
              <w:rPr>
                <w:rFonts w:ascii="Calibri" w:hAnsi="Calibri" w:cs="Times New Roman"/>
                <w:sz w:val="22"/>
                <w:szCs w:val="22"/>
              </w:rPr>
              <w:br/>
              <w:t xml:space="preserve">мусоропроводом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10,80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9,41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24,53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21,78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1.2</w:t>
            </w:r>
          </w:p>
        </w:tc>
        <w:tc>
          <w:tcPr>
            <w:tcW w:w="35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w:t>
            </w:r>
            <w:r w:rsidRPr="006C5FC7">
              <w:rPr>
                <w:rFonts w:ascii="Calibri" w:hAnsi="Calibri" w:cs="Times New Roman"/>
                <w:sz w:val="22"/>
                <w:szCs w:val="22"/>
              </w:rPr>
              <w:br/>
              <w:t>удобствами, с лифтом, без</w:t>
            </w:r>
            <w:r w:rsidRPr="006C5FC7">
              <w:rPr>
                <w:rFonts w:ascii="Calibri" w:hAnsi="Calibri" w:cs="Times New Roman"/>
                <w:sz w:val="22"/>
                <w:szCs w:val="22"/>
              </w:rPr>
              <w:br/>
              <w:t xml:space="preserve">мусоропровода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10,18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8,78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22,26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19,51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1.3</w:t>
            </w:r>
          </w:p>
        </w:tc>
        <w:tc>
          <w:tcPr>
            <w:tcW w:w="35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w:t>
            </w:r>
            <w:r w:rsidRPr="006C5FC7">
              <w:rPr>
                <w:rFonts w:ascii="Calibri" w:hAnsi="Calibri" w:cs="Times New Roman"/>
                <w:sz w:val="22"/>
                <w:szCs w:val="22"/>
              </w:rPr>
              <w:br/>
              <w:t xml:space="preserve">удобствами, без лифта, с </w:t>
            </w:r>
            <w:r w:rsidRPr="006C5FC7">
              <w:rPr>
                <w:rFonts w:ascii="Calibri" w:hAnsi="Calibri" w:cs="Times New Roman"/>
                <w:sz w:val="22"/>
                <w:szCs w:val="22"/>
              </w:rPr>
              <w:br/>
              <w:t xml:space="preserve">мусоропроводом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9,41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9,41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21,78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21,78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1.4</w:t>
            </w:r>
          </w:p>
        </w:tc>
        <w:tc>
          <w:tcPr>
            <w:tcW w:w="35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w:t>
            </w:r>
            <w:r w:rsidRPr="006C5FC7">
              <w:rPr>
                <w:rFonts w:ascii="Calibri" w:hAnsi="Calibri" w:cs="Times New Roman"/>
                <w:sz w:val="22"/>
                <w:szCs w:val="22"/>
              </w:rPr>
              <w:br/>
              <w:t xml:space="preserve">удобствами, без лифта,   </w:t>
            </w:r>
            <w:r w:rsidRPr="006C5FC7">
              <w:rPr>
                <w:rFonts w:ascii="Calibri" w:hAnsi="Calibri" w:cs="Times New Roman"/>
                <w:sz w:val="22"/>
                <w:szCs w:val="22"/>
              </w:rPr>
              <w:br/>
              <w:t xml:space="preserve">без мусоропровода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8,78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8,78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19,51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19,51    </w:t>
            </w:r>
          </w:p>
        </w:tc>
      </w:tr>
      <w:tr w:rsidR="002B5AB5" w:rsidRPr="006C5FC7">
        <w:trPr>
          <w:cantSplit/>
          <w:trHeight w:val="120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1.5</w:t>
            </w:r>
          </w:p>
        </w:tc>
        <w:tc>
          <w:tcPr>
            <w:tcW w:w="35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Жилые дома без одного или</w:t>
            </w:r>
            <w:r w:rsidRPr="006C5FC7">
              <w:rPr>
                <w:rFonts w:ascii="Calibri" w:hAnsi="Calibri" w:cs="Times New Roman"/>
                <w:sz w:val="22"/>
                <w:szCs w:val="22"/>
              </w:rPr>
              <w:br/>
              <w:t>более видов удобств или с</w:t>
            </w:r>
            <w:r w:rsidRPr="006C5FC7">
              <w:rPr>
                <w:rFonts w:ascii="Calibri" w:hAnsi="Calibri" w:cs="Times New Roman"/>
                <w:sz w:val="22"/>
                <w:szCs w:val="22"/>
              </w:rPr>
              <w:br/>
              <w:t xml:space="preserve">износом 60 процентов и   </w:t>
            </w:r>
            <w:r w:rsidRPr="006C5FC7">
              <w:rPr>
                <w:rFonts w:ascii="Calibri" w:hAnsi="Calibri" w:cs="Times New Roman"/>
                <w:sz w:val="22"/>
                <w:szCs w:val="22"/>
              </w:rPr>
              <w:br/>
              <w:t xml:space="preserve">более, а также жилые     </w:t>
            </w:r>
            <w:r w:rsidRPr="006C5FC7">
              <w:rPr>
                <w:rFonts w:ascii="Calibri" w:hAnsi="Calibri" w:cs="Times New Roman"/>
                <w:sz w:val="22"/>
                <w:szCs w:val="22"/>
              </w:rPr>
              <w:br/>
              <w:t xml:space="preserve">помещения (квартиры),    </w:t>
            </w:r>
            <w:r w:rsidRPr="006C5FC7">
              <w:rPr>
                <w:rFonts w:ascii="Calibri" w:hAnsi="Calibri" w:cs="Times New Roman"/>
                <w:sz w:val="22"/>
                <w:szCs w:val="22"/>
              </w:rPr>
              <w:br/>
              <w:t xml:space="preserve">признанные в             </w:t>
            </w:r>
            <w:r w:rsidRPr="006C5FC7">
              <w:rPr>
                <w:rFonts w:ascii="Calibri" w:hAnsi="Calibri" w:cs="Times New Roman"/>
                <w:sz w:val="22"/>
                <w:szCs w:val="22"/>
              </w:rPr>
              <w:br/>
              <w:t xml:space="preserve">установленном порядке    </w:t>
            </w:r>
            <w:r w:rsidRPr="006C5FC7">
              <w:rPr>
                <w:rFonts w:ascii="Calibri" w:hAnsi="Calibri" w:cs="Times New Roman"/>
                <w:sz w:val="22"/>
                <w:szCs w:val="22"/>
              </w:rPr>
              <w:br/>
              <w:t xml:space="preserve">непригодными для         </w:t>
            </w:r>
            <w:r w:rsidRPr="006C5FC7">
              <w:rPr>
                <w:rFonts w:ascii="Calibri" w:hAnsi="Calibri" w:cs="Times New Roman"/>
                <w:sz w:val="22"/>
                <w:szCs w:val="22"/>
              </w:rPr>
              <w:br/>
              <w:t xml:space="preserve">проживания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5,24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5,24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13,24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13,24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35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Малоэтажные дома         </w:t>
            </w:r>
            <w:r w:rsidRPr="006C5FC7">
              <w:rPr>
                <w:rFonts w:ascii="Calibri" w:hAnsi="Calibri" w:cs="Times New Roman"/>
                <w:sz w:val="22"/>
                <w:szCs w:val="22"/>
              </w:rPr>
              <w:br/>
              <w:t xml:space="preserve">жилищного фонда города   </w:t>
            </w:r>
            <w:r w:rsidRPr="006C5FC7">
              <w:rPr>
                <w:rFonts w:ascii="Calibri" w:hAnsi="Calibri" w:cs="Times New Roman"/>
                <w:sz w:val="22"/>
                <w:szCs w:val="22"/>
              </w:rPr>
              <w:br/>
              <w:t xml:space="preserve">Москвы: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2.1</w:t>
            </w:r>
          </w:p>
        </w:tc>
        <w:tc>
          <w:tcPr>
            <w:tcW w:w="35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w:t>
            </w:r>
            <w:r w:rsidRPr="006C5FC7">
              <w:rPr>
                <w:rFonts w:ascii="Calibri" w:hAnsi="Calibri" w:cs="Times New Roman"/>
                <w:sz w:val="22"/>
                <w:szCs w:val="22"/>
              </w:rPr>
              <w:br/>
              <w:t xml:space="preserve">удобствами, без лифта и  </w:t>
            </w:r>
            <w:r w:rsidRPr="006C5FC7">
              <w:rPr>
                <w:rFonts w:ascii="Calibri" w:hAnsi="Calibri" w:cs="Times New Roman"/>
                <w:sz w:val="22"/>
                <w:szCs w:val="22"/>
              </w:rPr>
              <w:br/>
              <w:t xml:space="preserve">мусоропровода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8,71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sectPr w:rsidR="002B5AB5">
          <w:pgSz w:w="16838" w:h="11905" w:orient="landscape" w:code="9"/>
          <w:pgMar w:top="850" w:right="1134" w:bottom="1701" w:left="1134" w:header="720" w:footer="720" w:gutter="0"/>
          <w:cols w:space="720"/>
        </w:sectPr>
      </w:pPr>
    </w:p>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p>
    <w:p w:rsidR="002B5AB5" w:rsidRDefault="002B5AB5">
      <w:pPr>
        <w:autoSpaceDE w:val="0"/>
        <w:autoSpaceDN w:val="0"/>
        <w:adjustRightInd w:val="0"/>
        <w:ind w:firstLine="540"/>
      </w:pPr>
      <w:r>
        <w:t>2. Плата за услуги по содержанию и ремонту жилых помещений с нанимателей и собственников жилых помещений, проживающих в коммунальных квартирах, взимается с 1 кв. м общей площади жилого помещения.</w:t>
      </w:r>
    </w:p>
    <w:p w:rsidR="002B5AB5" w:rsidRDefault="002B5AB5">
      <w:pPr>
        <w:autoSpaceDE w:val="0"/>
        <w:autoSpaceDN w:val="0"/>
        <w:adjustRightInd w:val="0"/>
        <w:ind w:firstLine="540"/>
      </w:pPr>
      <w:r>
        <w:t>Плата за услуги по содержанию и ремонту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p>
    <w:p w:rsidR="002B5AB5" w:rsidRDefault="002B5AB5">
      <w:pPr>
        <w:autoSpaceDE w:val="0"/>
        <w:autoSpaceDN w:val="0"/>
        <w:adjustRightInd w:val="0"/>
        <w:ind w:firstLine="540"/>
      </w:pPr>
      <w:r>
        <w:t>3.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2B5AB5" w:rsidRDefault="002B5AB5">
      <w:pPr>
        <w:autoSpaceDE w:val="0"/>
        <w:autoSpaceDN w:val="0"/>
        <w:adjustRightInd w:val="0"/>
        <w:ind w:firstLine="540"/>
      </w:pPr>
      <w:r>
        <w:t>4. Плата за содержание и ремонт жилых помещений в многоквартирных домах предусматривает оплату услуг по управлению многоквартирным домом, выполнению работ по содержанию и текущему ремонту общего имущества в многоквартирном доме, а также оплату коммунальных услуг, предоставленных на общедомовые нужды.</w:t>
      </w:r>
    </w:p>
    <w:p w:rsidR="002B5AB5" w:rsidRDefault="002B5AB5">
      <w:pPr>
        <w:autoSpaceDE w:val="0"/>
        <w:autoSpaceDN w:val="0"/>
        <w:adjustRightInd w:val="0"/>
        <w:ind w:firstLine="540"/>
      </w:pPr>
      <w:r>
        <w:t>5.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2B5AB5" w:rsidRDefault="002B5AB5">
      <w:pPr>
        <w:autoSpaceDE w:val="0"/>
        <w:autoSpaceDN w:val="0"/>
        <w:adjustRightInd w:val="0"/>
        <w:ind w:firstLine="540"/>
      </w:pPr>
      <w:r>
        <w:t>Справочно: площади летних помещений (застекленные и открытые лоджии, балконы, террасы) в оплачиваемую общую площадь квартиры не включаются.</w:t>
      </w:r>
    </w:p>
    <w:p w:rsidR="002B5AB5" w:rsidRDefault="002B5AB5">
      <w:pPr>
        <w:autoSpaceDE w:val="0"/>
        <w:autoSpaceDN w:val="0"/>
        <w:adjustRightInd w:val="0"/>
        <w:ind w:firstLine="540"/>
      </w:pPr>
      <w:r>
        <w:t>6.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2B5AB5" w:rsidRDefault="002B5AB5">
      <w:pPr>
        <w:autoSpaceDE w:val="0"/>
        <w:autoSpaceDN w:val="0"/>
        <w:adjustRightInd w:val="0"/>
        <w:ind w:firstLine="540"/>
      </w:pPr>
      <w:r>
        <w:t>7. При расчетах за услуги по содержанию и ремонту жилых помещений с нанимателями и собственниками жилых помещений, расположенных на двух уровнях - первом и втором этажах, платежи начисляются по цене для жилых помещений, расположенных на втором и последующих этажах дома.</w:t>
      </w:r>
    </w:p>
    <w:p w:rsidR="002B5AB5" w:rsidRDefault="002B5AB5">
      <w:pPr>
        <w:autoSpaceDE w:val="0"/>
        <w:autoSpaceDN w:val="0"/>
        <w:adjustRightInd w:val="0"/>
        <w:ind w:firstLine="540"/>
      </w:pPr>
      <w:r>
        <w:t>8. Информация о расположении квартиры (этаже) принимается согласно экспликации на дом.</w:t>
      </w:r>
    </w:p>
    <w:p w:rsidR="002B5AB5" w:rsidRDefault="002B5AB5">
      <w:pPr>
        <w:autoSpaceDE w:val="0"/>
        <w:autoSpaceDN w:val="0"/>
        <w:adjustRightInd w:val="0"/>
        <w:ind w:firstLine="540"/>
      </w:pPr>
      <w:r>
        <w:t>9. Платежи в оплату услуг по содержанию и ремонту жилых помещений за площадь, занимаемую сверх установленных норм, взимаются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
    <w:p w:rsidR="002B5AB5" w:rsidRDefault="002B5AB5">
      <w:pPr>
        <w:autoSpaceDE w:val="0"/>
        <w:autoSpaceDN w:val="0"/>
        <w:adjustRightInd w:val="0"/>
        <w:ind w:firstLine="540"/>
      </w:pPr>
      <w:r>
        <w:t>10. В обозначенных настоящим постановлением случаях (</w:t>
      </w:r>
      <w:hyperlink r:id="rId103" w:history="1">
        <w:r>
          <w:rPr>
            <w:color w:val="0000FF"/>
          </w:rPr>
          <w:t>пункты 3.2.3</w:t>
        </w:r>
      </w:hyperlink>
      <w:r>
        <w:t xml:space="preserve"> и </w:t>
      </w:r>
      <w:hyperlink r:id="rId104" w:history="1">
        <w:r>
          <w:rPr>
            <w:color w:val="0000FF"/>
          </w:rPr>
          <w:t>3.2.4</w:t>
        </w:r>
      </w:hyperlink>
      <w:r>
        <w:t xml:space="preserve"> постановления) плата за услуги по содержанию и ремонту помещений с собственников жилых помещений, если они имеют более одного жилого помещения или не зарегистрированы в нем, взимается по ценам за содержание и ремонт жилых помещений за площадь, занимаемую сверх установленных норм, но не выше фактической стоимости. Аналогично взимается плата за услуги по содержанию и ремонту жилых помещений с граждан, зарегистрированных по месту пребывания (временная регистрация).</w:t>
      </w:r>
    </w:p>
    <w:p w:rsidR="002B5AB5" w:rsidRDefault="002B5AB5">
      <w:pPr>
        <w:autoSpaceDE w:val="0"/>
        <w:autoSpaceDN w:val="0"/>
        <w:adjustRightInd w:val="0"/>
        <w:ind w:firstLine="540"/>
      </w:pPr>
      <w:r>
        <w:t>11. Плата за услуги по содержанию и ремонту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 содержанию и текущему ремонту общего имущества в многоквартирном доме (фактическая стоимость). Одновременно собственниками помещений многоквартирного дома принимается решение о включении в плату за содержание и ремонт помещений расходов на оплату коммунальных услуг, предоставленных на общедомовые нужды, или же о внесении этой платы отдельно.</w:t>
      </w:r>
    </w:p>
    <w:p w:rsidR="002B5AB5" w:rsidRDefault="002B5AB5">
      <w:pPr>
        <w:autoSpaceDE w:val="0"/>
        <w:autoSpaceDN w:val="0"/>
        <w:adjustRightInd w:val="0"/>
        <w:ind w:firstLine="540"/>
      </w:pPr>
      <w:r>
        <w:t>При этом размер платы за названные услуги рассчитывается 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ведомственной принадлежности и организационно-правовой формы и вида собственности.</w:t>
      </w:r>
    </w:p>
    <w:p w:rsidR="002B5AB5" w:rsidRDefault="002B5AB5">
      <w:pPr>
        <w:autoSpaceDE w:val="0"/>
        <w:autoSpaceDN w:val="0"/>
        <w:adjustRightInd w:val="0"/>
        <w:ind w:firstLine="540"/>
      </w:pPr>
      <w:r>
        <w:t>12. В цены за содержание и ремонт жилых помещений не включены расходы по ремонту жилого помещения и внутриквартирного инженерного оборудования:</w:t>
      </w:r>
    </w:p>
    <w:p w:rsidR="002B5AB5" w:rsidRDefault="002B5AB5">
      <w:pPr>
        <w:autoSpaceDE w:val="0"/>
        <w:autoSpaceDN w:val="0"/>
        <w:adjustRightInd w:val="0"/>
        <w:ind w:firstLine="540"/>
      </w:pPr>
      <w:r>
        <w:t>- наниматели жилых помещений за счет собственных средств производят содержание, текущий ремонт жилого помещения и внутриквартирного инженерного оборудования;</w:t>
      </w:r>
    </w:p>
    <w:p w:rsidR="002B5AB5" w:rsidRDefault="002B5AB5">
      <w:pPr>
        <w:autoSpaceDE w:val="0"/>
        <w:autoSpaceDN w:val="0"/>
        <w:adjustRightInd w:val="0"/>
        <w:ind w:firstLine="540"/>
      </w:pPr>
      <w:r>
        <w:t>- собственники жилых помещений за счет собственных средств производят содержание, текущий и капитальный ремонт жилого помещения и внутриквартирного инженерного оборудования.</w:t>
      </w:r>
    </w:p>
    <w:p w:rsidR="002B5AB5" w:rsidRDefault="002B5AB5">
      <w:pPr>
        <w:autoSpaceDE w:val="0"/>
        <w:autoSpaceDN w:val="0"/>
        <w:adjustRightInd w:val="0"/>
        <w:ind w:firstLine="540"/>
      </w:pPr>
      <w:r>
        <w:t xml:space="preserve">13. Цены, установленные по малоэтажным домам жилищного фонда, принадлежащего на праве собственности городу Москве, применяются для расчетов за услуги по содержанию и ремонту жилых помещений в малоэтажных домах, предоставляемых многодетным семьям в рамках реализации </w:t>
      </w:r>
      <w:hyperlink r:id="rId105" w:history="1">
        <w:r>
          <w:rPr>
            <w:color w:val="0000FF"/>
          </w:rPr>
          <w:t>постановления</w:t>
        </w:r>
      </w:hyperlink>
      <w: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 фонде города Москвы". В малоэтажных домах плата за услуги по содержанию и ремонту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2B5AB5" w:rsidRDefault="002B5AB5">
      <w:pPr>
        <w:autoSpaceDE w:val="0"/>
        <w:autoSpaceDN w:val="0"/>
        <w:adjustRightInd w:val="0"/>
        <w:ind w:firstLine="540"/>
      </w:pPr>
      <w:r>
        <w:t xml:space="preserve">14. Цены за содержание и ремонт жилых помещений, указанные в </w:t>
      </w:r>
      <w:hyperlink r:id="rId106" w:history="1">
        <w:r>
          <w:rPr>
            <w:color w:val="0000FF"/>
          </w:rPr>
          <w:t>графах 3</w:t>
        </w:r>
      </w:hyperlink>
      <w:r>
        <w:t xml:space="preserve"> и </w:t>
      </w:r>
      <w:hyperlink r:id="rId107" w:history="1">
        <w:r>
          <w:rPr>
            <w:color w:val="0000FF"/>
          </w:rPr>
          <w:t>4</w:t>
        </w:r>
      </w:hyperlink>
      <w:r>
        <w:t xml:space="preserve"> настоящего приложения, являются льготными. 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льготным ценам за содержание и ремонт жилых помещений и фактически состоявшимися расходами на названные цели, но не выше расходов, рассчитанных по ставкам планово-нормативного расхода для соответствующей категории дома, утвержденным Правительством Москвы на соответствующий год, возмещается за счет средств бюджета города Москвы.</w:t>
      </w:r>
    </w:p>
    <w:p w:rsidR="002B5AB5" w:rsidRDefault="002B5AB5">
      <w:pPr>
        <w:autoSpaceDE w:val="0"/>
        <w:autoSpaceDN w:val="0"/>
        <w:adjustRightInd w:val="0"/>
        <w:ind w:firstLine="540"/>
      </w:pPr>
      <w:r>
        <w:t>15. Социальные нормы площади жилого помещения для расчета и предоставления мер социальной поддержки граждан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жилья) составляют:</w:t>
      </w:r>
    </w:p>
    <w:p w:rsidR="002B5AB5" w:rsidRDefault="002B5AB5">
      <w:pPr>
        <w:autoSpaceDE w:val="0"/>
        <w:autoSpaceDN w:val="0"/>
        <w:adjustRightInd w:val="0"/>
        <w:ind w:firstLine="540"/>
      </w:pPr>
      <w:r>
        <w:t>- для одиноко проживающего гражданина - 33 квадратных метра общей площади жилого помещения;</w:t>
      </w:r>
    </w:p>
    <w:p w:rsidR="002B5AB5" w:rsidRDefault="002B5AB5">
      <w:pPr>
        <w:autoSpaceDE w:val="0"/>
        <w:autoSpaceDN w:val="0"/>
        <w:adjustRightInd w:val="0"/>
        <w:ind w:firstLine="540"/>
      </w:pPr>
      <w:r>
        <w:t>- для семьи, состоящей из двух человек, - 42 квадратных метра общей площади жилого помещения;</w:t>
      </w:r>
    </w:p>
    <w:p w:rsidR="002B5AB5" w:rsidRDefault="002B5AB5">
      <w:pPr>
        <w:autoSpaceDE w:val="0"/>
        <w:autoSpaceDN w:val="0"/>
        <w:adjustRightInd w:val="0"/>
        <w:ind w:firstLine="540"/>
      </w:pPr>
      <w:r>
        <w:t>- для семьи, состоящей из трех и более человек, - 18 квадратных метров общей площади жилого помещения на каждого члена семьи.</w:t>
      </w:r>
    </w:p>
    <w:p w:rsidR="002B5AB5" w:rsidRDefault="002B5AB5">
      <w:pPr>
        <w:autoSpaceDE w:val="0"/>
        <w:autoSpaceDN w:val="0"/>
        <w:adjustRightInd w:val="0"/>
        <w:ind w:firstLine="540"/>
      </w:pPr>
      <w:r>
        <w:t>16. 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граждан - нанимателей жилых помещений, принадлежащих на праве собственности городу Москве, а также граждан - собственников жилых помещений в обозначенных в настоящем постановлении случаях (</w:t>
      </w:r>
      <w:hyperlink r:id="rId108" w:history="1">
        <w:r>
          <w:rPr>
            <w:color w:val="0000FF"/>
          </w:rPr>
          <w:t>пункты 3.2.3</w:t>
        </w:r>
      </w:hyperlink>
      <w:r>
        <w:t xml:space="preserve"> и </w:t>
      </w:r>
      <w:hyperlink r:id="rId109" w:history="1">
        <w:r>
          <w:rPr>
            <w:color w:val="0000FF"/>
          </w:rPr>
          <w:t>3.2.4</w:t>
        </w:r>
      </w:hyperlink>
      <w:r>
        <w:t xml:space="preserve"> постановления), имеющих единственное жилье и зарегистрированных в нем, определяются как социальная норма площади жилья для семьи определенного состава плюс 7 квадратных метров на каждого зарегистрированного на данной площади гражданина.</w:t>
      </w:r>
    </w:p>
    <w:p w:rsidR="002B5AB5" w:rsidRDefault="002B5AB5">
      <w:pPr>
        <w:autoSpaceDE w:val="0"/>
        <w:autoSpaceDN w:val="0"/>
        <w:adjustRightInd w:val="0"/>
        <w:ind w:firstLine="540"/>
      </w:pPr>
      <w:r>
        <w:t>В названном случае платежи в оплату услуг за содержание и ремонт жилых помещений по цене за площадь, занимаемую сверх установленной нормы для семьи определенного состава, не взимаются:</w:t>
      </w:r>
    </w:p>
    <w:p w:rsidR="002B5AB5" w:rsidRDefault="002B5AB5">
      <w:pPr>
        <w:autoSpaceDE w:val="0"/>
        <w:autoSpaceDN w:val="0"/>
        <w:adjustRightInd w:val="0"/>
        <w:ind w:firstLine="540"/>
      </w:pPr>
      <w:r>
        <w:t>- с одиноко проживающих пенсионеров;</w:t>
      </w:r>
    </w:p>
    <w:p w:rsidR="002B5AB5" w:rsidRDefault="002B5AB5">
      <w:pPr>
        <w:autoSpaceDE w:val="0"/>
        <w:autoSpaceDN w:val="0"/>
        <w:adjustRightInd w:val="0"/>
        <w:ind w:firstLine="540"/>
      </w:pPr>
      <w:r>
        <w:t>- с одиноко проживающих инвалидов;</w:t>
      </w:r>
    </w:p>
    <w:p w:rsidR="002B5AB5" w:rsidRDefault="002B5AB5">
      <w:pPr>
        <w:autoSpaceDE w:val="0"/>
        <w:autoSpaceDN w:val="0"/>
        <w:adjustRightInd w:val="0"/>
        <w:ind w:firstLine="540"/>
      </w:pPr>
      <w:r>
        <w:t>- с детей-сирот в возрасте до 18 лет за площадь, принадлежащую им на праве собственности;</w:t>
      </w:r>
    </w:p>
    <w:p w:rsidR="002B5AB5" w:rsidRDefault="002B5AB5">
      <w:pPr>
        <w:autoSpaceDE w:val="0"/>
        <w:autoSpaceDN w:val="0"/>
        <w:adjustRightInd w:val="0"/>
        <w:ind w:firstLine="540"/>
      </w:pPr>
      <w:r>
        <w:t>- с граждан - нанимателей жилых помещений, находящихся в государственной собственности города Москвы, занимающих квартиры, расположенные на первом этаже;</w:t>
      </w:r>
    </w:p>
    <w:p w:rsidR="002B5AB5" w:rsidRDefault="002B5AB5">
      <w:pPr>
        <w:autoSpaceDE w:val="0"/>
        <w:autoSpaceDN w:val="0"/>
        <w:adjustRightInd w:val="0"/>
        <w:ind w:firstLine="540"/>
      </w:pPr>
      <w:r>
        <w:t>- с семей, состоящих из пенсионеров и/или инвалидов;</w:t>
      </w:r>
    </w:p>
    <w:p w:rsidR="002B5AB5" w:rsidRDefault="002B5AB5">
      <w:pPr>
        <w:autoSpaceDE w:val="0"/>
        <w:autoSpaceDN w:val="0"/>
        <w:adjustRightInd w:val="0"/>
        <w:ind w:firstLine="540"/>
      </w:pPr>
      <w:r>
        <w:t>- с семей, состоящих из пенсионеров и/или инвалидов и находящихся на их иждивении детей в возрасте до 16 лет;</w:t>
      </w:r>
    </w:p>
    <w:p w:rsidR="002B5AB5" w:rsidRDefault="002B5AB5">
      <w:pPr>
        <w:autoSpaceDE w:val="0"/>
        <w:autoSpaceDN w:val="0"/>
        <w:adjustRightInd w:val="0"/>
        <w:ind w:firstLine="540"/>
      </w:pPr>
      <w:r>
        <w:t>- с одиноких граждан, проживающих в коммунальных квартирах;</w:t>
      </w:r>
    </w:p>
    <w:p w:rsidR="002B5AB5" w:rsidRDefault="002B5AB5">
      <w:pPr>
        <w:autoSpaceDE w:val="0"/>
        <w:autoSpaceDN w:val="0"/>
        <w:adjustRightInd w:val="0"/>
        <w:ind w:firstLine="540"/>
      </w:pPr>
      <w:r>
        <w:t>- с собственников жилых помещений, оплачивающих услуги по содержанию и ремонту жилых помещений по фактической стоимости;</w:t>
      </w:r>
    </w:p>
    <w:p w:rsidR="002B5AB5" w:rsidRDefault="002B5AB5">
      <w:pPr>
        <w:autoSpaceDE w:val="0"/>
        <w:autoSpaceDN w:val="0"/>
        <w:adjustRightInd w:val="0"/>
        <w:ind w:firstLine="540"/>
      </w:pPr>
      <w:r>
        <w:t>- с граждан, проживающих в аварийных домах или квартирах, признанных в установленном порядке непригодными для проживания;</w:t>
      </w:r>
    </w:p>
    <w:p w:rsidR="002B5AB5" w:rsidRDefault="002B5AB5">
      <w:pPr>
        <w:autoSpaceDE w:val="0"/>
        <w:autoSpaceDN w:val="0"/>
        <w:adjustRightInd w:val="0"/>
        <w:ind w:firstLine="540"/>
      </w:pPr>
      <w:r>
        <w:t>- с граждан, имеющих право на дополнительную площадь, предоставленную им по состоянию здоровья, в пределах этой площади;</w:t>
      </w:r>
    </w:p>
    <w:p w:rsidR="002B5AB5" w:rsidRDefault="002B5AB5">
      <w:pPr>
        <w:autoSpaceDE w:val="0"/>
        <w:autoSpaceDN w:val="0"/>
        <w:adjustRightInd w:val="0"/>
        <w:ind w:firstLine="540"/>
      </w:pPr>
      <w:r>
        <w:t>- с многодетных семей, проживающих в малоэтажных домах, находящихся в государственной собственности города Москвы;</w:t>
      </w:r>
    </w:p>
    <w:p w:rsidR="002B5AB5" w:rsidRDefault="002B5AB5">
      <w:pPr>
        <w:autoSpaceDE w:val="0"/>
        <w:autoSpaceDN w:val="0"/>
        <w:adjustRightInd w:val="0"/>
        <w:ind w:firstLine="540"/>
      </w:pPr>
      <w:r>
        <w:t>- с собственников жилых помещений, временно снятых с регистрационного учета в соответствии с правовыми актами Российской Федерации.</w:t>
      </w:r>
    </w:p>
    <w:p w:rsidR="002B5AB5" w:rsidRDefault="002B5AB5">
      <w:pPr>
        <w:autoSpaceDE w:val="0"/>
        <w:autoSpaceDN w:val="0"/>
        <w:adjustRightInd w:val="0"/>
        <w:ind w:firstLine="540"/>
      </w:pPr>
      <w:r>
        <w:t xml:space="preserve">Указанные нормы не распространяются на граждан - собственников жилых помещений, имеющих более одного жилого помещения или не зарегистрированных в нем, оплачивающих услуги по содержанию и ремонту жилых помещений в порядке, предусмотренном </w:t>
      </w:r>
      <w:hyperlink r:id="rId110" w:history="1">
        <w:r>
          <w:rPr>
            <w:color w:val="0000FF"/>
          </w:rPr>
          <w:t>пунктом 10</w:t>
        </w:r>
      </w:hyperlink>
      <w:r>
        <w:t xml:space="preserve"> настоящего примечания, а также в случаях, обозначенных в </w:t>
      </w:r>
      <w:hyperlink r:id="rId111" w:history="1">
        <w:r>
          <w:rPr>
            <w:color w:val="0000FF"/>
          </w:rPr>
          <w:t>пункте 11</w:t>
        </w:r>
      </w:hyperlink>
      <w:r>
        <w:t xml:space="preserve"> настоящего примечания.</w:t>
      </w:r>
    </w:p>
    <w:p w:rsidR="002B5AB5" w:rsidRDefault="002B5AB5">
      <w:pPr>
        <w:autoSpaceDE w:val="0"/>
        <w:autoSpaceDN w:val="0"/>
        <w:adjustRightInd w:val="0"/>
        <w:ind w:firstLine="540"/>
      </w:pPr>
      <w:r>
        <w:t>17. Цены за содержание и ремонт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sectPr w:rsidR="002B5AB5">
          <w:pgSz w:w="11905" w:h="16838" w:code="9"/>
          <w:pgMar w:top="1134" w:right="850" w:bottom="1134" w:left="1701" w:header="720" w:footer="720" w:gutter="0"/>
          <w:cols w:space="720"/>
        </w:sectPr>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8</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ЦЕНЫ</w:t>
      </w:r>
    </w:p>
    <w:p w:rsidR="002B5AB5" w:rsidRDefault="002B5AB5">
      <w:pPr>
        <w:pStyle w:val="ConsPlusTitle"/>
        <w:widowControl/>
        <w:jc w:val="center"/>
      </w:pPr>
      <w:r>
        <w:t>ЗА СОДЕРЖАНИЕ И РЕМОНТ ЖИЛЫХ ПОМЕЩЕНИЙ ДЛЯ НАНИМАТЕЛЕЙ ЖИЛЫХ</w:t>
      </w:r>
    </w:p>
    <w:p w:rsidR="002B5AB5" w:rsidRDefault="002B5AB5">
      <w:pPr>
        <w:pStyle w:val="ConsPlusTitle"/>
        <w:widowControl/>
        <w:jc w:val="center"/>
      </w:pPr>
      <w:r>
        <w:t>ПОМЕЩЕНИЙ, ПРИНАДЛЕЖАЩИХ НА ПРАВЕ СОБСТВЕННОСТИ ГОРОДУ</w:t>
      </w:r>
    </w:p>
    <w:p w:rsidR="002B5AB5" w:rsidRDefault="002B5AB5">
      <w:pPr>
        <w:pStyle w:val="ConsPlusTitle"/>
        <w:widowControl/>
        <w:jc w:val="center"/>
      </w:pPr>
      <w:r>
        <w:t>МОСКВЕ И ПРЕДОСТАВЛЕННЫХ В ПОЛЬЗОВАНИЕ ПО ДОГОВОРУ</w:t>
      </w:r>
    </w:p>
    <w:p w:rsidR="002B5AB5" w:rsidRDefault="002B5AB5">
      <w:pPr>
        <w:pStyle w:val="ConsPlusTitle"/>
        <w:widowControl/>
        <w:jc w:val="center"/>
      </w:pPr>
      <w:r>
        <w:t>СОЦИАЛЬНОГО НАЙМА ЖИЛОГО ПОМЕЩЕНИЯ ИЛИ ДОГОВОРУ НАЙМА</w:t>
      </w:r>
    </w:p>
    <w:p w:rsidR="002B5AB5" w:rsidRDefault="002B5AB5">
      <w:pPr>
        <w:pStyle w:val="ConsPlusTitle"/>
        <w:widowControl/>
        <w:jc w:val="center"/>
      </w:pPr>
      <w:r>
        <w:t>СПЕЦИАЛИЗИРОВАННОГО ЖИЛОГО ПОМЕЩЕНИЯ; ДЛЯ</w:t>
      </w:r>
    </w:p>
    <w:p w:rsidR="002B5AB5" w:rsidRDefault="002B5AB5">
      <w:pPr>
        <w:pStyle w:val="ConsPlusTitle"/>
        <w:widowControl/>
        <w:jc w:val="center"/>
      </w:pPr>
      <w:r>
        <w:t>ГРАЖДАН - ПОЛЬЗОВАТЕЛЕЙ ЖИЛЫМИ ПОМЕЩЕНИЯМИ, ПРИНАДЛЕЖАЩИМИ</w:t>
      </w:r>
    </w:p>
    <w:p w:rsidR="002B5AB5" w:rsidRDefault="002B5AB5">
      <w:pPr>
        <w:pStyle w:val="ConsPlusTitle"/>
        <w:widowControl/>
        <w:jc w:val="center"/>
      </w:pPr>
      <w:r>
        <w:t>НА ПРАВЕ СОБСТВЕННОСТИ ГОРОДУ МОСКВЕ И ПРЕДОСТАВЛЕННЫМИ</w:t>
      </w:r>
    </w:p>
    <w:p w:rsidR="002B5AB5" w:rsidRDefault="002B5AB5">
      <w:pPr>
        <w:pStyle w:val="ConsPlusTitle"/>
        <w:widowControl/>
        <w:jc w:val="center"/>
      </w:pPr>
      <w:r>
        <w:t>В ПОЛЬЗОВАНИЕ ПО ДОГОВОРУ БЕЗВОЗМЕЗДНОГО ПОЛЬЗОВАНИЯ ЖИЛЫМ</w:t>
      </w:r>
    </w:p>
    <w:p w:rsidR="002B5AB5" w:rsidRDefault="002B5AB5">
      <w:pPr>
        <w:pStyle w:val="ConsPlusTitle"/>
        <w:widowControl/>
        <w:jc w:val="center"/>
      </w:pPr>
      <w:r>
        <w:t>ПОМЕЩЕНИЕМ В МАЛОЭТАЖНОМ ЖИЛИЩНОМ ФОНДЕ ГОРОДА МОСКВЫ; ДЛЯ</w:t>
      </w:r>
    </w:p>
    <w:p w:rsidR="002B5AB5" w:rsidRDefault="002B5AB5">
      <w:pPr>
        <w:pStyle w:val="ConsPlusTitle"/>
        <w:widowControl/>
        <w:jc w:val="center"/>
      </w:pPr>
      <w:r>
        <w:t>ГРАЖДАН - СОБСТВЕННИКОВ ЖИЛЫХ ПОМЕЩЕНИЙ В МНОГОКВАРТИРНЫХ</w:t>
      </w:r>
    </w:p>
    <w:p w:rsidR="002B5AB5" w:rsidRDefault="002B5AB5">
      <w:pPr>
        <w:pStyle w:val="ConsPlusTitle"/>
        <w:widowControl/>
        <w:jc w:val="center"/>
      </w:pPr>
      <w:r>
        <w:t>ДОМАХ, РАСПОЛОЖЕННЫХ НА ТЕРРИТОРИИ ГОРОДА МОСКВЫ, КОТОРЫЕ</w:t>
      </w:r>
    </w:p>
    <w:p w:rsidR="002B5AB5" w:rsidRDefault="002B5AB5">
      <w:pPr>
        <w:pStyle w:val="ConsPlusTitle"/>
        <w:widowControl/>
        <w:jc w:val="center"/>
      </w:pPr>
      <w:r>
        <w:t>В УСТАНОВЛЕННОМ ПОРЯДКЕ НЕ ПРИНЯЛИ РЕШЕНИЕ О ВЫБОРЕ СПОСОБА</w:t>
      </w:r>
    </w:p>
    <w:p w:rsidR="002B5AB5" w:rsidRDefault="002B5AB5">
      <w:pPr>
        <w:pStyle w:val="ConsPlusTitle"/>
        <w:widowControl/>
        <w:jc w:val="center"/>
      </w:pPr>
      <w:r>
        <w:t>УПРАВЛЕНИЯ МНОГОКВАРТИРНЫМ ДОМОМ ИЛИ ЕСЛИ ПРИНЯТОЕ РЕШЕНИЕ</w:t>
      </w:r>
    </w:p>
    <w:p w:rsidR="002B5AB5" w:rsidRDefault="002B5AB5">
      <w:pPr>
        <w:pStyle w:val="ConsPlusTitle"/>
        <w:widowControl/>
        <w:jc w:val="center"/>
      </w:pPr>
      <w:r>
        <w:t>О ВЫБОРЕ СПОСОБА УПРАВЛЕНИЯ ЭТИМ ДОМОМ НЕ БЫЛО РЕАЛИЗОВАНО;</w:t>
      </w:r>
    </w:p>
    <w:p w:rsidR="002B5AB5" w:rsidRDefault="002B5AB5">
      <w:pPr>
        <w:pStyle w:val="ConsPlusTitle"/>
        <w:widowControl/>
        <w:jc w:val="center"/>
      </w:pPr>
      <w:r>
        <w:t>ДЛЯ ГРАЖДАН - СОБСТВЕННИКОВ ЖИЛЫХ ПОМЕЩЕНИЙ В</w:t>
      </w:r>
    </w:p>
    <w:p w:rsidR="002B5AB5" w:rsidRDefault="002B5AB5">
      <w:pPr>
        <w:pStyle w:val="ConsPlusTitle"/>
        <w:widowControl/>
        <w:jc w:val="center"/>
      </w:pPr>
      <w:r>
        <w:t>МНОГОКВАРТИРНЫХ ДОМАХ, РАСПОЛОЖЕННЫХ НА ТЕРРИТОРИИ ГОРОДА</w:t>
      </w:r>
    </w:p>
    <w:p w:rsidR="002B5AB5" w:rsidRDefault="002B5AB5">
      <w:pPr>
        <w:pStyle w:val="ConsPlusTitle"/>
        <w:widowControl/>
        <w:jc w:val="center"/>
      </w:pPr>
      <w:r>
        <w:t>МОСКВЫ, ЕСЛИ НА ОБЩЕМ СОБРАНИИ СОБСТВЕННИКОВ ПОМЕЩЕНИЙ</w:t>
      </w:r>
    </w:p>
    <w:p w:rsidR="002B5AB5" w:rsidRDefault="002B5AB5">
      <w:pPr>
        <w:pStyle w:val="ConsPlusTitle"/>
        <w:widowControl/>
        <w:jc w:val="center"/>
      </w:pPr>
      <w:r>
        <w:t>МНОГОКВАРТИРНОГО ДОМА В УСТАНОВЛЕННОМ ПОРЯДКЕ НЕ ПРИНЯТО</w:t>
      </w:r>
    </w:p>
    <w:p w:rsidR="002B5AB5" w:rsidRDefault="002B5AB5">
      <w:pPr>
        <w:pStyle w:val="ConsPlusTitle"/>
        <w:widowControl/>
        <w:jc w:val="center"/>
      </w:pPr>
      <w:r>
        <w:t>РЕШЕНИЕ ОБ УСТАНОВЛЕНИИ РАЗМЕРА ПЛАТЫ ЗА СОДЕРЖАНИЕ И РЕМОНТ</w:t>
      </w:r>
    </w:p>
    <w:p w:rsidR="002B5AB5" w:rsidRDefault="002B5AB5">
      <w:pPr>
        <w:pStyle w:val="ConsPlusTitle"/>
        <w:widowControl/>
        <w:jc w:val="center"/>
      </w:pPr>
      <w:r>
        <w:t>ЖИЛЫХ ПОМЕЩЕНИЙ</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июля 2012 г.)</w:t>
      </w:r>
    </w:p>
    <w:tbl>
      <w:tblPr>
        <w:tblW w:w="0" w:type="auto"/>
        <w:tblInd w:w="-68" w:type="dxa"/>
        <w:tblLayout w:type="fixed"/>
        <w:tblCellMar>
          <w:left w:w="70" w:type="dxa"/>
          <w:right w:w="70" w:type="dxa"/>
        </w:tblCellMar>
        <w:tblLook w:val="0000"/>
      </w:tblPr>
      <w:tblGrid>
        <w:gridCol w:w="675"/>
        <w:gridCol w:w="3645"/>
        <w:gridCol w:w="1890"/>
        <w:gridCol w:w="1890"/>
        <w:gridCol w:w="1890"/>
        <w:gridCol w:w="1890"/>
      </w:tblGrid>
      <w:tr w:rsidR="002B5AB5" w:rsidRPr="006C5FC7">
        <w:trPr>
          <w:cantSplit/>
          <w:trHeight w:val="240"/>
        </w:trPr>
        <w:tc>
          <w:tcPr>
            <w:tcW w:w="675"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 xml:space="preserve">п/п </w:t>
            </w:r>
          </w:p>
        </w:tc>
        <w:tc>
          <w:tcPr>
            <w:tcW w:w="3645" w:type="dxa"/>
            <w:vMerge w:val="restart"/>
            <w:tcBorders>
              <w:top w:val="single" w:sz="6" w:space="0" w:color="auto"/>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Категории домов           </w:t>
            </w:r>
          </w:p>
        </w:tc>
        <w:tc>
          <w:tcPr>
            <w:tcW w:w="7560" w:type="dxa"/>
            <w:gridSpan w:val="4"/>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Цены за содержание и ремонт жилых помещений            </w:t>
            </w:r>
          </w:p>
        </w:tc>
      </w:tr>
      <w:tr w:rsidR="002B5AB5" w:rsidRPr="006C5FC7">
        <w:trPr>
          <w:cantSplit/>
          <w:trHeight w:val="2280"/>
        </w:trPr>
        <w:tc>
          <w:tcPr>
            <w:tcW w:w="675" w:type="dxa"/>
            <w:vMerge/>
            <w:tcBorders>
              <w:top w:val="nil"/>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p>
        </w:tc>
        <w:tc>
          <w:tcPr>
            <w:tcW w:w="3645" w:type="dxa"/>
            <w:vMerge/>
            <w:tcBorders>
              <w:top w:val="nil"/>
              <w:left w:val="single" w:sz="6" w:space="0" w:color="auto"/>
              <w:bottom w:val="nil"/>
              <w:right w:val="single" w:sz="6" w:space="0" w:color="auto"/>
            </w:tcBorders>
          </w:tcPr>
          <w:p w:rsidR="002B5AB5" w:rsidRPr="006C5FC7" w:rsidRDefault="002B5AB5">
            <w:pPr>
              <w:pStyle w:val="ConsPlusCell"/>
              <w:widowControl/>
              <w:rPr>
                <w:rFonts w:ascii="Calibri" w:hAnsi="Calibri" w:cs="Times New Roman"/>
                <w:sz w:val="22"/>
                <w:szCs w:val="22"/>
              </w:rPr>
            </w:pPr>
          </w:p>
        </w:tc>
        <w:tc>
          <w:tcPr>
            <w:tcW w:w="3780" w:type="dxa"/>
            <w:gridSpan w:val="2"/>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за площадь, занимаемую в   </w:t>
            </w:r>
            <w:r w:rsidRPr="006C5FC7">
              <w:rPr>
                <w:rFonts w:ascii="Calibri" w:hAnsi="Calibri" w:cs="Times New Roman"/>
                <w:sz w:val="22"/>
                <w:szCs w:val="22"/>
              </w:rPr>
              <w:br/>
              <w:t xml:space="preserve">пределах установленных     </w:t>
            </w:r>
            <w:r w:rsidRPr="006C5FC7">
              <w:rPr>
                <w:rFonts w:ascii="Calibri" w:hAnsi="Calibri" w:cs="Times New Roman"/>
                <w:sz w:val="22"/>
                <w:szCs w:val="22"/>
              </w:rPr>
              <w:br/>
              <w:t>норм, для нанимателей жилых</w:t>
            </w:r>
            <w:r w:rsidRPr="006C5FC7">
              <w:rPr>
                <w:rFonts w:ascii="Calibri" w:hAnsi="Calibri" w:cs="Times New Roman"/>
                <w:sz w:val="22"/>
                <w:szCs w:val="22"/>
              </w:rPr>
              <w:br/>
              <w:t>помещений, принадлежащих на</w:t>
            </w:r>
            <w:r w:rsidRPr="006C5FC7">
              <w:rPr>
                <w:rFonts w:ascii="Calibri" w:hAnsi="Calibri" w:cs="Times New Roman"/>
                <w:sz w:val="22"/>
                <w:szCs w:val="22"/>
              </w:rPr>
              <w:br/>
              <w:t xml:space="preserve">праве собственности городу </w:t>
            </w:r>
            <w:r w:rsidRPr="006C5FC7">
              <w:rPr>
                <w:rFonts w:ascii="Calibri" w:hAnsi="Calibri" w:cs="Times New Roman"/>
                <w:sz w:val="22"/>
                <w:szCs w:val="22"/>
              </w:rPr>
              <w:br/>
              <w:t>Москве, а также для граждан</w:t>
            </w:r>
            <w:r w:rsidRPr="006C5FC7">
              <w:rPr>
                <w:rFonts w:ascii="Calibri" w:hAnsi="Calibri" w:cs="Times New Roman"/>
                <w:sz w:val="22"/>
                <w:szCs w:val="22"/>
              </w:rPr>
              <w:br/>
              <w:t xml:space="preserve">- собственников жилых      </w:t>
            </w:r>
            <w:r w:rsidRPr="006C5FC7">
              <w:rPr>
                <w:rFonts w:ascii="Calibri" w:hAnsi="Calibri" w:cs="Times New Roman"/>
                <w:sz w:val="22"/>
                <w:szCs w:val="22"/>
              </w:rPr>
              <w:br/>
              <w:t xml:space="preserve">помещений, имеющих         </w:t>
            </w:r>
            <w:r w:rsidRPr="006C5FC7">
              <w:rPr>
                <w:rFonts w:ascii="Calibri" w:hAnsi="Calibri" w:cs="Times New Roman"/>
                <w:sz w:val="22"/>
                <w:szCs w:val="22"/>
              </w:rPr>
              <w:br/>
              <w:t xml:space="preserve">единственное жилье и       </w:t>
            </w:r>
            <w:r w:rsidRPr="006C5FC7">
              <w:rPr>
                <w:rFonts w:ascii="Calibri" w:hAnsi="Calibri" w:cs="Times New Roman"/>
                <w:sz w:val="22"/>
                <w:szCs w:val="22"/>
              </w:rPr>
              <w:br/>
              <w:t>зарегистрированных в нем (в</w:t>
            </w:r>
            <w:r w:rsidRPr="006C5FC7">
              <w:rPr>
                <w:rFonts w:ascii="Calibri" w:hAnsi="Calibri" w:cs="Times New Roman"/>
                <w:sz w:val="22"/>
                <w:szCs w:val="22"/>
              </w:rPr>
              <w:br/>
              <w:t xml:space="preserve">рублях за 1 кв. м общей    </w:t>
            </w:r>
            <w:r w:rsidRPr="006C5FC7">
              <w:rPr>
                <w:rFonts w:ascii="Calibri" w:hAnsi="Calibri" w:cs="Times New Roman"/>
                <w:sz w:val="22"/>
                <w:szCs w:val="22"/>
              </w:rPr>
              <w:br/>
              <w:t xml:space="preserve">площади жилого помещения в </w:t>
            </w:r>
            <w:r w:rsidRPr="006C5FC7">
              <w:rPr>
                <w:rFonts w:ascii="Calibri" w:hAnsi="Calibri" w:cs="Times New Roman"/>
                <w:sz w:val="22"/>
                <w:szCs w:val="22"/>
              </w:rPr>
              <w:br/>
              <w:t xml:space="preserve">месяц, с НДС)              </w:t>
            </w:r>
          </w:p>
        </w:tc>
        <w:tc>
          <w:tcPr>
            <w:tcW w:w="3780" w:type="dxa"/>
            <w:gridSpan w:val="2"/>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за площадь, занимаемую     </w:t>
            </w:r>
            <w:r w:rsidRPr="006C5FC7">
              <w:rPr>
                <w:rFonts w:ascii="Calibri" w:hAnsi="Calibri" w:cs="Times New Roman"/>
                <w:sz w:val="22"/>
                <w:szCs w:val="22"/>
              </w:rPr>
              <w:br/>
              <w:t xml:space="preserve">сверх установленных норм,  </w:t>
            </w:r>
            <w:r w:rsidRPr="006C5FC7">
              <w:rPr>
                <w:rFonts w:ascii="Calibri" w:hAnsi="Calibri" w:cs="Times New Roman"/>
                <w:sz w:val="22"/>
                <w:szCs w:val="22"/>
              </w:rPr>
              <w:br/>
              <w:t xml:space="preserve">для нанимателей жилых      </w:t>
            </w:r>
            <w:r w:rsidRPr="006C5FC7">
              <w:rPr>
                <w:rFonts w:ascii="Calibri" w:hAnsi="Calibri" w:cs="Times New Roman"/>
                <w:sz w:val="22"/>
                <w:szCs w:val="22"/>
              </w:rPr>
              <w:br/>
              <w:t>помещений, принадлежащих на</w:t>
            </w:r>
            <w:r w:rsidRPr="006C5FC7">
              <w:rPr>
                <w:rFonts w:ascii="Calibri" w:hAnsi="Calibri" w:cs="Times New Roman"/>
                <w:sz w:val="22"/>
                <w:szCs w:val="22"/>
              </w:rPr>
              <w:br/>
              <w:t xml:space="preserve">праве собственности городу </w:t>
            </w:r>
            <w:r w:rsidRPr="006C5FC7">
              <w:rPr>
                <w:rFonts w:ascii="Calibri" w:hAnsi="Calibri" w:cs="Times New Roman"/>
                <w:sz w:val="22"/>
                <w:szCs w:val="22"/>
              </w:rPr>
              <w:br/>
              <w:t xml:space="preserve">Москве, и для граждан -    </w:t>
            </w:r>
            <w:r w:rsidRPr="006C5FC7">
              <w:rPr>
                <w:rFonts w:ascii="Calibri" w:hAnsi="Calibri" w:cs="Times New Roman"/>
                <w:sz w:val="22"/>
                <w:szCs w:val="22"/>
              </w:rPr>
              <w:br/>
              <w:t xml:space="preserve">собственников жилых        </w:t>
            </w:r>
            <w:r w:rsidRPr="006C5FC7">
              <w:rPr>
                <w:rFonts w:ascii="Calibri" w:hAnsi="Calibri" w:cs="Times New Roman"/>
                <w:sz w:val="22"/>
                <w:szCs w:val="22"/>
              </w:rPr>
              <w:br/>
              <w:t xml:space="preserve">помещений, имеющих         </w:t>
            </w:r>
            <w:r w:rsidRPr="006C5FC7">
              <w:rPr>
                <w:rFonts w:ascii="Calibri" w:hAnsi="Calibri" w:cs="Times New Roman"/>
                <w:sz w:val="22"/>
                <w:szCs w:val="22"/>
              </w:rPr>
              <w:br/>
              <w:t xml:space="preserve">единственное жилье и       </w:t>
            </w:r>
            <w:r w:rsidRPr="006C5FC7">
              <w:rPr>
                <w:rFonts w:ascii="Calibri" w:hAnsi="Calibri" w:cs="Times New Roman"/>
                <w:sz w:val="22"/>
                <w:szCs w:val="22"/>
              </w:rPr>
              <w:br/>
              <w:t>зарегистрированных в нем, а</w:t>
            </w:r>
            <w:r w:rsidRPr="006C5FC7">
              <w:rPr>
                <w:rFonts w:ascii="Calibri" w:hAnsi="Calibri" w:cs="Times New Roman"/>
                <w:sz w:val="22"/>
                <w:szCs w:val="22"/>
              </w:rPr>
              <w:br/>
              <w:t xml:space="preserve">также для граждан -        </w:t>
            </w:r>
            <w:r w:rsidRPr="006C5FC7">
              <w:rPr>
                <w:rFonts w:ascii="Calibri" w:hAnsi="Calibri" w:cs="Times New Roman"/>
                <w:sz w:val="22"/>
                <w:szCs w:val="22"/>
              </w:rPr>
              <w:br/>
              <w:t xml:space="preserve">собственников жилых        </w:t>
            </w:r>
            <w:r w:rsidRPr="006C5FC7">
              <w:rPr>
                <w:rFonts w:ascii="Calibri" w:hAnsi="Calibri" w:cs="Times New Roman"/>
                <w:sz w:val="22"/>
                <w:szCs w:val="22"/>
              </w:rPr>
              <w:br/>
              <w:t xml:space="preserve">помещений, имеющих более   </w:t>
            </w:r>
            <w:r w:rsidRPr="006C5FC7">
              <w:rPr>
                <w:rFonts w:ascii="Calibri" w:hAnsi="Calibri" w:cs="Times New Roman"/>
                <w:sz w:val="22"/>
                <w:szCs w:val="22"/>
              </w:rPr>
              <w:br/>
              <w:t>одного жилого помещения или</w:t>
            </w:r>
            <w:r w:rsidRPr="006C5FC7">
              <w:rPr>
                <w:rFonts w:ascii="Calibri" w:hAnsi="Calibri" w:cs="Times New Roman"/>
                <w:sz w:val="22"/>
                <w:szCs w:val="22"/>
              </w:rPr>
              <w:br/>
              <w:t>не зарегистрированных в нем</w:t>
            </w:r>
            <w:r w:rsidRPr="006C5FC7">
              <w:rPr>
                <w:rFonts w:ascii="Calibri" w:hAnsi="Calibri" w:cs="Times New Roman"/>
                <w:sz w:val="22"/>
                <w:szCs w:val="22"/>
              </w:rPr>
              <w:br/>
              <w:t xml:space="preserve">(в рублях за 1 кв. м общей </w:t>
            </w:r>
            <w:r w:rsidRPr="006C5FC7">
              <w:rPr>
                <w:rFonts w:ascii="Calibri" w:hAnsi="Calibri" w:cs="Times New Roman"/>
                <w:sz w:val="22"/>
                <w:szCs w:val="22"/>
              </w:rPr>
              <w:br/>
              <w:t xml:space="preserve">площади жилого помещения в </w:t>
            </w:r>
            <w:r w:rsidRPr="006C5FC7">
              <w:rPr>
                <w:rFonts w:ascii="Calibri" w:hAnsi="Calibri" w:cs="Times New Roman"/>
                <w:sz w:val="22"/>
                <w:szCs w:val="22"/>
              </w:rPr>
              <w:br/>
              <w:t xml:space="preserve">месяц, с НДС)              </w:t>
            </w:r>
          </w:p>
        </w:tc>
      </w:tr>
      <w:tr w:rsidR="002B5AB5" w:rsidRPr="006C5FC7">
        <w:trPr>
          <w:cantSplit/>
          <w:trHeight w:val="840"/>
        </w:trPr>
        <w:tc>
          <w:tcPr>
            <w:tcW w:w="675"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3645" w:type="dxa"/>
            <w:vMerge/>
            <w:tcBorders>
              <w:top w:val="nil"/>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расположенных</w:t>
            </w:r>
            <w:r w:rsidRPr="006C5FC7">
              <w:rPr>
                <w:rFonts w:ascii="Calibri" w:hAnsi="Calibri" w:cs="Times New Roman"/>
                <w:sz w:val="22"/>
                <w:szCs w:val="22"/>
              </w:rPr>
              <w:br/>
              <w:t xml:space="preserve">на втором и  </w:t>
            </w:r>
            <w:r w:rsidRPr="006C5FC7">
              <w:rPr>
                <w:rFonts w:ascii="Calibri" w:hAnsi="Calibri" w:cs="Times New Roman"/>
                <w:sz w:val="22"/>
                <w:szCs w:val="22"/>
              </w:rPr>
              <w:br/>
              <w:t xml:space="preserve">последующих  </w:t>
            </w:r>
            <w:r w:rsidRPr="006C5FC7">
              <w:rPr>
                <w:rFonts w:ascii="Calibri" w:hAnsi="Calibri" w:cs="Times New Roman"/>
                <w:sz w:val="22"/>
                <w:szCs w:val="22"/>
              </w:rPr>
              <w:br/>
              <w:t xml:space="preserve">этажах дома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расположенных</w:t>
            </w:r>
            <w:r w:rsidRPr="006C5FC7">
              <w:rPr>
                <w:rFonts w:ascii="Calibri" w:hAnsi="Calibri" w:cs="Times New Roman"/>
                <w:sz w:val="22"/>
                <w:szCs w:val="22"/>
              </w:rPr>
              <w:br/>
              <w:t xml:space="preserve">на первом    </w:t>
            </w:r>
            <w:r w:rsidRPr="006C5FC7">
              <w:rPr>
                <w:rFonts w:ascii="Calibri" w:hAnsi="Calibri" w:cs="Times New Roman"/>
                <w:sz w:val="22"/>
                <w:szCs w:val="22"/>
              </w:rPr>
              <w:br/>
              <w:t xml:space="preserve">этаже дома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расположенных</w:t>
            </w:r>
            <w:r w:rsidRPr="006C5FC7">
              <w:rPr>
                <w:rFonts w:ascii="Calibri" w:hAnsi="Calibri" w:cs="Times New Roman"/>
                <w:sz w:val="22"/>
                <w:szCs w:val="22"/>
              </w:rPr>
              <w:br/>
              <w:t xml:space="preserve">на втором и  </w:t>
            </w:r>
            <w:r w:rsidRPr="006C5FC7">
              <w:rPr>
                <w:rFonts w:ascii="Calibri" w:hAnsi="Calibri" w:cs="Times New Roman"/>
                <w:sz w:val="22"/>
                <w:szCs w:val="22"/>
              </w:rPr>
              <w:br/>
              <w:t xml:space="preserve">последующих  </w:t>
            </w:r>
            <w:r w:rsidRPr="006C5FC7">
              <w:rPr>
                <w:rFonts w:ascii="Calibri" w:hAnsi="Calibri" w:cs="Times New Roman"/>
                <w:sz w:val="22"/>
                <w:szCs w:val="22"/>
              </w:rPr>
              <w:br/>
              <w:t xml:space="preserve">этажах дома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для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расположенных</w:t>
            </w:r>
            <w:r w:rsidRPr="006C5FC7">
              <w:rPr>
                <w:rFonts w:ascii="Calibri" w:hAnsi="Calibri" w:cs="Times New Roman"/>
                <w:sz w:val="22"/>
                <w:szCs w:val="22"/>
              </w:rPr>
              <w:br/>
              <w:t xml:space="preserve">на первом    </w:t>
            </w:r>
            <w:r w:rsidRPr="006C5FC7">
              <w:rPr>
                <w:rFonts w:ascii="Calibri" w:hAnsi="Calibri" w:cs="Times New Roman"/>
                <w:sz w:val="22"/>
                <w:szCs w:val="22"/>
              </w:rPr>
              <w:br/>
              <w:t xml:space="preserve">этаже дома   </w:t>
            </w:r>
          </w:p>
        </w:tc>
      </w:tr>
      <w:tr w:rsidR="002B5AB5" w:rsidRPr="006C5FC7">
        <w:trPr>
          <w:cantSplit/>
          <w:trHeight w:val="24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6      </w:t>
            </w:r>
          </w:p>
        </w:tc>
      </w:tr>
      <w:tr w:rsidR="002B5AB5" w:rsidRPr="006C5FC7">
        <w:trPr>
          <w:cantSplit/>
          <w:trHeight w:val="24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Многоквартирные дома: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r>
      <w:tr w:rsidR="002B5AB5" w:rsidRPr="006C5FC7">
        <w:trPr>
          <w:cantSplit/>
          <w:trHeight w:val="48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1.1.</w:t>
            </w:r>
          </w:p>
        </w:tc>
        <w:tc>
          <w:tcPr>
            <w:tcW w:w="364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w:t>
            </w:r>
            <w:r w:rsidRPr="006C5FC7">
              <w:rPr>
                <w:rFonts w:ascii="Calibri" w:hAnsi="Calibri" w:cs="Times New Roman"/>
                <w:sz w:val="22"/>
                <w:szCs w:val="22"/>
              </w:rPr>
              <w:br/>
              <w:t xml:space="preserve">удобствами, с лифтом и    </w:t>
            </w:r>
            <w:r w:rsidRPr="006C5FC7">
              <w:rPr>
                <w:rFonts w:ascii="Calibri" w:hAnsi="Calibri" w:cs="Times New Roman"/>
                <w:sz w:val="22"/>
                <w:szCs w:val="22"/>
              </w:rPr>
              <w:br/>
              <w:t xml:space="preserve">мусоропроводом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13,50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11,76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24,53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21,78    </w:t>
            </w:r>
          </w:p>
        </w:tc>
      </w:tr>
      <w:tr w:rsidR="002B5AB5" w:rsidRPr="006C5FC7">
        <w:trPr>
          <w:cantSplit/>
          <w:trHeight w:val="48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1.2.</w:t>
            </w:r>
          </w:p>
        </w:tc>
        <w:tc>
          <w:tcPr>
            <w:tcW w:w="364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w:t>
            </w:r>
            <w:r w:rsidRPr="006C5FC7">
              <w:rPr>
                <w:rFonts w:ascii="Calibri" w:hAnsi="Calibri" w:cs="Times New Roman"/>
                <w:sz w:val="22"/>
                <w:szCs w:val="22"/>
              </w:rPr>
              <w:br/>
              <w:t xml:space="preserve">удобствами, с лифтом, без </w:t>
            </w:r>
            <w:r w:rsidRPr="006C5FC7">
              <w:rPr>
                <w:rFonts w:ascii="Calibri" w:hAnsi="Calibri" w:cs="Times New Roman"/>
                <w:sz w:val="22"/>
                <w:szCs w:val="22"/>
              </w:rPr>
              <w:br/>
              <w:t xml:space="preserve">мусоропровода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12,72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10,98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22,26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19,51    </w:t>
            </w:r>
          </w:p>
        </w:tc>
      </w:tr>
      <w:tr w:rsidR="002B5AB5" w:rsidRPr="006C5FC7">
        <w:trPr>
          <w:cantSplit/>
          <w:trHeight w:val="48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1.3.</w:t>
            </w:r>
          </w:p>
        </w:tc>
        <w:tc>
          <w:tcPr>
            <w:tcW w:w="364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w:t>
            </w:r>
            <w:r w:rsidRPr="006C5FC7">
              <w:rPr>
                <w:rFonts w:ascii="Calibri" w:hAnsi="Calibri" w:cs="Times New Roman"/>
                <w:sz w:val="22"/>
                <w:szCs w:val="22"/>
              </w:rPr>
              <w:br/>
              <w:t xml:space="preserve">удобствами, без лифта, с  </w:t>
            </w:r>
            <w:r w:rsidRPr="006C5FC7">
              <w:rPr>
                <w:rFonts w:ascii="Calibri" w:hAnsi="Calibri" w:cs="Times New Roman"/>
                <w:sz w:val="22"/>
                <w:szCs w:val="22"/>
              </w:rPr>
              <w:br/>
              <w:t xml:space="preserve">мусоропроводом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11,76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11,76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21,78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21,78    </w:t>
            </w:r>
          </w:p>
        </w:tc>
      </w:tr>
      <w:tr w:rsidR="002B5AB5" w:rsidRPr="006C5FC7">
        <w:trPr>
          <w:cantSplit/>
          <w:trHeight w:val="48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1.4.</w:t>
            </w:r>
          </w:p>
        </w:tc>
        <w:tc>
          <w:tcPr>
            <w:tcW w:w="364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w:t>
            </w:r>
            <w:r w:rsidRPr="006C5FC7">
              <w:rPr>
                <w:rFonts w:ascii="Calibri" w:hAnsi="Calibri" w:cs="Times New Roman"/>
                <w:sz w:val="22"/>
                <w:szCs w:val="22"/>
              </w:rPr>
              <w:br/>
              <w:t>удобствами, без лифта, без</w:t>
            </w:r>
            <w:r w:rsidRPr="006C5FC7">
              <w:rPr>
                <w:rFonts w:ascii="Calibri" w:hAnsi="Calibri" w:cs="Times New Roman"/>
                <w:sz w:val="22"/>
                <w:szCs w:val="22"/>
              </w:rPr>
              <w:br/>
              <w:t xml:space="preserve">мусоропровода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10,98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10,98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19,51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19,51    </w:t>
            </w:r>
          </w:p>
        </w:tc>
      </w:tr>
      <w:tr w:rsidR="002B5AB5" w:rsidRPr="006C5FC7">
        <w:trPr>
          <w:cantSplit/>
          <w:trHeight w:val="96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1.5.</w:t>
            </w:r>
          </w:p>
        </w:tc>
        <w:tc>
          <w:tcPr>
            <w:tcW w:w="364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без одного     </w:t>
            </w:r>
            <w:r w:rsidRPr="006C5FC7">
              <w:rPr>
                <w:rFonts w:ascii="Calibri" w:hAnsi="Calibri" w:cs="Times New Roman"/>
                <w:sz w:val="22"/>
                <w:szCs w:val="22"/>
              </w:rPr>
              <w:br/>
              <w:t xml:space="preserve">или более видов удобств   </w:t>
            </w:r>
            <w:r w:rsidRPr="006C5FC7">
              <w:rPr>
                <w:rFonts w:ascii="Calibri" w:hAnsi="Calibri" w:cs="Times New Roman"/>
                <w:sz w:val="22"/>
                <w:szCs w:val="22"/>
              </w:rPr>
              <w:br/>
              <w:t>или с износом 60 процентов</w:t>
            </w:r>
            <w:r w:rsidRPr="006C5FC7">
              <w:rPr>
                <w:rFonts w:ascii="Calibri" w:hAnsi="Calibri" w:cs="Times New Roman"/>
                <w:sz w:val="22"/>
                <w:szCs w:val="22"/>
              </w:rPr>
              <w:br/>
              <w:t>и более, а также квартиры,</w:t>
            </w:r>
            <w:r w:rsidRPr="006C5FC7">
              <w:rPr>
                <w:rFonts w:ascii="Calibri" w:hAnsi="Calibri" w:cs="Times New Roman"/>
                <w:sz w:val="22"/>
                <w:szCs w:val="22"/>
              </w:rPr>
              <w:br/>
              <w:t>признанные в установленном</w:t>
            </w:r>
            <w:r w:rsidRPr="006C5FC7">
              <w:rPr>
                <w:rFonts w:ascii="Calibri" w:hAnsi="Calibri" w:cs="Times New Roman"/>
                <w:sz w:val="22"/>
                <w:szCs w:val="22"/>
              </w:rPr>
              <w:br/>
              <w:t xml:space="preserve">порядке непригодными для  </w:t>
            </w:r>
            <w:r w:rsidRPr="006C5FC7">
              <w:rPr>
                <w:rFonts w:ascii="Calibri" w:hAnsi="Calibri" w:cs="Times New Roman"/>
                <w:sz w:val="22"/>
                <w:szCs w:val="22"/>
              </w:rPr>
              <w:br/>
              <w:t xml:space="preserve">проживания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6,55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6,55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13,24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13,24    </w:t>
            </w:r>
          </w:p>
        </w:tc>
      </w:tr>
      <w:tr w:rsidR="002B5AB5" w:rsidRPr="006C5FC7">
        <w:trPr>
          <w:cantSplit/>
          <w:trHeight w:val="36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Малоэтажные дома жилищного</w:t>
            </w:r>
            <w:r w:rsidRPr="006C5FC7">
              <w:rPr>
                <w:rFonts w:ascii="Calibri" w:hAnsi="Calibri" w:cs="Times New Roman"/>
                <w:sz w:val="22"/>
                <w:szCs w:val="22"/>
              </w:rPr>
              <w:br/>
              <w:t xml:space="preserve">фонда города Москвы: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r>
      <w:tr w:rsidR="002B5AB5" w:rsidRPr="006C5FC7">
        <w:trPr>
          <w:cantSplit/>
          <w:trHeight w:val="48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2.1.</w:t>
            </w:r>
          </w:p>
        </w:tc>
        <w:tc>
          <w:tcPr>
            <w:tcW w:w="364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w:t>
            </w:r>
            <w:r w:rsidRPr="006C5FC7">
              <w:rPr>
                <w:rFonts w:ascii="Calibri" w:hAnsi="Calibri" w:cs="Times New Roman"/>
                <w:sz w:val="22"/>
                <w:szCs w:val="22"/>
              </w:rPr>
              <w:br/>
              <w:t xml:space="preserve">удобствами, без лифта и   </w:t>
            </w:r>
            <w:r w:rsidRPr="006C5FC7">
              <w:rPr>
                <w:rFonts w:ascii="Calibri" w:hAnsi="Calibri" w:cs="Times New Roman"/>
                <w:sz w:val="22"/>
                <w:szCs w:val="22"/>
              </w:rPr>
              <w:br/>
              <w:t xml:space="preserve">мусоропровода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10,90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sectPr w:rsidR="002B5AB5">
          <w:pgSz w:w="16838" w:h="11905" w:orient="landscape" w:code="9"/>
          <w:pgMar w:top="850" w:right="1134" w:bottom="1701" w:left="1134" w:header="720" w:footer="720" w:gutter="0"/>
          <w:cols w:space="720"/>
        </w:sectPr>
      </w:pPr>
    </w:p>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p>
    <w:p w:rsidR="002B5AB5" w:rsidRDefault="002B5AB5">
      <w:pPr>
        <w:autoSpaceDE w:val="0"/>
        <w:autoSpaceDN w:val="0"/>
        <w:adjustRightInd w:val="0"/>
        <w:ind w:firstLine="540"/>
      </w:pPr>
      <w:r>
        <w:t>2. Плата за услуги по содержанию и ремонту жилых помещений с нанимателей и собственников жилых помещений, проживающих в коммунальных квартирах, взимается с 1 кв. м общей площади жилого помещения.</w:t>
      </w:r>
    </w:p>
    <w:p w:rsidR="002B5AB5" w:rsidRDefault="002B5AB5">
      <w:pPr>
        <w:autoSpaceDE w:val="0"/>
        <w:autoSpaceDN w:val="0"/>
        <w:adjustRightInd w:val="0"/>
        <w:ind w:firstLine="540"/>
      </w:pPr>
      <w:r>
        <w:t>Плата за услуги по содержанию и ремонту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p>
    <w:p w:rsidR="002B5AB5" w:rsidRDefault="002B5AB5">
      <w:pPr>
        <w:autoSpaceDE w:val="0"/>
        <w:autoSpaceDN w:val="0"/>
        <w:adjustRightInd w:val="0"/>
        <w:ind w:firstLine="540"/>
      </w:pPr>
      <w:r>
        <w:t>3.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2B5AB5" w:rsidRDefault="002B5AB5">
      <w:pPr>
        <w:autoSpaceDE w:val="0"/>
        <w:autoSpaceDN w:val="0"/>
        <w:adjustRightInd w:val="0"/>
        <w:ind w:firstLine="540"/>
      </w:pPr>
      <w:r>
        <w:t>4. Плата за содержание и ремонт жилых помещений в многоквартирных домах предусматривает оплату услуг по управлению многоквартирным домом, выполнению работ по содержанию и текущему ремонту общего имущества в многоквартирном доме, а также оплату коммунальных услуг, предоставленных на общедомовые нужды.</w:t>
      </w:r>
    </w:p>
    <w:p w:rsidR="002B5AB5" w:rsidRDefault="002B5AB5">
      <w:pPr>
        <w:autoSpaceDE w:val="0"/>
        <w:autoSpaceDN w:val="0"/>
        <w:adjustRightInd w:val="0"/>
        <w:ind w:firstLine="540"/>
      </w:pPr>
      <w:r>
        <w:t>5.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2B5AB5" w:rsidRDefault="002B5AB5">
      <w:pPr>
        <w:autoSpaceDE w:val="0"/>
        <w:autoSpaceDN w:val="0"/>
        <w:adjustRightInd w:val="0"/>
        <w:ind w:firstLine="540"/>
      </w:pPr>
      <w:r>
        <w:t>Справочно: площади летних помещений (застекленные и открытые лоджии, балконы, террасы) в оплачиваемую общую площадь квартиры не включаются.</w:t>
      </w:r>
    </w:p>
    <w:p w:rsidR="002B5AB5" w:rsidRDefault="002B5AB5">
      <w:pPr>
        <w:autoSpaceDE w:val="0"/>
        <w:autoSpaceDN w:val="0"/>
        <w:adjustRightInd w:val="0"/>
        <w:ind w:firstLine="540"/>
      </w:pPr>
      <w:r>
        <w:t>6.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2B5AB5" w:rsidRDefault="002B5AB5">
      <w:pPr>
        <w:autoSpaceDE w:val="0"/>
        <w:autoSpaceDN w:val="0"/>
        <w:adjustRightInd w:val="0"/>
        <w:ind w:firstLine="540"/>
      </w:pPr>
      <w:r>
        <w:t>7. При расчетах за услуги по содержанию и ремонту жилых помещений с нанимателями и собственниками жилых помещений, расположенных на двух уровнях - первом и втором этажах, платежи начисляются по цене для жилых помещений, расположенных на втором и последующих этажах дома.</w:t>
      </w:r>
    </w:p>
    <w:p w:rsidR="002B5AB5" w:rsidRDefault="002B5AB5">
      <w:pPr>
        <w:autoSpaceDE w:val="0"/>
        <w:autoSpaceDN w:val="0"/>
        <w:adjustRightInd w:val="0"/>
        <w:ind w:firstLine="540"/>
      </w:pPr>
      <w:r>
        <w:t>8. Информация о расположении квартиры (этаже) принимается согласно экспликации на дом.</w:t>
      </w:r>
    </w:p>
    <w:p w:rsidR="002B5AB5" w:rsidRDefault="002B5AB5">
      <w:pPr>
        <w:autoSpaceDE w:val="0"/>
        <w:autoSpaceDN w:val="0"/>
        <w:adjustRightInd w:val="0"/>
        <w:ind w:firstLine="540"/>
      </w:pPr>
      <w:r>
        <w:t>9. Платежи в оплату услуг по содержанию и ремонту жилых помещений за площадь, занимаемую сверх установленных норм, взимаются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
    <w:p w:rsidR="002B5AB5" w:rsidRDefault="002B5AB5">
      <w:pPr>
        <w:autoSpaceDE w:val="0"/>
        <w:autoSpaceDN w:val="0"/>
        <w:adjustRightInd w:val="0"/>
        <w:ind w:firstLine="540"/>
      </w:pPr>
      <w:r>
        <w:t>10. В обозначенных настоящим постановлением случаях (</w:t>
      </w:r>
      <w:hyperlink r:id="rId112" w:history="1">
        <w:r>
          <w:rPr>
            <w:color w:val="0000FF"/>
          </w:rPr>
          <w:t>пункты 3.2.3</w:t>
        </w:r>
      </w:hyperlink>
      <w:r>
        <w:t xml:space="preserve"> и </w:t>
      </w:r>
      <w:hyperlink r:id="rId113" w:history="1">
        <w:r>
          <w:rPr>
            <w:color w:val="0000FF"/>
          </w:rPr>
          <w:t>3.2.4</w:t>
        </w:r>
      </w:hyperlink>
      <w:r>
        <w:t xml:space="preserve"> постановления) плата за услуги по содержанию и ремонту помещений с собственников жилых помещений, если они имеют более одного жилого помещения или не зарегистрированы в нем, взимается по ценам за содержание и ремонт жилых помещений за площадь, занимаемую сверх установленных норм, но не выше фактической стоимости. Аналогично взимается плата за услуги по содержанию и ремонту жилых помещений с граждан, зарегистрированных по месту пребывания (временная регистрация).</w:t>
      </w:r>
    </w:p>
    <w:p w:rsidR="002B5AB5" w:rsidRDefault="002B5AB5">
      <w:pPr>
        <w:autoSpaceDE w:val="0"/>
        <w:autoSpaceDN w:val="0"/>
        <w:adjustRightInd w:val="0"/>
        <w:ind w:firstLine="540"/>
      </w:pPr>
      <w:r>
        <w:t>11. Плата за услуги по содержанию и ремонту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 содержанию и текущему ремонту общего имущества в многоквартирном доме (фактическая стоимость). Одновременно собственниками помещений многоквартирного дома принимается решение о включении в плату за содержание и ремонт помещений расходов на оплату коммунальных услуг, предоставленных на общедомовые нужды, или же о внесении этой платы отдельно.</w:t>
      </w:r>
    </w:p>
    <w:p w:rsidR="002B5AB5" w:rsidRDefault="002B5AB5">
      <w:pPr>
        <w:autoSpaceDE w:val="0"/>
        <w:autoSpaceDN w:val="0"/>
        <w:adjustRightInd w:val="0"/>
        <w:ind w:firstLine="540"/>
      </w:pPr>
      <w:r>
        <w:t>При этом размер платы за названные услуги рассчитывается 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ведомственной принадлежности и организационно-правовой формы и вида собственности.</w:t>
      </w:r>
    </w:p>
    <w:p w:rsidR="002B5AB5" w:rsidRDefault="002B5AB5">
      <w:pPr>
        <w:autoSpaceDE w:val="0"/>
        <w:autoSpaceDN w:val="0"/>
        <w:adjustRightInd w:val="0"/>
        <w:ind w:firstLine="540"/>
      </w:pPr>
      <w:r>
        <w:t>12. В цены за содержание и ремонт жилых помещений не включены расходы по ремонту жилого помещения и внутриквартирного инженерного оборудования:</w:t>
      </w:r>
    </w:p>
    <w:p w:rsidR="002B5AB5" w:rsidRDefault="002B5AB5">
      <w:pPr>
        <w:autoSpaceDE w:val="0"/>
        <w:autoSpaceDN w:val="0"/>
        <w:adjustRightInd w:val="0"/>
        <w:ind w:firstLine="540"/>
      </w:pPr>
      <w:r>
        <w:t>- наниматели жилых помещений за счет собственных средств производят содержание, текущий ремонт жилого помещения и внутриквартирного инженерного оборудования;</w:t>
      </w:r>
    </w:p>
    <w:p w:rsidR="002B5AB5" w:rsidRDefault="002B5AB5">
      <w:pPr>
        <w:autoSpaceDE w:val="0"/>
        <w:autoSpaceDN w:val="0"/>
        <w:adjustRightInd w:val="0"/>
        <w:ind w:firstLine="540"/>
      </w:pPr>
      <w:r>
        <w:t>- собственники жилых помещений за счет собственных средств производят содержание, текущий и капитальный ремонт жилого помещения и внутриквартирного инженерного оборудования.</w:t>
      </w:r>
    </w:p>
    <w:p w:rsidR="002B5AB5" w:rsidRDefault="002B5AB5">
      <w:pPr>
        <w:autoSpaceDE w:val="0"/>
        <w:autoSpaceDN w:val="0"/>
        <w:adjustRightInd w:val="0"/>
        <w:ind w:firstLine="540"/>
      </w:pPr>
      <w:r>
        <w:t xml:space="preserve">13. Цены, установленные по малоэтажным домам жилищного фонда, принадлежащего на праве собственности городу Москве, применяются для расчетов за услуги по содержанию и ремонту жилых помещений в малоэтажных домах, предоставляемых многодетным семьям в рамках реализации </w:t>
      </w:r>
      <w:hyperlink r:id="rId114" w:history="1">
        <w:r>
          <w:rPr>
            <w:color w:val="0000FF"/>
          </w:rPr>
          <w:t>постановления</w:t>
        </w:r>
      </w:hyperlink>
      <w: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 фонде города Москвы". В малоэтажных домах плата за услуги по содержанию и ремонту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2B5AB5" w:rsidRDefault="002B5AB5">
      <w:pPr>
        <w:autoSpaceDE w:val="0"/>
        <w:autoSpaceDN w:val="0"/>
        <w:adjustRightInd w:val="0"/>
        <w:ind w:firstLine="540"/>
      </w:pPr>
      <w:r>
        <w:t xml:space="preserve">14. Цены за содержание и ремонт жилых помещений, указанные в </w:t>
      </w:r>
      <w:hyperlink r:id="rId115" w:history="1">
        <w:r>
          <w:rPr>
            <w:color w:val="0000FF"/>
          </w:rPr>
          <w:t>графах 3</w:t>
        </w:r>
      </w:hyperlink>
      <w:r>
        <w:t xml:space="preserve"> и </w:t>
      </w:r>
      <w:hyperlink r:id="rId116" w:history="1">
        <w:r>
          <w:rPr>
            <w:color w:val="0000FF"/>
          </w:rPr>
          <w:t>4</w:t>
        </w:r>
      </w:hyperlink>
      <w:r>
        <w:t xml:space="preserve"> настоящего приложения, являются льготными. 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льготным ценам за содержание и ремонт жилых помещений и фактически состоявшимися расходами на названные цели, но не выше расходов, рассчитанных по ставкам планово-нормативного расхода для соответствующей категории дома, утвержденным Правительством Москвы на соответствующий год, возмещается за счет средств бюджета города Москвы.</w:t>
      </w:r>
    </w:p>
    <w:p w:rsidR="002B5AB5" w:rsidRDefault="002B5AB5">
      <w:pPr>
        <w:autoSpaceDE w:val="0"/>
        <w:autoSpaceDN w:val="0"/>
        <w:adjustRightInd w:val="0"/>
        <w:ind w:firstLine="540"/>
      </w:pPr>
      <w:r>
        <w:t>15. Социальные нормы площади жилого помещения для расчета и предоставления мер социальной поддержки граждан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жилья) составляют:</w:t>
      </w:r>
    </w:p>
    <w:p w:rsidR="002B5AB5" w:rsidRDefault="002B5AB5">
      <w:pPr>
        <w:autoSpaceDE w:val="0"/>
        <w:autoSpaceDN w:val="0"/>
        <w:adjustRightInd w:val="0"/>
        <w:ind w:firstLine="540"/>
      </w:pPr>
      <w:r>
        <w:t>- для одиноко проживающего гражданина - 33 квадратных метра общей площади жилого помещения;</w:t>
      </w:r>
    </w:p>
    <w:p w:rsidR="002B5AB5" w:rsidRDefault="002B5AB5">
      <w:pPr>
        <w:autoSpaceDE w:val="0"/>
        <w:autoSpaceDN w:val="0"/>
        <w:adjustRightInd w:val="0"/>
        <w:ind w:firstLine="540"/>
      </w:pPr>
      <w:r>
        <w:t>- для семьи, состоящей из двух человек, - 42 квадратных метра общей площади жилого помещения;</w:t>
      </w:r>
    </w:p>
    <w:p w:rsidR="002B5AB5" w:rsidRDefault="002B5AB5">
      <w:pPr>
        <w:autoSpaceDE w:val="0"/>
        <w:autoSpaceDN w:val="0"/>
        <w:adjustRightInd w:val="0"/>
        <w:ind w:firstLine="540"/>
      </w:pPr>
      <w:r>
        <w:t>- для семьи, состоящей из трех и более человек, - 18 квадратных метров общей площади жилого помещения на каждого члена семьи.</w:t>
      </w:r>
    </w:p>
    <w:p w:rsidR="002B5AB5" w:rsidRDefault="002B5AB5">
      <w:pPr>
        <w:autoSpaceDE w:val="0"/>
        <w:autoSpaceDN w:val="0"/>
        <w:adjustRightInd w:val="0"/>
        <w:ind w:firstLine="540"/>
      </w:pPr>
      <w:r>
        <w:t>16. 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граждан - нанимателей жилых помещений, принадлежащих на праве собственности городу Москве, а также граждан - собственников жилых помещений в обозначенных в настоящем постановлении случаях (</w:t>
      </w:r>
      <w:hyperlink r:id="rId117" w:history="1">
        <w:r>
          <w:rPr>
            <w:color w:val="0000FF"/>
          </w:rPr>
          <w:t>пункты 3.2.3</w:t>
        </w:r>
      </w:hyperlink>
      <w:r>
        <w:t xml:space="preserve"> и </w:t>
      </w:r>
      <w:hyperlink r:id="rId118" w:history="1">
        <w:r>
          <w:rPr>
            <w:color w:val="0000FF"/>
          </w:rPr>
          <w:t>3.2.4</w:t>
        </w:r>
      </w:hyperlink>
      <w:r>
        <w:t xml:space="preserve"> постановления), имеющих единственное жилье и зарегистрированных в нем, определяются как социальная норма площади жилья для семьи определенного состава плюс 7 квадратных метров на каждого зарегистрированного на данной площади гражданина.</w:t>
      </w:r>
    </w:p>
    <w:p w:rsidR="002B5AB5" w:rsidRDefault="002B5AB5">
      <w:pPr>
        <w:autoSpaceDE w:val="0"/>
        <w:autoSpaceDN w:val="0"/>
        <w:adjustRightInd w:val="0"/>
        <w:ind w:firstLine="540"/>
      </w:pPr>
      <w:r>
        <w:t>В названном случае платежи в оплату услуг за содержание и ремонт жилых помещений по цене за площадь, занимаемую сверх установленной нормы для семьи определенного состава, не взимаются:</w:t>
      </w:r>
    </w:p>
    <w:p w:rsidR="002B5AB5" w:rsidRDefault="002B5AB5">
      <w:pPr>
        <w:autoSpaceDE w:val="0"/>
        <w:autoSpaceDN w:val="0"/>
        <w:adjustRightInd w:val="0"/>
        <w:ind w:firstLine="540"/>
      </w:pPr>
      <w:r>
        <w:t>- с одиноко проживающих пенсионеров;</w:t>
      </w:r>
    </w:p>
    <w:p w:rsidR="002B5AB5" w:rsidRDefault="002B5AB5">
      <w:pPr>
        <w:autoSpaceDE w:val="0"/>
        <w:autoSpaceDN w:val="0"/>
        <w:adjustRightInd w:val="0"/>
        <w:ind w:firstLine="540"/>
      </w:pPr>
      <w:r>
        <w:t>- с одиноко проживающих инвалидов;</w:t>
      </w:r>
    </w:p>
    <w:p w:rsidR="002B5AB5" w:rsidRDefault="002B5AB5">
      <w:pPr>
        <w:autoSpaceDE w:val="0"/>
        <w:autoSpaceDN w:val="0"/>
        <w:adjustRightInd w:val="0"/>
        <w:ind w:firstLine="540"/>
      </w:pPr>
      <w:r>
        <w:t>- с детей-сирот в возрасте до 18 лет за площадь, принадлежащую им на праве собственности;</w:t>
      </w:r>
    </w:p>
    <w:p w:rsidR="002B5AB5" w:rsidRDefault="002B5AB5">
      <w:pPr>
        <w:autoSpaceDE w:val="0"/>
        <w:autoSpaceDN w:val="0"/>
        <w:adjustRightInd w:val="0"/>
        <w:ind w:firstLine="540"/>
      </w:pPr>
      <w:r>
        <w:t>- с граждан - нанимателей жилых помещений, находящихся в государственной собственности города Москвы, занимающих квартиры, расположенные на первом этаже;</w:t>
      </w:r>
    </w:p>
    <w:p w:rsidR="002B5AB5" w:rsidRDefault="002B5AB5">
      <w:pPr>
        <w:autoSpaceDE w:val="0"/>
        <w:autoSpaceDN w:val="0"/>
        <w:adjustRightInd w:val="0"/>
        <w:ind w:firstLine="540"/>
      </w:pPr>
      <w:r>
        <w:t>- с семей, состоящих из пенсионеров и/или инвалидов;</w:t>
      </w:r>
    </w:p>
    <w:p w:rsidR="002B5AB5" w:rsidRDefault="002B5AB5">
      <w:pPr>
        <w:autoSpaceDE w:val="0"/>
        <w:autoSpaceDN w:val="0"/>
        <w:adjustRightInd w:val="0"/>
        <w:ind w:firstLine="540"/>
      </w:pPr>
      <w:r>
        <w:t>- с семей, состоящих из пенсионеров и/или инвалидов и находящихся на их иждивении детей в возрасте до 16 лет;</w:t>
      </w:r>
    </w:p>
    <w:p w:rsidR="002B5AB5" w:rsidRDefault="002B5AB5">
      <w:pPr>
        <w:autoSpaceDE w:val="0"/>
        <w:autoSpaceDN w:val="0"/>
        <w:adjustRightInd w:val="0"/>
        <w:ind w:firstLine="540"/>
      </w:pPr>
      <w:r>
        <w:t>- с одиноких граждан, проживающих в коммунальных квартирах;</w:t>
      </w:r>
    </w:p>
    <w:p w:rsidR="002B5AB5" w:rsidRDefault="002B5AB5">
      <w:pPr>
        <w:autoSpaceDE w:val="0"/>
        <w:autoSpaceDN w:val="0"/>
        <w:adjustRightInd w:val="0"/>
        <w:ind w:firstLine="540"/>
      </w:pPr>
      <w:r>
        <w:t>- с собственников жилых помещений, оплачивающих услуги по содержанию и ремонту жилых помещений по фактической стоимости;</w:t>
      </w:r>
    </w:p>
    <w:p w:rsidR="002B5AB5" w:rsidRDefault="002B5AB5">
      <w:pPr>
        <w:autoSpaceDE w:val="0"/>
        <w:autoSpaceDN w:val="0"/>
        <w:adjustRightInd w:val="0"/>
        <w:ind w:firstLine="540"/>
      </w:pPr>
      <w:r>
        <w:t>- с граждан, проживающих в аварийных домах или квартирах, признанных в установленном порядке непригодными для проживания;</w:t>
      </w:r>
    </w:p>
    <w:p w:rsidR="002B5AB5" w:rsidRDefault="002B5AB5">
      <w:pPr>
        <w:autoSpaceDE w:val="0"/>
        <w:autoSpaceDN w:val="0"/>
        <w:adjustRightInd w:val="0"/>
        <w:ind w:firstLine="540"/>
      </w:pPr>
      <w:r>
        <w:t>- с граждан, имеющих право на дополнительную площадь, предоставленную им по состоянию здоровья, в пределах этой площади;</w:t>
      </w:r>
    </w:p>
    <w:p w:rsidR="002B5AB5" w:rsidRDefault="002B5AB5">
      <w:pPr>
        <w:autoSpaceDE w:val="0"/>
        <w:autoSpaceDN w:val="0"/>
        <w:adjustRightInd w:val="0"/>
        <w:ind w:firstLine="540"/>
      </w:pPr>
      <w:r>
        <w:t>- с многодетных семей, проживающих в малоэтажных домах, находящихся в государственной собственности города Москвы;</w:t>
      </w:r>
    </w:p>
    <w:p w:rsidR="002B5AB5" w:rsidRDefault="002B5AB5">
      <w:pPr>
        <w:autoSpaceDE w:val="0"/>
        <w:autoSpaceDN w:val="0"/>
        <w:adjustRightInd w:val="0"/>
        <w:ind w:firstLine="540"/>
      </w:pPr>
      <w:r>
        <w:t>- с собственников жилых помещений, временно снятых с регистрационного учета в соответствии с правовыми актами Российской Федерации.</w:t>
      </w:r>
    </w:p>
    <w:p w:rsidR="002B5AB5" w:rsidRDefault="002B5AB5">
      <w:pPr>
        <w:autoSpaceDE w:val="0"/>
        <w:autoSpaceDN w:val="0"/>
        <w:adjustRightInd w:val="0"/>
        <w:ind w:firstLine="540"/>
      </w:pPr>
      <w:r>
        <w:t xml:space="preserve">Указанные нормы не распространяются на граждан - собственников жилых помещений, имеющих более одного жилого помещения или не зарегистрированных в нем, оплачивающих услуги по содержанию и ремонту жилых помещений в порядке, предусмотренном </w:t>
      </w:r>
      <w:hyperlink r:id="rId119" w:history="1">
        <w:r>
          <w:rPr>
            <w:color w:val="0000FF"/>
          </w:rPr>
          <w:t>пунктом 10</w:t>
        </w:r>
      </w:hyperlink>
      <w:r>
        <w:t xml:space="preserve"> настоящего примечания, а также в случаях, обозначенных в </w:t>
      </w:r>
      <w:hyperlink r:id="rId120" w:history="1">
        <w:r>
          <w:rPr>
            <w:color w:val="0000FF"/>
          </w:rPr>
          <w:t>пункте 11</w:t>
        </w:r>
      </w:hyperlink>
      <w:r>
        <w:t xml:space="preserve"> настоящего примечания.</w:t>
      </w:r>
    </w:p>
    <w:p w:rsidR="002B5AB5" w:rsidRDefault="002B5AB5">
      <w:pPr>
        <w:autoSpaceDE w:val="0"/>
        <w:autoSpaceDN w:val="0"/>
        <w:adjustRightInd w:val="0"/>
        <w:ind w:firstLine="540"/>
      </w:pPr>
      <w:r>
        <w:t>17. Цены за содержание и ремонт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9</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ЦЕНЫ</w:t>
      </w:r>
    </w:p>
    <w:p w:rsidR="002B5AB5" w:rsidRDefault="002B5AB5">
      <w:pPr>
        <w:pStyle w:val="ConsPlusTitle"/>
        <w:widowControl/>
        <w:jc w:val="center"/>
      </w:pPr>
      <w:r>
        <w:t>ЗА СОДЕРЖАНИЕ И РЕМОНТ ЖИЛЫХ ПОМЕЩЕНИЙ ДЛЯ НАНИМАТЕЛЕЙ</w:t>
      </w:r>
    </w:p>
    <w:p w:rsidR="002B5AB5" w:rsidRDefault="002B5AB5">
      <w:pPr>
        <w:pStyle w:val="ConsPlusTitle"/>
        <w:widowControl/>
        <w:jc w:val="center"/>
      </w:pPr>
      <w:r>
        <w:t>ЖИЛЫХ ПОМЕЩЕНИЙ, ПРИНАДЛЕЖАЩИХ НА ПРАВЕ СОБСТВЕННОСТИ</w:t>
      </w:r>
    </w:p>
    <w:p w:rsidR="002B5AB5" w:rsidRDefault="002B5AB5">
      <w:pPr>
        <w:pStyle w:val="ConsPlusTitle"/>
        <w:widowControl/>
        <w:jc w:val="center"/>
      </w:pPr>
      <w:r>
        <w:t>ГОРОДУ МОСКВЕ И ПРЕДОСТАВЛЕННЫХ В ПОЛЬЗОВАНИЕ ПО ДОГОВОРУ</w:t>
      </w:r>
    </w:p>
    <w:p w:rsidR="002B5AB5" w:rsidRDefault="002B5AB5">
      <w:pPr>
        <w:pStyle w:val="ConsPlusTitle"/>
        <w:widowControl/>
        <w:jc w:val="center"/>
      </w:pPr>
      <w:r>
        <w:t>НАЙМА ЖИЛОГО ПОМЕЩЕНИЯ В БЕЗДОТАЦИОННЫХ ДОМАХ ЖИЛИЩНОГО</w:t>
      </w:r>
    </w:p>
    <w:p w:rsidR="002B5AB5" w:rsidRDefault="002B5AB5">
      <w:pPr>
        <w:pStyle w:val="ConsPlusTitle"/>
        <w:widowControl/>
        <w:jc w:val="center"/>
      </w:pPr>
      <w:r>
        <w:t>ФОНДА ГОРОДА МОСКВЫ</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января 2012 г.)</w:t>
      </w:r>
    </w:p>
    <w:tbl>
      <w:tblPr>
        <w:tblW w:w="0" w:type="auto"/>
        <w:tblInd w:w="-68" w:type="dxa"/>
        <w:tblLayout w:type="fixed"/>
        <w:tblCellMar>
          <w:left w:w="70" w:type="dxa"/>
          <w:right w:w="70" w:type="dxa"/>
        </w:tblCellMar>
        <w:tblLook w:val="0000"/>
      </w:tblPr>
      <w:tblGrid>
        <w:gridCol w:w="675"/>
        <w:gridCol w:w="6615"/>
        <w:gridCol w:w="2700"/>
      </w:tblGrid>
      <w:tr w:rsidR="002B5AB5" w:rsidRPr="006C5FC7">
        <w:trPr>
          <w:cantSplit/>
          <w:trHeight w:val="96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 xml:space="preserve">п/п </w:t>
            </w:r>
          </w:p>
        </w:tc>
        <w:tc>
          <w:tcPr>
            <w:tcW w:w="661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Категории многоквартирных домов                 </w:t>
            </w: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Цены за содержание </w:t>
            </w:r>
            <w:r w:rsidRPr="006C5FC7">
              <w:rPr>
                <w:rFonts w:ascii="Calibri" w:hAnsi="Calibri" w:cs="Times New Roman"/>
                <w:sz w:val="22"/>
                <w:szCs w:val="22"/>
              </w:rPr>
              <w:br/>
              <w:t xml:space="preserve">и ремонт жилых     </w:t>
            </w:r>
            <w:r w:rsidRPr="006C5FC7">
              <w:rPr>
                <w:rFonts w:ascii="Calibri" w:hAnsi="Calibri" w:cs="Times New Roman"/>
                <w:sz w:val="22"/>
                <w:szCs w:val="22"/>
              </w:rPr>
              <w:br/>
              <w:t xml:space="preserve">помещений          </w:t>
            </w:r>
            <w:r w:rsidRPr="006C5FC7">
              <w:rPr>
                <w:rFonts w:ascii="Calibri" w:hAnsi="Calibri" w:cs="Times New Roman"/>
                <w:sz w:val="22"/>
                <w:szCs w:val="22"/>
              </w:rPr>
              <w:br/>
              <w:t xml:space="preserve">(в рублях за 1 кв. </w:t>
            </w:r>
            <w:r w:rsidRPr="006C5FC7">
              <w:rPr>
                <w:rFonts w:ascii="Calibri" w:hAnsi="Calibri" w:cs="Times New Roman"/>
                <w:sz w:val="22"/>
                <w:szCs w:val="22"/>
              </w:rPr>
              <w:br/>
              <w:t xml:space="preserve">м общей площади    </w:t>
            </w:r>
            <w:r w:rsidRPr="006C5FC7">
              <w:rPr>
                <w:rFonts w:ascii="Calibri" w:hAnsi="Calibri" w:cs="Times New Roman"/>
                <w:sz w:val="22"/>
                <w:szCs w:val="22"/>
              </w:rPr>
              <w:br/>
              <w:t xml:space="preserve">жилого помещения в </w:t>
            </w:r>
            <w:r w:rsidRPr="006C5FC7">
              <w:rPr>
                <w:rFonts w:ascii="Calibri" w:hAnsi="Calibri" w:cs="Times New Roman"/>
                <w:sz w:val="22"/>
                <w:szCs w:val="22"/>
              </w:rPr>
              <w:br/>
              <w:t xml:space="preserve">месяц с НДС)       </w:t>
            </w:r>
          </w:p>
        </w:tc>
      </w:tr>
      <w:tr w:rsidR="002B5AB5" w:rsidRPr="006C5FC7">
        <w:trPr>
          <w:cantSplit/>
          <w:trHeight w:val="48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661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лифтом и      </w:t>
            </w:r>
            <w:r w:rsidRPr="006C5FC7">
              <w:rPr>
                <w:rFonts w:ascii="Calibri" w:hAnsi="Calibri" w:cs="Times New Roman"/>
                <w:sz w:val="22"/>
                <w:szCs w:val="22"/>
              </w:rPr>
              <w:br/>
              <w:t xml:space="preserve">мусоропроводом, расположенные на территории     </w:t>
            </w:r>
            <w:r w:rsidRPr="006C5FC7">
              <w:rPr>
                <w:rFonts w:ascii="Calibri" w:hAnsi="Calibri" w:cs="Times New Roman"/>
                <w:sz w:val="22"/>
                <w:szCs w:val="22"/>
              </w:rPr>
              <w:br/>
              <w:t xml:space="preserve">города Москвы                                   </w:t>
            </w: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36,57       </w:t>
            </w:r>
          </w:p>
        </w:tc>
      </w:tr>
      <w:tr w:rsidR="002B5AB5" w:rsidRPr="006C5FC7">
        <w:trPr>
          <w:cantSplit/>
          <w:trHeight w:val="48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661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лифтом и      </w:t>
            </w:r>
            <w:r w:rsidRPr="006C5FC7">
              <w:rPr>
                <w:rFonts w:ascii="Calibri" w:hAnsi="Calibri" w:cs="Times New Roman"/>
                <w:sz w:val="22"/>
                <w:szCs w:val="22"/>
              </w:rPr>
              <w:br/>
              <w:t xml:space="preserve">мусоропроводом, расположенные за пределами      </w:t>
            </w:r>
            <w:r w:rsidRPr="006C5FC7">
              <w:rPr>
                <w:rFonts w:ascii="Calibri" w:hAnsi="Calibri" w:cs="Times New Roman"/>
                <w:sz w:val="22"/>
                <w:szCs w:val="22"/>
              </w:rPr>
              <w:br/>
              <w:t xml:space="preserve">территории города Москвы                        </w:t>
            </w: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41,21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2B5AB5" w:rsidRDefault="002B5AB5">
      <w:pPr>
        <w:autoSpaceDE w:val="0"/>
        <w:autoSpaceDN w:val="0"/>
        <w:adjustRightInd w:val="0"/>
        <w:ind w:firstLine="540"/>
      </w:pPr>
      <w:r>
        <w:t>2. Плата за содержание и ремонт жилых помещений предусматривает оплату услуг по управлению многоквартирным домом, выполнению работ по его содержанию и текущему ремонту.</w:t>
      </w:r>
    </w:p>
    <w:p w:rsidR="002B5AB5" w:rsidRDefault="002B5AB5">
      <w:pPr>
        <w:autoSpaceDE w:val="0"/>
        <w:autoSpaceDN w:val="0"/>
        <w:adjustRightInd w:val="0"/>
        <w:ind w:firstLine="540"/>
      </w:pPr>
      <w:r>
        <w:t>3.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2B5AB5" w:rsidRDefault="002B5AB5">
      <w:pPr>
        <w:autoSpaceDE w:val="0"/>
        <w:autoSpaceDN w:val="0"/>
        <w:adjustRightInd w:val="0"/>
        <w:ind w:firstLine="540"/>
      </w:pPr>
      <w:r>
        <w:t>Справочно: площади летних помещений (застекленные и открытые лоджии, балконы, террасы) в оплачиваемую общую площадь квартиры не включаются.</w:t>
      </w:r>
    </w:p>
    <w:p w:rsidR="002B5AB5" w:rsidRDefault="002B5AB5">
      <w:pPr>
        <w:autoSpaceDE w:val="0"/>
        <w:autoSpaceDN w:val="0"/>
        <w:adjustRightInd w:val="0"/>
        <w:ind w:firstLine="540"/>
      </w:pPr>
      <w:r>
        <w:t>4. В цены за содержание и ремонт жилых помещений не включены расходы по содержанию и ремонту жилого помещения и внутриквартирного инженерного оборудования - наниматели жилых помещений за счет собственных средств производят содержание и текущий ремонт жилого помещения, внутриквартирного инженерного оборудования.</w:t>
      </w:r>
    </w:p>
    <w:p w:rsidR="002B5AB5" w:rsidRDefault="002B5AB5">
      <w:pPr>
        <w:autoSpaceDE w:val="0"/>
        <w:autoSpaceDN w:val="0"/>
        <w:adjustRightInd w:val="0"/>
        <w:ind w:firstLine="540"/>
      </w:pPr>
      <w:r>
        <w:t>5. Цены за содержание и ремонт жилых помещений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10</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ЦЕНЫ</w:t>
      </w:r>
    </w:p>
    <w:p w:rsidR="002B5AB5" w:rsidRDefault="002B5AB5">
      <w:pPr>
        <w:pStyle w:val="ConsPlusTitle"/>
        <w:widowControl/>
        <w:jc w:val="center"/>
      </w:pPr>
      <w:r>
        <w:t>ЗА СОДЕРЖАНИЕ И РЕМОНТ ЖИЛЫХ ПОМЕЩЕНИЙ ДЛЯ НАНИМАТЕЛЕЙ ЖИЛЫХ</w:t>
      </w:r>
    </w:p>
    <w:p w:rsidR="002B5AB5" w:rsidRDefault="002B5AB5">
      <w:pPr>
        <w:pStyle w:val="ConsPlusTitle"/>
        <w:widowControl/>
        <w:jc w:val="center"/>
      </w:pPr>
      <w:r>
        <w:t>ПОМЕЩЕНИЙ, ПРИНАДЛЕЖАЩИХ НА ПРАВЕ СОБСТВЕННОСТИ ГОРОДУ</w:t>
      </w:r>
    </w:p>
    <w:p w:rsidR="002B5AB5" w:rsidRDefault="002B5AB5">
      <w:pPr>
        <w:pStyle w:val="ConsPlusTitle"/>
        <w:widowControl/>
        <w:jc w:val="center"/>
      </w:pPr>
      <w:r>
        <w:t>МОСКВЕ И ПРЕДОСТАВЛЕННЫХ В ПОЛЬЗОВАНИЕ ПО ДОГОВОРУ НАЙМА</w:t>
      </w:r>
    </w:p>
    <w:p w:rsidR="002B5AB5" w:rsidRDefault="002B5AB5">
      <w:pPr>
        <w:pStyle w:val="ConsPlusTitle"/>
        <w:widowControl/>
        <w:jc w:val="center"/>
      </w:pPr>
      <w:r>
        <w:t>ЖИЛОГО ПОМЕЩЕНИЯ В БЕЗДОТАЦИОННЫХ ДОМАХ ЖИЛИЩНОГО ФОНДА</w:t>
      </w:r>
    </w:p>
    <w:p w:rsidR="002B5AB5" w:rsidRDefault="002B5AB5">
      <w:pPr>
        <w:pStyle w:val="ConsPlusTitle"/>
        <w:widowControl/>
        <w:jc w:val="center"/>
      </w:pPr>
      <w:r>
        <w:t>ГОРОДА МОСКВЫ</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июля 2012 г.)</w:t>
      </w:r>
    </w:p>
    <w:tbl>
      <w:tblPr>
        <w:tblW w:w="0" w:type="auto"/>
        <w:tblInd w:w="-68" w:type="dxa"/>
        <w:tblLayout w:type="fixed"/>
        <w:tblCellMar>
          <w:left w:w="70" w:type="dxa"/>
          <w:right w:w="70" w:type="dxa"/>
        </w:tblCellMar>
        <w:tblLook w:val="0000"/>
      </w:tblPr>
      <w:tblGrid>
        <w:gridCol w:w="675"/>
        <w:gridCol w:w="5940"/>
        <w:gridCol w:w="3375"/>
      </w:tblGrid>
      <w:tr w:rsidR="002B5AB5" w:rsidRPr="006C5FC7">
        <w:trPr>
          <w:cantSplit/>
          <w:trHeight w:val="72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 xml:space="preserve">п/п </w:t>
            </w:r>
          </w:p>
        </w:tc>
        <w:tc>
          <w:tcPr>
            <w:tcW w:w="59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Категории многоквартирных домов            </w:t>
            </w:r>
          </w:p>
        </w:tc>
        <w:tc>
          <w:tcPr>
            <w:tcW w:w="33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Цены за содержание и    </w:t>
            </w:r>
            <w:r w:rsidRPr="006C5FC7">
              <w:rPr>
                <w:rFonts w:ascii="Calibri" w:hAnsi="Calibri" w:cs="Times New Roman"/>
                <w:sz w:val="22"/>
                <w:szCs w:val="22"/>
              </w:rPr>
              <w:br/>
              <w:t xml:space="preserve">ремонт жилых помещений  </w:t>
            </w:r>
            <w:r w:rsidRPr="006C5FC7">
              <w:rPr>
                <w:rFonts w:ascii="Calibri" w:hAnsi="Calibri" w:cs="Times New Roman"/>
                <w:sz w:val="22"/>
                <w:szCs w:val="22"/>
              </w:rPr>
              <w:br/>
              <w:t xml:space="preserve">(в рублях за 1 кв. м    </w:t>
            </w:r>
            <w:r w:rsidRPr="006C5FC7">
              <w:rPr>
                <w:rFonts w:ascii="Calibri" w:hAnsi="Calibri" w:cs="Times New Roman"/>
                <w:sz w:val="22"/>
                <w:szCs w:val="22"/>
              </w:rPr>
              <w:br/>
              <w:t xml:space="preserve">общей площади жилого    </w:t>
            </w:r>
            <w:r w:rsidRPr="006C5FC7">
              <w:rPr>
                <w:rFonts w:ascii="Calibri" w:hAnsi="Calibri" w:cs="Times New Roman"/>
                <w:sz w:val="22"/>
                <w:szCs w:val="22"/>
              </w:rPr>
              <w:br/>
              <w:t>помещения в месяц с НДС)</w:t>
            </w:r>
          </w:p>
        </w:tc>
      </w:tr>
      <w:tr w:rsidR="002B5AB5" w:rsidRPr="006C5FC7">
        <w:trPr>
          <w:cantSplit/>
          <w:trHeight w:val="48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59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лифтом и </w:t>
            </w:r>
            <w:r w:rsidRPr="006C5FC7">
              <w:rPr>
                <w:rFonts w:ascii="Calibri" w:hAnsi="Calibri" w:cs="Times New Roman"/>
                <w:sz w:val="22"/>
                <w:szCs w:val="22"/>
              </w:rPr>
              <w:br/>
              <w:t>мусоропроводом, расположенные на территории</w:t>
            </w:r>
            <w:r w:rsidRPr="006C5FC7">
              <w:rPr>
                <w:rFonts w:ascii="Calibri" w:hAnsi="Calibri" w:cs="Times New Roman"/>
                <w:sz w:val="22"/>
                <w:szCs w:val="22"/>
              </w:rPr>
              <w:br/>
              <w:t xml:space="preserve">города Москвы                              </w:t>
            </w:r>
          </w:p>
        </w:tc>
        <w:tc>
          <w:tcPr>
            <w:tcW w:w="33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36,57          </w:t>
            </w:r>
          </w:p>
        </w:tc>
      </w:tr>
      <w:tr w:rsidR="002B5AB5" w:rsidRPr="006C5FC7">
        <w:trPr>
          <w:cantSplit/>
          <w:trHeight w:val="48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59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со всеми удобствами, с лифтом и </w:t>
            </w:r>
            <w:r w:rsidRPr="006C5FC7">
              <w:rPr>
                <w:rFonts w:ascii="Calibri" w:hAnsi="Calibri" w:cs="Times New Roman"/>
                <w:sz w:val="22"/>
                <w:szCs w:val="22"/>
              </w:rPr>
              <w:br/>
              <w:t xml:space="preserve">мусоропроводом, расположенные за пределами </w:t>
            </w:r>
            <w:r w:rsidRPr="006C5FC7">
              <w:rPr>
                <w:rFonts w:ascii="Calibri" w:hAnsi="Calibri" w:cs="Times New Roman"/>
                <w:sz w:val="22"/>
                <w:szCs w:val="22"/>
              </w:rPr>
              <w:br/>
              <w:t xml:space="preserve">территории города Москвы                   </w:t>
            </w:r>
          </w:p>
        </w:tc>
        <w:tc>
          <w:tcPr>
            <w:tcW w:w="33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44,87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2B5AB5" w:rsidRDefault="002B5AB5">
      <w:pPr>
        <w:autoSpaceDE w:val="0"/>
        <w:autoSpaceDN w:val="0"/>
        <w:adjustRightInd w:val="0"/>
        <w:ind w:firstLine="540"/>
      </w:pPr>
      <w:r>
        <w:t>2. Плата за содержание и ремонт жилых помещений предусматривает оплату услуг по управлению многоквартирным домом, выполнению работ по его содержанию и текущему ремонту.</w:t>
      </w:r>
    </w:p>
    <w:p w:rsidR="002B5AB5" w:rsidRDefault="002B5AB5">
      <w:pPr>
        <w:autoSpaceDE w:val="0"/>
        <w:autoSpaceDN w:val="0"/>
        <w:adjustRightInd w:val="0"/>
        <w:ind w:firstLine="540"/>
      </w:pPr>
      <w:r>
        <w:t>3.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2B5AB5" w:rsidRDefault="002B5AB5">
      <w:pPr>
        <w:autoSpaceDE w:val="0"/>
        <w:autoSpaceDN w:val="0"/>
        <w:adjustRightInd w:val="0"/>
        <w:ind w:firstLine="540"/>
      </w:pPr>
      <w:r>
        <w:t>Справочно: площади летних помещений (застекленные и открытые лоджии, балконы, террасы) в оплачиваемую общую площадь квартиры не включаются.</w:t>
      </w:r>
    </w:p>
    <w:p w:rsidR="002B5AB5" w:rsidRDefault="002B5AB5">
      <w:pPr>
        <w:autoSpaceDE w:val="0"/>
        <w:autoSpaceDN w:val="0"/>
        <w:adjustRightInd w:val="0"/>
        <w:ind w:firstLine="540"/>
      </w:pPr>
      <w:r>
        <w:t>4. В цены за содержание и ремонт жилых помещений не включены расходы по содержанию и ремонту жилого помещения и внутриквартирного инженерного оборудования - наниматели жилых помещений за счет собственных средств производят содержание и текущий ремонт жилого помещения, внутриквартирного инженерного оборудования.</w:t>
      </w:r>
    </w:p>
    <w:p w:rsidR="002B5AB5" w:rsidRDefault="002B5AB5">
      <w:pPr>
        <w:autoSpaceDE w:val="0"/>
        <w:autoSpaceDN w:val="0"/>
        <w:adjustRightInd w:val="0"/>
        <w:ind w:firstLine="540"/>
      </w:pPr>
      <w:r>
        <w:t>5. Цены за содержание и ремонт жилых помещений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11</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ХОЛОДНУЮ ВОДУ И ВОДООТВЕДЕНИЕ ДЛЯ РАСЧЕТОВ С НАСЕЛЕНИЕМ</w:t>
      </w:r>
    </w:p>
    <w:p w:rsidR="002B5AB5" w:rsidRDefault="002B5AB5">
      <w:pPr>
        <w:pStyle w:val="ConsPlusTitle"/>
        <w:widowControl/>
        <w:jc w:val="center"/>
      </w:pPr>
      <w:r>
        <w:t>ГОРОДА МОСКВЫ</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января 2012 г.)</w:t>
      </w:r>
    </w:p>
    <w:tbl>
      <w:tblPr>
        <w:tblW w:w="0" w:type="auto"/>
        <w:tblInd w:w="-68" w:type="dxa"/>
        <w:tblLayout w:type="fixed"/>
        <w:tblCellMar>
          <w:left w:w="70" w:type="dxa"/>
          <w:right w:w="70" w:type="dxa"/>
        </w:tblCellMar>
        <w:tblLook w:val="0000"/>
      </w:tblPr>
      <w:tblGrid>
        <w:gridCol w:w="675"/>
        <w:gridCol w:w="2295"/>
        <w:gridCol w:w="2700"/>
      </w:tblGrid>
      <w:tr w:rsidR="002B5AB5" w:rsidRPr="006C5FC7">
        <w:trPr>
          <w:cantSplit/>
          <w:trHeight w:val="36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 xml:space="preserve">п/п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Тарифы (руб./куб. м</w:t>
            </w:r>
            <w:r w:rsidRPr="006C5FC7">
              <w:rPr>
                <w:rFonts w:ascii="Calibri" w:hAnsi="Calibri" w:cs="Times New Roman"/>
                <w:sz w:val="22"/>
                <w:szCs w:val="22"/>
              </w:rPr>
              <w:br/>
              <w:t xml:space="preserve">в месяц с НДС)     </w:t>
            </w:r>
          </w:p>
        </w:tc>
      </w:tr>
      <w:tr w:rsidR="002B5AB5" w:rsidRPr="006C5FC7">
        <w:trPr>
          <w:cantSplit/>
          <w:trHeight w:val="24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Холодная вода   </w:t>
            </w: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23,31       </w:t>
            </w:r>
          </w:p>
        </w:tc>
      </w:tr>
      <w:tr w:rsidR="002B5AB5" w:rsidRPr="006C5FC7">
        <w:trPr>
          <w:cantSplit/>
          <w:trHeight w:val="24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Водоотведение   </w:t>
            </w: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16,65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Примечание:</w:t>
      </w:r>
    </w:p>
    <w:p w:rsidR="002B5AB5" w:rsidRDefault="002B5AB5">
      <w:pPr>
        <w:autoSpaceDE w:val="0"/>
        <w:autoSpaceDN w:val="0"/>
        <w:adjustRightInd w:val="0"/>
        <w:ind w:firstLine="540"/>
      </w:pPr>
      <w:r>
        <w:t>Тарифы на холодную воду и водоотведение не включают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12</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ХОЛОДНУЮ ВОДУ И ВОДООТВЕДЕНИЕ ДЛЯ РАСЧЕТОВ С НАСЕЛЕНИЕМ</w:t>
      </w:r>
    </w:p>
    <w:p w:rsidR="002B5AB5" w:rsidRDefault="002B5AB5">
      <w:pPr>
        <w:pStyle w:val="ConsPlusTitle"/>
        <w:widowControl/>
        <w:jc w:val="center"/>
      </w:pPr>
      <w:r>
        <w:t>ГОРОДА МОСКВЫ</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июля 2012 г.)</w:t>
      </w:r>
    </w:p>
    <w:tbl>
      <w:tblPr>
        <w:tblW w:w="0" w:type="auto"/>
        <w:tblInd w:w="-68" w:type="dxa"/>
        <w:tblLayout w:type="fixed"/>
        <w:tblCellMar>
          <w:left w:w="70" w:type="dxa"/>
          <w:right w:w="70" w:type="dxa"/>
        </w:tblCellMar>
        <w:tblLook w:val="0000"/>
      </w:tblPr>
      <w:tblGrid>
        <w:gridCol w:w="675"/>
        <w:gridCol w:w="2295"/>
        <w:gridCol w:w="2700"/>
      </w:tblGrid>
      <w:tr w:rsidR="002B5AB5" w:rsidRPr="006C5FC7">
        <w:trPr>
          <w:cantSplit/>
          <w:trHeight w:val="36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 xml:space="preserve">п/п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Тарифы (руб./куб. м</w:t>
            </w:r>
            <w:r w:rsidRPr="006C5FC7">
              <w:rPr>
                <w:rFonts w:ascii="Calibri" w:hAnsi="Calibri" w:cs="Times New Roman"/>
                <w:sz w:val="22"/>
                <w:szCs w:val="22"/>
              </w:rPr>
              <w:br/>
              <w:t xml:space="preserve">в месяц с НДС)     </w:t>
            </w:r>
          </w:p>
        </w:tc>
      </w:tr>
      <w:tr w:rsidR="002B5AB5" w:rsidRPr="006C5FC7">
        <w:trPr>
          <w:cantSplit/>
          <w:trHeight w:val="24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Холодная вода   </w:t>
            </w: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25,61       </w:t>
            </w:r>
          </w:p>
        </w:tc>
      </w:tr>
      <w:tr w:rsidR="002B5AB5" w:rsidRPr="006C5FC7">
        <w:trPr>
          <w:cantSplit/>
          <w:trHeight w:val="24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Водоотведение   </w:t>
            </w: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18,20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Примечание:</w:t>
      </w:r>
    </w:p>
    <w:p w:rsidR="002B5AB5" w:rsidRDefault="002B5AB5">
      <w:pPr>
        <w:autoSpaceDE w:val="0"/>
        <w:autoSpaceDN w:val="0"/>
        <w:adjustRightInd w:val="0"/>
        <w:ind w:firstLine="540"/>
      </w:pPr>
      <w:r>
        <w:t>Тарифы на холодную воду и водоотведение не включают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13</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ХОЛОДНУЮ ВОДУ И ВОДООТВЕДЕНИЕ ДЛЯ РАСЧЕТОВ С НАСЕЛЕНИЕМ</w:t>
      </w:r>
    </w:p>
    <w:p w:rsidR="002B5AB5" w:rsidRDefault="002B5AB5">
      <w:pPr>
        <w:pStyle w:val="ConsPlusTitle"/>
        <w:widowControl/>
        <w:jc w:val="center"/>
      </w:pPr>
      <w:r>
        <w:t>ГОРОДА МОСКВЫ</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сентября 2012 г.)</w:t>
      </w:r>
    </w:p>
    <w:tbl>
      <w:tblPr>
        <w:tblW w:w="0" w:type="auto"/>
        <w:tblInd w:w="-68" w:type="dxa"/>
        <w:tblLayout w:type="fixed"/>
        <w:tblCellMar>
          <w:left w:w="70" w:type="dxa"/>
          <w:right w:w="70" w:type="dxa"/>
        </w:tblCellMar>
        <w:tblLook w:val="0000"/>
      </w:tblPr>
      <w:tblGrid>
        <w:gridCol w:w="675"/>
        <w:gridCol w:w="2295"/>
        <w:gridCol w:w="2700"/>
      </w:tblGrid>
      <w:tr w:rsidR="002B5AB5" w:rsidRPr="006C5FC7">
        <w:trPr>
          <w:cantSplit/>
          <w:trHeight w:val="36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 xml:space="preserve">п/п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Тарифы (руб./куб. м</w:t>
            </w:r>
            <w:r w:rsidRPr="006C5FC7">
              <w:rPr>
                <w:rFonts w:ascii="Calibri" w:hAnsi="Calibri" w:cs="Times New Roman"/>
                <w:sz w:val="22"/>
                <w:szCs w:val="22"/>
              </w:rPr>
              <w:br/>
              <w:t xml:space="preserve">в месяц с НДС)     </w:t>
            </w:r>
          </w:p>
        </w:tc>
      </w:tr>
      <w:tr w:rsidR="002B5AB5" w:rsidRPr="006C5FC7">
        <w:trPr>
          <w:cantSplit/>
          <w:trHeight w:val="24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Холодная вода   </w:t>
            </w: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26,75       </w:t>
            </w:r>
          </w:p>
        </w:tc>
      </w:tr>
      <w:tr w:rsidR="002B5AB5" w:rsidRPr="006C5FC7">
        <w:trPr>
          <w:cantSplit/>
          <w:trHeight w:val="240"/>
        </w:trPr>
        <w:tc>
          <w:tcPr>
            <w:tcW w:w="67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Водоотведение   </w:t>
            </w:r>
          </w:p>
        </w:tc>
        <w:tc>
          <w:tcPr>
            <w:tcW w:w="270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19,00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Примечание:</w:t>
      </w:r>
    </w:p>
    <w:p w:rsidR="002B5AB5" w:rsidRDefault="002B5AB5">
      <w:pPr>
        <w:autoSpaceDE w:val="0"/>
        <w:autoSpaceDN w:val="0"/>
        <w:adjustRightInd w:val="0"/>
        <w:ind w:firstLine="540"/>
      </w:pPr>
      <w:r>
        <w:t>Тарифы на холодную воду и водоотведение не включают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14</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ТЕПЛОВУЮ ЭНЕРГИЮ ДЛЯ РАСЧЕТОВ С НАСЕЛЕНИЕМ</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января 2012 г.)</w:t>
      </w:r>
    </w:p>
    <w:tbl>
      <w:tblPr>
        <w:tblW w:w="0" w:type="auto"/>
        <w:tblInd w:w="-68" w:type="dxa"/>
        <w:tblLayout w:type="fixed"/>
        <w:tblCellMar>
          <w:left w:w="70" w:type="dxa"/>
          <w:right w:w="70" w:type="dxa"/>
        </w:tblCellMar>
        <w:tblLook w:val="0000"/>
      </w:tblPr>
      <w:tblGrid>
        <w:gridCol w:w="540"/>
        <w:gridCol w:w="7020"/>
        <w:gridCol w:w="2430"/>
      </w:tblGrid>
      <w:tr w:rsidR="002B5AB5" w:rsidRPr="006C5FC7">
        <w:trPr>
          <w:cantSplit/>
          <w:trHeight w:val="72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Тарифы на        </w:t>
            </w:r>
            <w:r w:rsidRPr="006C5FC7">
              <w:rPr>
                <w:rFonts w:ascii="Calibri" w:hAnsi="Calibri" w:cs="Times New Roman"/>
                <w:sz w:val="22"/>
                <w:szCs w:val="22"/>
              </w:rPr>
              <w:br/>
              <w:t>тепловую энергию,</w:t>
            </w:r>
            <w:r w:rsidRPr="006C5FC7">
              <w:rPr>
                <w:rFonts w:ascii="Calibri" w:hAnsi="Calibri" w:cs="Times New Roman"/>
                <w:sz w:val="22"/>
                <w:szCs w:val="22"/>
              </w:rPr>
              <w:br/>
              <w:t xml:space="preserve">реализуемую на   </w:t>
            </w:r>
            <w:r w:rsidRPr="006C5FC7">
              <w:rPr>
                <w:rFonts w:ascii="Calibri" w:hAnsi="Calibri" w:cs="Times New Roman"/>
                <w:sz w:val="22"/>
                <w:szCs w:val="22"/>
              </w:rPr>
              <w:br/>
              <w:t xml:space="preserve">нужды населения, </w:t>
            </w:r>
            <w:r w:rsidRPr="006C5FC7">
              <w:rPr>
                <w:rFonts w:ascii="Calibri" w:hAnsi="Calibri" w:cs="Times New Roman"/>
                <w:sz w:val="22"/>
                <w:szCs w:val="22"/>
              </w:rPr>
              <w:br/>
              <w:t>с НДС (руб./Гкал)</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"Мосэнерго" - тариф на производство тепловой   </w:t>
            </w:r>
            <w:r w:rsidRPr="006C5FC7">
              <w:rPr>
                <w:rFonts w:ascii="Calibri" w:hAnsi="Calibri" w:cs="Times New Roman"/>
                <w:sz w:val="22"/>
                <w:szCs w:val="22"/>
              </w:rPr>
              <w:br/>
              <w:t xml:space="preserve">энергии                                            </w:t>
            </w: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596,24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"Московская теплосетевая компания" (ОАО        </w:t>
            </w:r>
            <w:r w:rsidRPr="006C5FC7">
              <w:rPr>
                <w:rFonts w:ascii="Calibri" w:hAnsi="Calibri" w:cs="Times New Roman"/>
                <w:sz w:val="22"/>
                <w:szCs w:val="22"/>
              </w:rPr>
              <w:br/>
              <w:t xml:space="preserve">"МТК") - тариф на услуги по передаче тепловой      </w:t>
            </w:r>
            <w:r w:rsidRPr="006C5FC7">
              <w:rPr>
                <w:rFonts w:ascii="Calibri" w:hAnsi="Calibri" w:cs="Times New Roman"/>
                <w:sz w:val="22"/>
                <w:szCs w:val="22"/>
              </w:rPr>
              <w:br/>
              <w:t xml:space="preserve">энергии по магистральным сетям                     </w:t>
            </w: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393,29     </w:t>
            </w:r>
          </w:p>
        </w:tc>
      </w:tr>
      <w:tr w:rsidR="002B5AB5" w:rsidRPr="006C5FC7">
        <w:trPr>
          <w:cantSplit/>
          <w:trHeight w:val="72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"МОЭК" и иные организации - тариф на тепловую  </w:t>
            </w:r>
            <w:r w:rsidRPr="006C5FC7">
              <w:rPr>
                <w:rFonts w:ascii="Calibri" w:hAnsi="Calibri" w:cs="Times New Roman"/>
                <w:sz w:val="22"/>
                <w:szCs w:val="22"/>
              </w:rPr>
              <w:br/>
              <w:t xml:space="preserve">энергию (покупка, производство, передача тепловой  </w:t>
            </w:r>
            <w:r w:rsidRPr="006C5FC7">
              <w:rPr>
                <w:rFonts w:ascii="Calibri" w:hAnsi="Calibri" w:cs="Times New Roman"/>
                <w:sz w:val="22"/>
                <w:szCs w:val="22"/>
              </w:rPr>
              <w:br/>
              <w:t xml:space="preserve">энергии по тепловым сетям с учетом расходов на     </w:t>
            </w:r>
            <w:r w:rsidRPr="006C5FC7">
              <w:rPr>
                <w:rFonts w:ascii="Calibri" w:hAnsi="Calibri" w:cs="Times New Roman"/>
                <w:sz w:val="22"/>
                <w:szCs w:val="22"/>
              </w:rPr>
              <w:br/>
              <w:t xml:space="preserve">содержание тепловых сетей (ЦТП, тепловых вводов,   </w:t>
            </w:r>
            <w:r w:rsidRPr="006C5FC7">
              <w:rPr>
                <w:rFonts w:ascii="Calibri" w:hAnsi="Calibri" w:cs="Times New Roman"/>
                <w:sz w:val="22"/>
                <w:szCs w:val="22"/>
              </w:rPr>
              <w:br/>
              <w:t xml:space="preserve">насосных станций)                                  </w:t>
            </w: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1325,70     </w:t>
            </w:r>
          </w:p>
        </w:tc>
      </w:tr>
      <w:tr w:rsidR="002B5AB5" w:rsidRPr="006C5FC7">
        <w:trPr>
          <w:cantSplit/>
          <w:trHeight w:val="60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 </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"МОЭК" и иные организации - тариф на передачу  </w:t>
            </w:r>
            <w:r w:rsidRPr="006C5FC7">
              <w:rPr>
                <w:rFonts w:ascii="Calibri" w:hAnsi="Calibri" w:cs="Times New Roman"/>
                <w:sz w:val="22"/>
                <w:szCs w:val="22"/>
              </w:rPr>
              <w:br/>
              <w:t xml:space="preserve">тепловой энергии по тепловым сетям с учетом        </w:t>
            </w:r>
            <w:r w:rsidRPr="006C5FC7">
              <w:rPr>
                <w:rFonts w:ascii="Calibri" w:hAnsi="Calibri" w:cs="Times New Roman"/>
                <w:sz w:val="22"/>
                <w:szCs w:val="22"/>
              </w:rPr>
              <w:br/>
              <w:t xml:space="preserve">расходов на содержание тепловых сетей (ЦТП,        </w:t>
            </w:r>
            <w:r w:rsidRPr="006C5FC7">
              <w:rPr>
                <w:rFonts w:ascii="Calibri" w:hAnsi="Calibri" w:cs="Times New Roman"/>
                <w:sz w:val="22"/>
                <w:szCs w:val="22"/>
              </w:rPr>
              <w:br/>
              <w:t xml:space="preserve">тепловых вводов, насосных станций)                 </w:t>
            </w: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336,17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Названные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p>
    <w:p w:rsidR="002B5AB5" w:rsidRDefault="002B5AB5">
      <w:pPr>
        <w:autoSpaceDE w:val="0"/>
        <w:autoSpaceDN w:val="0"/>
        <w:adjustRightInd w:val="0"/>
        <w:ind w:firstLine="540"/>
      </w:pPr>
      <w:r>
        <w:t>2. Исполнитель коммунальных услуг, имеющий в законном основании тепловые сети (ЦТП, тепловые вводы, насосные станции), не взимает плату за оказанные услуги по передаче тепловой энергии до установления соответствующему исполнителю коммунальных услуг Региональной энергетической комиссией города Москвы тарифа на услуги по передаче тепловой энергии.</w:t>
      </w:r>
    </w:p>
    <w:p w:rsidR="002B5AB5" w:rsidRDefault="002B5AB5">
      <w:pPr>
        <w:autoSpaceDE w:val="0"/>
        <w:autoSpaceDN w:val="0"/>
        <w:adjustRightInd w:val="0"/>
        <w:ind w:firstLine="540"/>
      </w:pPr>
      <w:r>
        <w:t>3. Получателями предусмотренных в бюджете города Москвы субсидий на покрытие убытков теплоснабжающих организаций, связанных с применением государственных регулируемых цен (тарифов) при продаже товаров (работ, услуг) населению, являются теплоснабжающие организации, реализующие тепловую энергию и горячую воду для нужд населения. Порядок и условия получения субсидий на указанные цели, а также порядок их расчета определяется правовым актом Правительства Москвы.</w:t>
      </w:r>
    </w:p>
    <w:p w:rsidR="002B5AB5" w:rsidRDefault="002B5AB5">
      <w:pPr>
        <w:autoSpaceDE w:val="0"/>
        <w:autoSpaceDN w:val="0"/>
        <w:adjustRightInd w:val="0"/>
        <w:ind w:firstLine="540"/>
      </w:pPr>
      <w:r>
        <w:t>4. При открытой схеме водозабора действуют те же тарифы, что и при закрытой схеме, но взимается плата за холодную воду для нужд горячего водоснабжения.</w:t>
      </w:r>
    </w:p>
    <w:p w:rsidR="002B5AB5" w:rsidRDefault="002B5AB5">
      <w:pPr>
        <w:autoSpaceDE w:val="0"/>
        <w:autoSpaceDN w:val="0"/>
        <w:adjustRightInd w:val="0"/>
        <w:ind w:firstLine="540"/>
      </w:pPr>
      <w:r>
        <w:t xml:space="preserve">5. При расчетах за тепловую энергию, реализуемую на нужды населения теплоснабжающими организациями ОАО "Мосэнерго" и ОАО "МТК", применяется сумма тарифов, указанных в </w:t>
      </w:r>
      <w:hyperlink r:id="rId121" w:history="1">
        <w:r>
          <w:rPr>
            <w:color w:val="0000FF"/>
          </w:rPr>
          <w:t>графе 3 пунктов 1</w:t>
        </w:r>
      </w:hyperlink>
      <w:r>
        <w:t xml:space="preserve"> и </w:t>
      </w:r>
      <w:hyperlink r:id="rId122" w:history="1">
        <w:r>
          <w:rPr>
            <w:color w:val="0000FF"/>
          </w:rPr>
          <w:t>2</w:t>
        </w:r>
      </w:hyperlink>
      <w:r>
        <w:t xml:space="preserve"> настоящего приложения.</w:t>
      </w:r>
    </w:p>
    <w:p w:rsidR="002B5AB5" w:rsidRDefault="002B5AB5">
      <w:pPr>
        <w:autoSpaceDE w:val="0"/>
        <w:autoSpaceDN w:val="0"/>
        <w:adjustRightInd w:val="0"/>
        <w:ind w:firstLine="540"/>
      </w:pPr>
      <w:r>
        <w:t>6. Тарифы на тепловую энергию не включают в себя комиссионное вознаграждение, взимаемое банками и платежными системами за услуги по приему платежей за теплоснабжение.</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15</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ТЕПЛОВУЮ ЭНЕРГИЮ ДЛЯ РАСЧЕТОВ С НАСЕЛЕНИЕМ</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июля 2012 г.)</w:t>
      </w:r>
    </w:p>
    <w:tbl>
      <w:tblPr>
        <w:tblW w:w="0" w:type="auto"/>
        <w:tblInd w:w="-68" w:type="dxa"/>
        <w:tblLayout w:type="fixed"/>
        <w:tblCellMar>
          <w:left w:w="70" w:type="dxa"/>
          <w:right w:w="70" w:type="dxa"/>
        </w:tblCellMar>
        <w:tblLook w:val="0000"/>
      </w:tblPr>
      <w:tblGrid>
        <w:gridCol w:w="540"/>
        <w:gridCol w:w="7020"/>
        <w:gridCol w:w="2430"/>
      </w:tblGrid>
      <w:tr w:rsidR="002B5AB5" w:rsidRPr="006C5FC7">
        <w:trPr>
          <w:cantSplit/>
          <w:trHeight w:val="72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Тарифы на        </w:t>
            </w:r>
            <w:r w:rsidRPr="006C5FC7">
              <w:rPr>
                <w:rFonts w:ascii="Calibri" w:hAnsi="Calibri" w:cs="Times New Roman"/>
                <w:sz w:val="22"/>
                <w:szCs w:val="22"/>
              </w:rPr>
              <w:br/>
              <w:t>тепловую энергию,</w:t>
            </w:r>
            <w:r w:rsidRPr="006C5FC7">
              <w:rPr>
                <w:rFonts w:ascii="Calibri" w:hAnsi="Calibri" w:cs="Times New Roman"/>
                <w:sz w:val="22"/>
                <w:szCs w:val="22"/>
              </w:rPr>
              <w:br/>
              <w:t xml:space="preserve">реализуемую на   </w:t>
            </w:r>
            <w:r w:rsidRPr="006C5FC7">
              <w:rPr>
                <w:rFonts w:ascii="Calibri" w:hAnsi="Calibri" w:cs="Times New Roman"/>
                <w:sz w:val="22"/>
                <w:szCs w:val="22"/>
              </w:rPr>
              <w:br/>
              <w:t xml:space="preserve">нужды населения, </w:t>
            </w:r>
            <w:r w:rsidRPr="006C5FC7">
              <w:rPr>
                <w:rFonts w:ascii="Calibri" w:hAnsi="Calibri" w:cs="Times New Roman"/>
                <w:sz w:val="22"/>
                <w:szCs w:val="22"/>
              </w:rPr>
              <w:br/>
              <w:t>с НДС (руб./Гкал)</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"Мосэнерго" - тариф на производство тепловой   </w:t>
            </w:r>
            <w:r w:rsidRPr="006C5FC7">
              <w:rPr>
                <w:rFonts w:ascii="Calibri" w:hAnsi="Calibri" w:cs="Times New Roman"/>
                <w:sz w:val="22"/>
                <w:szCs w:val="22"/>
              </w:rPr>
              <w:br/>
              <w:t xml:space="preserve">энергии                                            </w:t>
            </w: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623,07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"Московская теплосетевая компания" (ОАО        </w:t>
            </w:r>
            <w:r w:rsidRPr="006C5FC7">
              <w:rPr>
                <w:rFonts w:ascii="Calibri" w:hAnsi="Calibri" w:cs="Times New Roman"/>
                <w:sz w:val="22"/>
                <w:szCs w:val="22"/>
              </w:rPr>
              <w:br/>
              <w:t xml:space="preserve">"МТК") - тариф на услуги по передаче тепловой      </w:t>
            </w:r>
            <w:r w:rsidRPr="006C5FC7">
              <w:rPr>
                <w:rFonts w:ascii="Calibri" w:hAnsi="Calibri" w:cs="Times New Roman"/>
                <w:sz w:val="22"/>
                <w:szCs w:val="22"/>
              </w:rPr>
              <w:br/>
              <w:t xml:space="preserve">энергии по магистральным сетям                     </w:t>
            </w: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410,99     </w:t>
            </w:r>
          </w:p>
        </w:tc>
      </w:tr>
      <w:tr w:rsidR="002B5AB5" w:rsidRPr="006C5FC7">
        <w:trPr>
          <w:cantSplit/>
          <w:trHeight w:val="72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"МОЭК" и иные организации - тариф на тепловую  </w:t>
            </w:r>
            <w:r w:rsidRPr="006C5FC7">
              <w:rPr>
                <w:rFonts w:ascii="Calibri" w:hAnsi="Calibri" w:cs="Times New Roman"/>
                <w:sz w:val="22"/>
                <w:szCs w:val="22"/>
              </w:rPr>
              <w:br/>
              <w:t xml:space="preserve">энергию (покупка, производство, передача тепловой  </w:t>
            </w:r>
            <w:r w:rsidRPr="006C5FC7">
              <w:rPr>
                <w:rFonts w:ascii="Calibri" w:hAnsi="Calibri" w:cs="Times New Roman"/>
                <w:sz w:val="22"/>
                <w:szCs w:val="22"/>
              </w:rPr>
              <w:br/>
              <w:t xml:space="preserve">энергии по тепловым сетям с учетом расходов на     </w:t>
            </w:r>
            <w:r w:rsidRPr="006C5FC7">
              <w:rPr>
                <w:rFonts w:ascii="Calibri" w:hAnsi="Calibri" w:cs="Times New Roman"/>
                <w:sz w:val="22"/>
                <w:szCs w:val="22"/>
              </w:rPr>
              <w:br/>
              <w:t xml:space="preserve">содержание тепловых сетей (ЦТП, тепловых вводов,   </w:t>
            </w:r>
            <w:r w:rsidRPr="006C5FC7">
              <w:rPr>
                <w:rFonts w:ascii="Calibri" w:hAnsi="Calibri" w:cs="Times New Roman"/>
                <w:sz w:val="22"/>
                <w:szCs w:val="22"/>
              </w:rPr>
              <w:br/>
              <w:t xml:space="preserve">насосных станций)                                  </w:t>
            </w: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1385,32     </w:t>
            </w:r>
          </w:p>
        </w:tc>
      </w:tr>
      <w:tr w:rsidR="002B5AB5" w:rsidRPr="006C5FC7">
        <w:trPr>
          <w:cantSplit/>
          <w:trHeight w:val="60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 </w:t>
            </w:r>
          </w:p>
        </w:tc>
        <w:tc>
          <w:tcPr>
            <w:tcW w:w="702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"МОЭК" и иные организации - тариф на передачу  </w:t>
            </w:r>
            <w:r w:rsidRPr="006C5FC7">
              <w:rPr>
                <w:rFonts w:ascii="Calibri" w:hAnsi="Calibri" w:cs="Times New Roman"/>
                <w:sz w:val="22"/>
                <w:szCs w:val="22"/>
              </w:rPr>
              <w:br/>
              <w:t xml:space="preserve">тепловой энергии по тепловым сетям с учетом        </w:t>
            </w:r>
            <w:r w:rsidRPr="006C5FC7">
              <w:rPr>
                <w:rFonts w:ascii="Calibri" w:hAnsi="Calibri" w:cs="Times New Roman"/>
                <w:sz w:val="22"/>
                <w:szCs w:val="22"/>
              </w:rPr>
              <w:br/>
              <w:t xml:space="preserve">расходов на содержание тепловых сетей (ЦТП,        </w:t>
            </w:r>
            <w:r w:rsidRPr="006C5FC7">
              <w:rPr>
                <w:rFonts w:ascii="Calibri" w:hAnsi="Calibri" w:cs="Times New Roman"/>
                <w:sz w:val="22"/>
                <w:szCs w:val="22"/>
              </w:rPr>
              <w:br/>
              <w:t xml:space="preserve">тепловых вводов, насосных станций)                 </w:t>
            </w:r>
          </w:p>
        </w:tc>
        <w:tc>
          <w:tcPr>
            <w:tcW w:w="243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351,26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Названные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p>
    <w:p w:rsidR="002B5AB5" w:rsidRDefault="002B5AB5">
      <w:pPr>
        <w:autoSpaceDE w:val="0"/>
        <w:autoSpaceDN w:val="0"/>
        <w:adjustRightInd w:val="0"/>
        <w:ind w:firstLine="540"/>
      </w:pPr>
      <w:r>
        <w:t>2. Исполнитель коммунальных услуг, имеющий в законном основании тепловые сети (ЦТП, тепловые вводы, насосные станции), не взимает плату за оказанные услуги по передаче тепловой энергии до установления соответствующему исполнителю коммунальных услуг Региональной энергетической комиссией города Москвы тарифа на услуги по передаче тепловой энергии.</w:t>
      </w:r>
    </w:p>
    <w:p w:rsidR="002B5AB5" w:rsidRDefault="002B5AB5">
      <w:pPr>
        <w:autoSpaceDE w:val="0"/>
        <w:autoSpaceDN w:val="0"/>
        <w:adjustRightInd w:val="0"/>
        <w:ind w:firstLine="540"/>
      </w:pPr>
      <w:r>
        <w:t>3. Получателями предусмотренных в бюджете города Москвы субсидий на покрытие убытков теплоснабжающих организаций, связанных с применением государственных регулируемых цен (тарифов) при продаже товаров (работ, услуг) населению, являются теплоснабжающие организации, реализующие тепловую энергию и горячую воду для нужд населения. Порядок и условия получения субсидий на указанные цели, а также порядок их расчета определяется правовым актом Правительства Москвы.</w:t>
      </w:r>
    </w:p>
    <w:p w:rsidR="002B5AB5" w:rsidRDefault="002B5AB5">
      <w:pPr>
        <w:autoSpaceDE w:val="0"/>
        <w:autoSpaceDN w:val="0"/>
        <w:adjustRightInd w:val="0"/>
        <w:ind w:firstLine="540"/>
      </w:pPr>
      <w:r>
        <w:t>4. При открытой схеме водозабора действуют те же тарифы, что и при закрытой схеме, но взимается плата за холодную воду для нужд горячего водоснабжения.</w:t>
      </w:r>
    </w:p>
    <w:p w:rsidR="002B5AB5" w:rsidRDefault="002B5AB5">
      <w:pPr>
        <w:autoSpaceDE w:val="0"/>
        <w:autoSpaceDN w:val="0"/>
        <w:adjustRightInd w:val="0"/>
        <w:ind w:firstLine="540"/>
      </w:pPr>
      <w:r>
        <w:t xml:space="preserve">5. При расчетах за тепловую энергию, реализуемую на нужды населения теплоснабжающими организациями ОАО "Мосэнерго" и ОАО "МТК", применяется сумма тарифов, указанных в </w:t>
      </w:r>
      <w:hyperlink r:id="rId123" w:history="1">
        <w:r>
          <w:rPr>
            <w:color w:val="0000FF"/>
          </w:rPr>
          <w:t>графе 3 пунктов 1</w:t>
        </w:r>
      </w:hyperlink>
      <w:r>
        <w:t xml:space="preserve"> и </w:t>
      </w:r>
      <w:hyperlink r:id="rId124" w:history="1">
        <w:r>
          <w:rPr>
            <w:color w:val="0000FF"/>
          </w:rPr>
          <w:t>2</w:t>
        </w:r>
      </w:hyperlink>
      <w:r>
        <w:t xml:space="preserve"> настоящего приложения.</w:t>
      </w:r>
    </w:p>
    <w:p w:rsidR="002B5AB5" w:rsidRDefault="002B5AB5">
      <w:pPr>
        <w:autoSpaceDE w:val="0"/>
        <w:autoSpaceDN w:val="0"/>
        <w:adjustRightInd w:val="0"/>
        <w:ind w:firstLine="540"/>
      </w:pPr>
      <w:r>
        <w:t>6. Тарифы на тепловую энергию не включают в себя комиссионное вознаграждение, взимаемое банками и платежными системами за услуги по приему платежей за теплоснабжение.</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16</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ТЕПЛОВУЮ ЭНЕРГИЮ ДЛЯ РАСЧЕТОВ С НАСЕЛЕНИЕМ</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сентября 2012 г.)</w:t>
      </w:r>
    </w:p>
    <w:tbl>
      <w:tblPr>
        <w:tblW w:w="0" w:type="auto"/>
        <w:tblInd w:w="-68" w:type="dxa"/>
        <w:tblLayout w:type="fixed"/>
        <w:tblCellMar>
          <w:left w:w="70" w:type="dxa"/>
          <w:right w:w="70" w:type="dxa"/>
        </w:tblCellMar>
        <w:tblLook w:val="0000"/>
      </w:tblPr>
      <w:tblGrid>
        <w:gridCol w:w="540"/>
        <w:gridCol w:w="6885"/>
        <w:gridCol w:w="2565"/>
      </w:tblGrid>
      <w:tr w:rsidR="002B5AB5" w:rsidRPr="006C5FC7">
        <w:trPr>
          <w:cantSplit/>
          <w:trHeight w:val="72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68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256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Тарифы на тепловую</w:t>
            </w:r>
            <w:r w:rsidRPr="006C5FC7">
              <w:rPr>
                <w:rFonts w:ascii="Calibri" w:hAnsi="Calibri" w:cs="Times New Roman"/>
                <w:sz w:val="22"/>
                <w:szCs w:val="22"/>
              </w:rPr>
              <w:br/>
              <w:t xml:space="preserve">энергию,          </w:t>
            </w:r>
            <w:r w:rsidRPr="006C5FC7">
              <w:rPr>
                <w:rFonts w:ascii="Calibri" w:hAnsi="Calibri" w:cs="Times New Roman"/>
                <w:sz w:val="22"/>
                <w:szCs w:val="22"/>
              </w:rPr>
              <w:br/>
              <w:t xml:space="preserve">реализуемую на    </w:t>
            </w:r>
            <w:r w:rsidRPr="006C5FC7">
              <w:rPr>
                <w:rFonts w:ascii="Calibri" w:hAnsi="Calibri" w:cs="Times New Roman"/>
                <w:sz w:val="22"/>
                <w:szCs w:val="22"/>
              </w:rPr>
              <w:br/>
              <w:t>нужды населения, с</w:t>
            </w:r>
            <w:r w:rsidRPr="006C5FC7">
              <w:rPr>
                <w:rFonts w:ascii="Calibri" w:hAnsi="Calibri" w:cs="Times New Roman"/>
                <w:sz w:val="22"/>
                <w:szCs w:val="22"/>
              </w:rPr>
              <w:br/>
              <w:t xml:space="preserve">НДС (руб./Гкал)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68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68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"Мосэнерго" - тариф на производство тепловой  </w:t>
            </w:r>
            <w:r w:rsidRPr="006C5FC7">
              <w:rPr>
                <w:rFonts w:ascii="Calibri" w:hAnsi="Calibri" w:cs="Times New Roman"/>
                <w:sz w:val="22"/>
                <w:szCs w:val="22"/>
              </w:rPr>
              <w:br/>
              <w:t xml:space="preserve">энергии                                           </w:t>
            </w:r>
          </w:p>
        </w:tc>
        <w:tc>
          <w:tcPr>
            <w:tcW w:w="256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648,00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68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"Московская теплосетевая компания" (ОАО       </w:t>
            </w:r>
            <w:r w:rsidRPr="006C5FC7">
              <w:rPr>
                <w:rFonts w:ascii="Calibri" w:hAnsi="Calibri" w:cs="Times New Roman"/>
                <w:sz w:val="22"/>
                <w:szCs w:val="22"/>
              </w:rPr>
              <w:br/>
              <w:t xml:space="preserve">"МТК") - тариф на услуги по передаче тепловой     </w:t>
            </w:r>
            <w:r w:rsidRPr="006C5FC7">
              <w:rPr>
                <w:rFonts w:ascii="Calibri" w:hAnsi="Calibri" w:cs="Times New Roman"/>
                <w:sz w:val="22"/>
                <w:szCs w:val="22"/>
              </w:rPr>
              <w:br/>
              <w:t xml:space="preserve">энергии по магистральным сетям                    </w:t>
            </w:r>
          </w:p>
        </w:tc>
        <w:tc>
          <w:tcPr>
            <w:tcW w:w="256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427,43      </w:t>
            </w:r>
          </w:p>
        </w:tc>
      </w:tr>
      <w:tr w:rsidR="002B5AB5" w:rsidRPr="006C5FC7">
        <w:trPr>
          <w:cantSplit/>
          <w:trHeight w:val="72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c>
          <w:tcPr>
            <w:tcW w:w="68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"МОЭК" и иные организации - тариф на тепловую </w:t>
            </w:r>
            <w:r w:rsidRPr="006C5FC7">
              <w:rPr>
                <w:rFonts w:ascii="Calibri" w:hAnsi="Calibri" w:cs="Times New Roman"/>
                <w:sz w:val="22"/>
                <w:szCs w:val="22"/>
              </w:rPr>
              <w:br/>
              <w:t xml:space="preserve">энергию (покупка, производство, передача тепловой </w:t>
            </w:r>
            <w:r w:rsidRPr="006C5FC7">
              <w:rPr>
                <w:rFonts w:ascii="Calibri" w:hAnsi="Calibri" w:cs="Times New Roman"/>
                <w:sz w:val="22"/>
                <w:szCs w:val="22"/>
              </w:rPr>
              <w:br/>
              <w:t xml:space="preserve">энергии по тепловым сетям с учетом расходов на    </w:t>
            </w:r>
            <w:r w:rsidRPr="006C5FC7">
              <w:rPr>
                <w:rFonts w:ascii="Calibri" w:hAnsi="Calibri" w:cs="Times New Roman"/>
                <w:sz w:val="22"/>
                <w:szCs w:val="22"/>
              </w:rPr>
              <w:br/>
              <w:t xml:space="preserve">содержание тепловых сетей (ЦТП, тепловых вводов,  </w:t>
            </w:r>
            <w:r w:rsidRPr="006C5FC7">
              <w:rPr>
                <w:rFonts w:ascii="Calibri" w:hAnsi="Calibri" w:cs="Times New Roman"/>
                <w:sz w:val="22"/>
                <w:szCs w:val="22"/>
              </w:rPr>
              <w:br/>
              <w:t xml:space="preserve">насосных станций)                                 </w:t>
            </w:r>
          </w:p>
        </w:tc>
        <w:tc>
          <w:tcPr>
            <w:tcW w:w="256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1440,50      </w:t>
            </w:r>
          </w:p>
        </w:tc>
      </w:tr>
      <w:tr w:rsidR="002B5AB5" w:rsidRPr="006C5FC7">
        <w:trPr>
          <w:cantSplit/>
          <w:trHeight w:val="60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 </w:t>
            </w:r>
          </w:p>
        </w:tc>
        <w:tc>
          <w:tcPr>
            <w:tcW w:w="68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ОАО "МОЭК" и иные организации - тариф на передачу </w:t>
            </w:r>
            <w:r w:rsidRPr="006C5FC7">
              <w:rPr>
                <w:rFonts w:ascii="Calibri" w:hAnsi="Calibri" w:cs="Times New Roman"/>
                <w:sz w:val="22"/>
                <w:szCs w:val="22"/>
              </w:rPr>
              <w:br/>
              <w:t xml:space="preserve">тепловой энергии по тепловым сетям с учетом       </w:t>
            </w:r>
            <w:r w:rsidRPr="006C5FC7">
              <w:rPr>
                <w:rFonts w:ascii="Calibri" w:hAnsi="Calibri" w:cs="Times New Roman"/>
                <w:sz w:val="22"/>
                <w:szCs w:val="22"/>
              </w:rPr>
              <w:br/>
              <w:t xml:space="preserve">расходов на содержание тепловых сетей (ЦТП,       </w:t>
            </w:r>
            <w:r w:rsidRPr="006C5FC7">
              <w:rPr>
                <w:rFonts w:ascii="Calibri" w:hAnsi="Calibri" w:cs="Times New Roman"/>
                <w:sz w:val="22"/>
                <w:szCs w:val="22"/>
              </w:rPr>
              <w:br/>
              <w:t xml:space="preserve">тепловых вводов, насосных станций)                </w:t>
            </w:r>
          </w:p>
        </w:tc>
        <w:tc>
          <w:tcPr>
            <w:tcW w:w="256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365,07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Названные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p>
    <w:p w:rsidR="002B5AB5" w:rsidRDefault="002B5AB5">
      <w:pPr>
        <w:autoSpaceDE w:val="0"/>
        <w:autoSpaceDN w:val="0"/>
        <w:adjustRightInd w:val="0"/>
        <w:ind w:firstLine="540"/>
      </w:pPr>
      <w:r>
        <w:t>2. Исполнитель коммунальных услуг, имеющий в законном основании тепловые сети (ЦТП, тепловые вводы, насосные станции), не взимает плату за оказанные услуги по передаче тепловой энергии до установления соответствующему исполнителю коммунальных услуг Региональной энергетической комиссией города Москвы тарифа на услуги по передаче тепловой энергии.</w:t>
      </w:r>
    </w:p>
    <w:p w:rsidR="002B5AB5" w:rsidRDefault="002B5AB5">
      <w:pPr>
        <w:autoSpaceDE w:val="0"/>
        <w:autoSpaceDN w:val="0"/>
        <w:adjustRightInd w:val="0"/>
        <w:ind w:firstLine="540"/>
      </w:pPr>
      <w:r>
        <w:t>3. Получателями предусмотренных в бюджете города Москвы субсидий на покрытие убытков теплоснабжающих организаций, связанных с применением государственных регулируемых цен (тарифов) при продаже товаров (работ, услуг) населению, являются теплоснабжающие организации, реализующие тепловую энергию и горячую воду для нужд населения. Порядок и условия получения субсидий на указанные цели, а также порядок их расчета определяется правовым актом Правительства Москвы.</w:t>
      </w:r>
    </w:p>
    <w:p w:rsidR="002B5AB5" w:rsidRDefault="002B5AB5">
      <w:pPr>
        <w:autoSpaceDE w:val="0"/>
        <w:autoSpaceDN w:val="0"/>
        <w:adjustRightInd w:val="0"/>
        <w:ind w:firstLine="540"/>
      </w:pPr>
      <w:r>
        <w:t>4. При открытой схеме водозабора действуют те же тарифы, что и при закрытой схеме, но взимается плата за холодную воду для нужд горячего водоснабжения.</w:t>
      </w:r>
    </w:p>
    <w:p w:rsidR="002B5AB5" w:rsidRDefault="002B5AB5">
      <w:pPr>
        <w:autoSpaceDE w:val="0"/>
        <w:autoSpaceDN w:val="0"/>
        <w:adjustRightInd w:val="0"/>
        <w:ind w:firstLine="540"/>
      </w:pPr>
      <w:r>
        <w:t xml:space="preserve">5. При расчетах за тепловую энергию, реализуемую на нужды населения теплоснабжающими организациями ОАО "Мосэнерго" и ОАО "МТК", применяется сумма тарифов, указанных в </w:t>
      </w:r>
      <w:hyperlink r:id="rId125" w:history="1">
        <w:r>
          <w:rPr>
            <w:color w:val="0000FF"/>
          </w:rPr>
          <w:t>графе 3 пунктов 1</w:t>
        </w:r>
      </w:hyperlink>
      <w:r>
        <w:t xml:space="preserve"> и </w:t>
      </w:r>
      <w:hyperlink r:id="rId126" w:history="1">
        <w:r>
          <w:rPr>
            <w:color w:val="0000FF"/>
          </w:rPr>
          <w:t>2</w:t>
        </w:r>
      </w:hyperlink>
      <w:r>
        <w:t xml:space="preserve"> настоящего приложения.</w:t>
      </w:r>
    </w:p>
    <w:p w:rsidR="002B5AB5" w:rsidRDefault="002B5AB5">
      <w:pPr>
        <w:autoSpaceDE w:val="0"/>
        <w:autoSpaceDN w:val="0"/>
        <w:adjustRightInd w:val="0"/>
        <w:ind w:firstLine="540"/>
      </w:pPr>
      <w:r>
        <w:t>6. Тарифы на тепловую энергию не включают в себя комиссионное вознаграждение, взимаемое банками и платежными системами за услуги по приему платежей за теплоснабжение.</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17</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ГОРЯЧУЮ ВОДУ ДЛЯ РАСЧЕТОВ С НАСЕЛЕНИЕМ ГОРОДА МОСКВЫ</w:t>
      </w:r>
    </w:p>
    <w:p w:rsidR="002B5AB5" w:rsidRDefault="002B5AB5">
      <w:pPr>
        <w:pStyle w:val="ConsPlusTitle"/>
        <w:widowControl/>
        <w:jc w:val="center"/>
      </w:pPr>
      <w:r>
        <w:t>ОАО "МОЭК", ИНЫЕ ОРГАНИЗАЦИИ, ОСУЩЕСТВЛЯЮЩИЕ ПРОИЗВОДСТВО</w:t>
      </w:r>
    </w:p>
    <w:p w:rsidR="002B5AB5" w:rsidRDefault="002B5AB5">
      <w:pPr>
        <w:pStyle w:val="ConsPlusTitle"/>
        <w:widowControl/>
        <w:jc w:val="center"/>
      </w:pPr>
      <w:r>
        <w:t>И ПЕРЕДАЧУ ТЕПЛОВОЙ ЭНЕРГИИ (ЗА ИСКЛЮЧЕНИЕМ</w:t>
      </w:r>
    </w:p>
    <w:p w:rsidR="002B5AB5" w:rsidRDefault="002B5AB5">
      <w:pPr>
        <w:pStyle w:val="ConsPlusTitle"/>
        <w:widowControl/>
        <w:jc w:val="center"/>
      </w:pPr>
      <w:r>
        <w:t>ОАО "МОСЭНЕРГО" И ОАО "МТК")</w:t>
      </w:r>
    </w:p>
    <w:p w:rsidR="002B5AB5" w:rsidRDefault="002B5AB5">
      <w:pPr>
        <w:autoSpaceDE w:val="0"/>
        <w:autoSpaceDN w:val="0"/>
        <w:adjustRightInd w:val="0"/>
        <w:ind w:firstLine="540"/>
      </w:pPr>
    </w:p>
    <w:p w:rsidR="002B5AB5" w:rsidRDefault="002B5AB5">
      <w:pPr>
        <w:autoSpaceDE w:val="0"/>
        <w:autoSpaceDN w:val="0"/>
        <w:adjustRightInd w:val="0"/>
        <w:jc w:val="right"/>
      </w:pPr>
      <w:r>
        <w:t>(вводится с 1 января 2012 г.)</w:t>
      </w:r>
    </w:p>
    <w:tbl>
      <w:tblPr>
        <w:tblW w:w="0" w:type="auto"/>
        <w:tblInd w:w="-68" w:type="dxa"/>
        <w:tblLayout w:type="fixed"/>
        <w:tblCellMar>
          <w:left w:w="70" w:type="dxa"/>
          <w:right w:w="70" w:type="dxa"/>
        </w:tblCellMar>
        <w:tblLook w:val="0000"/>
      </w:tblPr>
      <w:tblGrid>
        <w:gridCol w:w="540"/>
        <w:gridCol w:w="2025"/>
        <w:gridCol w:w="1890"/>
        <w:gridCol w:w="1485"/>
      </w:tblGrid>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Тариф для </w:t>
            </w:r>
            <w:r w:rsidRPr="006C5FC7">
              <w:rPr>
                <w:rFonts w:ascii="Calibri" w:hAnsi="Calibri" w:cs="Times New Roman"/>
                <w:sz w:val="22"/>
                <w:szCs w:val="22"/>
              </w:rPr>
              <w:br/>
              <w:t xml:space="preserve">населения </w:t>
            </w:r>
            <w:r w:rsidRPr="006C5FC7">
              <w:rPr>
                <w:rFonts w:ascii="Calibri" w:hAnsi="Calibri" w:cs="Times New Roman"/>
                <w:sz w:val="22"/>
                <w:szCs w:val="22"/>
              </w:rPr>
              <w:br/>
              <w:t xml:space="preserve">(с НДС)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105,45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1 куб. м = 1000 литров.</w:t>
      </w:r>
    </w:p>
    <w:p w:rsidR="002B5AB5" w:rsidRDefault="002B5AB5">
      <w:pPr>
        <w:autoSpaceDE w:val="0"/>
        <w:autoSpaceDN w:val="0"/>
        <w:adjustRightInd w:val="0"/>
        <w:ind w:firstLine="540"/>
      </w:pPr>
      <w:r>
        <w:t>2. При расчете тарифа на горячую воду применялись:</w:t>
      </w:r>
    </w:p>
    <w:p w:rsidR="002B5AB5" w:rsidRDefault="002B5AB5">
      <w:pPr>
        <w:autoSpaceDE w:val="0"/>
        <w:autoSpaceDN w:val="0"/>
        <w:adjustRightInd w:val="0"/>
        <w:ind w:firstLine="540"/>
      </w:pPr>
      <w:r>
        <w:t>- тариф на тепловую энергию, учитывающий расходы на покупку, производство и передачу тепловой энергии, - 1325,70 руб./Гкал (с НДС);</w:t>
      </w:r>
    </w:p>
    <w:p w:rsidR="002B5AB5" w:rsidRDefault="002B5AB5">
      <w:pPr>
        <w:autoSpaceDE w:val="0"/>
        <w:autoSpaceDN w:val="0"/>
        <w:adjustRightInd w:val="0"/>
        <w:ind w:firstLine="540"/>
      </w:pPr>
      <w:r>
        <w:t>- тариф на холодную воду - 23,31 руб./куб. м (с НДС);</w:t>
      </w:r>
    </w:p>
    <w:p w:rsidR="002B5AB5" w:rsidRDefault="002B5AB5">
      <w:pPr>
        <w:autoSpaceDE w:val="0"/>
        <w:autoSpaceDN w:val="0"/>
        <w:adjustRightInd w:val="0"/>
        <w:ind w:firstLine="540"/>
      </w:pPr>
      <w:r>
        <w:t>- норма расхода тепловой энергии на подогрев 1 куб. м воды - 0,06196 Гкал/куб. м.</w:t>
      </w:r>
    </w:p>
    <w:p w:rsidR="002B5AB5" w:rsidRDefault="002B5AB5">
      <w:pPr>
        <w:autoSpaceDE w:val="0"/>
        <w:autoSpaceDN w:val="0"/>
        <w:adjustRightInd w:val="0"/>
        <w:ind w:firstLine="540"/>
      </w:pPr>
      <w:r>
        <w:t>3. Тариф на горячую воду формируется из тарифа на холодную воду - 23,31 руб./куб. м и тарифа на подогрев воды для нужд горячего водоснабжения - 82,14 руб./куб. м.</w:t>
      </w:r>
    </w:p>
    <w:p w:rsidR="002B5AB5" w:rsidRDefault="002B5AB5">
      <w:pPr>
        <w:autoSpaceDE w:val="0"/>
        <w:autoSpaceDN w:val="0"/>
        <w:adjustRightInd w:val="0"/>
        <w:ind w:firstLine="540"/>
      </w:pPr>
      <w:r>
        <w:t>4. Тариф на горячую воду не включает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jc w:val="center"/>
        <w:outlineLvl w:val="1"/>
      </w:pPr>
      <w:r>
        <w:t>ОАО "МОСЭНЕРГО" И ОАО "МТК"</w:t>
      </w:r>
    </w:p>
    <w:p w:rsidR="002B5AB5" w:rsidRDefault="002B5AB5">
      <w:pPr>
        <w:autoSpaceDE w:val="0"/>
        <w:autoSpaceDN w:val="0"/>
        <w:adjustRightInd w:val="0"/>
        <w:ind w:firstLine="540"/>
      </w:pPr>
    </w:p>
    <w:p w:rsidR="002B5AB5" w:rsidRDefault="002B5AB5">
      <w:pPr>
        <w:autoSpaceDE w:val="0"/>
        <w:autoSpaceDN w:val="0"/>
        <w:adjustRightInd w:val="0"/>
        <w:jc w:val="right"/>
      </w:pPr>
      <w:r>
        <w:t>(вводится с 1 января 2012 г.)</w:t>
      </w:r>
    </w:p>
    <w:tbl>
      <w:tblPr>
        <w:tblW w:w="0" w:type="auto"/>
        <w:tblInd w:w="-68" w:type="dxa"/>
        <w:tblLayout w:type="fixed"/>
        <w:tblCellMar>
          <w:left w:w="70" w:type="dxa"/>
          <w:right w:w="70" w:type="dxa"/>
        </w:tblCellMar>
        <w:tblLook w:val="0000"/>
      </w:tblPr>
      <w:tblGrid>
        <w:gridCol w:w="540"/>
        <w:gridCol w:w="2025"/>
        <w:gridCol w:w="1890"/>
        <w:gridCol w:w="1485"/>
      </w:tblGrid>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Тариф для </w:t>
            </w:r>
            <w:r w:rsidRPr="006C5FC7">
              <w:rPr>
                <w:rFonts w:ascii="Calibri" w:hAnsi="Calibri" w:cs="Times New Roman"/>
                <w:sz w:val="22"/>
                <w:szCs w:val="22"/>
              </w:rPr>
              <w:br/>
              <w:t xml:space="preserve">населения </w:t>
            </w:r>
            <w:r w:rsidRPr="006C5FC7">
              <w:rPr>
                <w:rFonts w:ascii="Calibri" w:hAnsi="Calibri" w:cs="Times New Roman"/>
                <w:sz w:val="22"/>
                <w:szCs w:val="22"/>
              </w:rPr>
              <w:br/>
              <w:t xml:space="preserve">(с НДС)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84,62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1 куб. м = 1000 литров.</w:t>
      </w:r>
    </w:p>
    <w:p w:rsidR="002B5AB5" w:rsidRDefault="002B5AB5">
      <w:pPr>
        <w:autoSpaceDE w:val="0"/>
        <w:autoSpaceDN w:val="0"/>
        <w:adjustRightInd w:val="0"/>
        <w:ind w:firstLine="540"/>
      </w:pPr>
      <w:r>
        <w:t>2. При расчете тарифа на горячую воду применялись:</w:t>
      </w:r>
    </w:p>
    <w:p w:rsidR="002B5AB5" w:rsidRDefault="002B5AB5">
      <w:pPr>
        <w:autoSpaceDE w:val="0"/>
        <w:autoSpaceDN w:val="0"/>
        <w:adjustRightInd w:val="0"/>
        <w:ind w:firstLine="540"/>
      </w:pPr>
      <w:r>
        <w:t>- тариф на тепловую энергию, учитывающий расходы на производство тепловой энергии, - 596,24 руб./Гкал (с НДС) и тариф на услуги по передаче тепловой энергии по магистральным сетям - 393,29 руб./Гкал (с НДС);</w:t>
      </w:r>
    </w:p>
    <w:p w:rsidR="002B5AB5" w:rsidRDefault="002B5AB5">
      <w:pPr>
        <w:autoSpaceDE w:val="0"/>
        <w:autoSpaceDN w:val="0"/>
        <w:adjustRightInd w:val="0"/>
        <w:ind w:firstLine="540"/>
      </w:pPr>
      <w:r>
        <w:t>- тариф на холодную воду - 23,31 руб./куб. м (с НДС);</w:t>
      </w:r>
    </w:p>
    <w:p w:rsidR="002B5AB5" w:rsidRDefault="002B5AB5">
      <w:pPr>
        <w:autoSpaceDE w:val="0"/>
        <w:autoSpaceDN w:val="0"/>
        <w:adjustRightInd w:val="0"/>
        <w:ind w:firstLine="540"/>
      </w:pPr>
      <w:r>
        <w:t>- норма расхода тепловой энергии на подогрев 1 куб. м воды - 0,06196 Гкал/куб. м.</w:t>
      </w:r>
    </w:p>
    <w:p w:rsidR="002B5AB5" w:rsidRDefault="002B5AB5">
      <w:pPr>
        <w:autoSpaceDE w:val="0"/>
        <w:autoSpaceDN w:val="0"/>
        <w:adjustRightInd w:val="0"/>
        <w:ind w:firstLine="540"/>
      </w:pPr>
      <w:r>
        <w:t>3. Тариф на горячую воду формируется из тарифа на холодную воду - 23,31 руб./куб. м и тарифа на подогрев воды для нужд горячего водоснабжения - 61,31 руб./куб. м.</w:t>
      </w:r>
    </w:p>
    <w:p w:rsidR="002B5AB5" w:rsidRDefault="002B5AB5">
      <w:pPr>
        <w:autoSpaceDE w:val="0"/>
        <w:autoSpaceDN w:val="0"/>
        <w:adjustRightInd w:val="0"/>
        <w:ind w:firstLine="540"/>
      </w:pPr>
      <w:r>
        <w:t>4. Тариф на горячую воду не включает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18</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ГОРЯЧУЮ ВОДУ ДЛЯ РАСЧЕТОВ С НАСЕЛЕНИЕМ ГОРОДА МОСКВЫ</w:t>
      </w:r>
    </w:p>
    <w:p w:rsidR="002B5AB5" w:rsidRDefault="002B5AB5">
      <w:pPr>
        <w:autoSpaceDE w:val="0"/>
        <w:autoSpaceDN w:val="0"/>
        <w:adjustRightInd w:val="0"/>
        <w:jc w:val="center"/>
      </w:pPr>
    </w:p>
    <w:p w:rsidR="002B5AB5" w:rsidRDefault="002B5AB5">
      <w:pPr>
        <w:autoSpaceDE w:val="0"/>
        <w:autoSpaceDN w:val="0"/>
        <w:adjustRightInd w:val="0"/>
        <w:jc w:val="center"/>
        <w:outlineLvl w:val="1"/>
      </w:pPr>
      <w:r>
        <w:t>ОАО "МОЭК", ИНЫЕ ОРГАНИЗАЦИИ, ОСУЩЕСТВЛЯЮЩИЕ ПРОИЗВОДСТВО</w:t>
      </w:r>
    </w:p>
    <w:p w:rsidR="002B5AB5" w:rsidRDefault="002B5AB5">
      <w:pPr>
        <w:autoSpaceDE w:val="0"/>
        <w:autoSpaceDN w:val="0"/>
        <w:adjustRightInd w:val="0"/>
        <w:jc w:val="center"/>
      </w:pPr>
      <w:r>
        <w:t>И ПЕРЕДАЧУ ТЕПЛОВОЙ ЭНЕРГИИ (ЗА ИСКЛЮЧЕНИЕМ</w:t>
      </w:r>
    </w:p>
    <w:p w:rsidR="002B5AB5" w:rsidRDefault="002B5AB5">
      <w:pPr>
        <w:autoSpaceDE w:val="0"/>
        <w:autoSpaceDN w:val="0"/>
        <w:adjustRightInd w:val="0"/>
        <w:jc w:val="center"/>
      </w:pPr>
      <w:r>
        <w:t>ОАО "МОСЭНЕРГО" И ОАО "МТК")</w:t>
      </w:r>
    </w:p>
    <w:p w:rsidR="002B5AB5" w:rsidRDefault="002B5AB5">
      <w:pPr>
        <w:autoSpaceDE w:val="0"/>
        <w:autoSpaceDN w:val="0"/>
        <w:adjustRightInd w:val="0"/>
        <w:ind w:firstLine="540"/>
      </w:pPr>
    </w:p>
    <w:p w:rsidR="002B5AB5" w:rsidRDefault="002B5AB5">
      <w:pPr>
        <w:autoSpaceDE w:val="0"/>
        <w:autoSpaceDN w:val="0"/>
        <w:adjustRightInd w:val="0"/>
        <w:jc w:val="right"/>
      </w:pPr>
      <w:r>
        <w:t>(вводится с 1 июля 2012 г.)</w:t>
      </w:r>
    </w:p>
    <w:tbl>
      <w:tblPr>
        <w:tblW w:w="0" w:type="auto"/>
        <w:tblInd w:w="-68" w:type="dxa"/>
        <w:tblLayout w:type="fixed"/>
        <w:tblCellMar>
          <w:left w:w="70" w:type="dxa"/>
          <w:right w:w="70" w:type="dxa"/>
        </w:tblCellMar>
        <w:tblLook w:val="0000"/>
      </w:tblPr>
      <w:tblGrid>
        <w:gridCol w:w="540"/>
        <w:gridCol w:w="2025"/>
        <w:gridCol w:w="1890"/>
        <w:gridCol w:w="1485"/>
      </w:tblGrid>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Тариф для </w:t>
            </w:r>
            <w:r w:rsidRPr="006C5FC7">
              <w:rPr>
                <w:rFonts w:ascii="Calibri" w:hAnsi="Calibri" w:cs="Times New Roman"/>
                <w:sz w:val="22"/>
                <w:szCs w:val="22"/>
              </w:rPr>
              <w:br/>
              <w:t xml:space="preserve">населения </w:t>
            </w:r>
            <w:r w:rsidRPr="006C5FC7">
              <w:rPr>
                <w:rFonts w:ascii="Calibri" w:hAnsi="Calibri" w:cs="Times New Roman"/>
                <w:sz w:val="22"/>
                <w:szCs w:val="22"/>
              </w:rPr>
              <w:br/>
              <w:t xml:space="preserve">(с НДС)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111,44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1 куб. м = 1000 литров.</w:t>
      </w:r>
    </w:p>
    <w:p w:rsidR="002B5AB5" w:rsidRDefault="002B5AB5">
      <w:pPr>
        <w:autoSpaceDE w:val="0"/>
        <w:autoSpaceDN w:val="0"/>
        <w:adjustRightInd w:val="0"/>
        <w:ind w:firstLine="540"/>
      </w:pPr>
      <w:r>
        <w:t>2. При расчете тарифа на горячую воду применялись:</w:t>
      </w:r>
    </w:p>
    <w:p w:rsidR="002B5AB5" w:rsidRDefault="002B5AB5">
      <w:pPr>
        <w:autoSpaceDE w:val="0"/>
        <w:autoSpaceDN w:val="0"/>
        <w:adjustRightInd w:val="0"/>
        <w:ind w:firstLine="540"/>
      </w:pPr>
      <w:r>
        <w:t>- тариф на тепловую энергию, учитывающий расходы на покупку, производство и передачу тепловой энергии, - 1385,32 руб./Гкал (с НДС);</w:t>
      </w:r>
    </w:p>
    <w:p w:rsidR="002B5AB5" w:rsidRDefault="002B5AB5">
      <w:pPr>
        <w:autoSpaceDE w:val="0"/>
        <w:autoSpaceDN w:val="0"/>
        <w:adjustRightInd w:val="0"/>
        <w:ind w:firstLine="540"/>
      </w:pPr>
      <w:r>
        <w:t>- тариф на холодную воду - 25,61 руб./куб. м (с НДС);</w:t>
      </w:r>
    </w:p>
    <w:p w:rsidR="002B5AB5" w:rsidRDefault="002B5AB5">
      <w:pPr>
        <w:autoSpaceDE w:val="0"/>
        <w:autoSpaceDN w:val="0"/>
        <w:adjustRightInd w:val="0"/>
        <w:ind w:firstLine="540"/>
      </w:pPr>
      <w:r>
        <w:t>- норма расхода тепловой энергии на подогрев 1 куб. м воды - 0,06196 Гкал/куб. м.</w:t>
      </w:r>
    </w:p>
    <w:p w:rsidR="002B5AB5" w:rsidRDefault="002B5AB5">
      <w:pPr>
        <w:autoSpaceDE w:val="0"/>
        <w:autoSpaceDN w:val="0"/>
        <w:adjustRightInd w:val="0"/>
        <w:ind w:firstLine="540"/>
      </w:pPr>
      <w:r>
        <w:t>3. Тариф на горячую воду формируется из тарифа на холодную воду - 25,61 руб./куб. м и тарифа на подогрев воды для нужд горячего водоснабжения - 85,83 руб./куб. м.</w:t>
      </w:r>
    </w:p>
    <w:p w:rsidR="002B5AB5" w:rsidRDefault="002B5AB5">
      <w:pPr>
        <w:autoSpaceDE w:val="0"/>
        <w:autoSpaceDN w:val="0"/>
        <w:adjustRightInd w:val="0"/>
        <w:ind w:firstLine="540"/>
      </w:pPr>
      <w:r>
        <w:t>4. Тариф на горячую воду не включает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jc w:val="center"/>
        <w:outlineLvl w:val="1"/>
      </w:pPr>
      <w:r>
        <w:t>ОАО "МОСЭНЕРГО" И ОАО "МТК"</w:t>
      </w:r>
    </w:p>
    <w:p w:rsidR="002B5AB5" w:rsidRDefault="002B5AB5">
      <w:pPr>
        <w:autoSpaceDE w:val="0"/>
        <w:autoSpaceDN w:val="0"/>
        <w:adjustRightInd w:val="0"/>
        <w:ind w:firstLine="540"/>
      </w:pPr>
    </w:p>
    <w:p w:rsidR="002B5AB5" w:rsidRDefault="002B5AB5">
      <w:pPr>
        <w:autoSpaceDE w:val="0"/>
        <w:autoSpaceDN w:val="0"/>
        <w:adjustRightInd w:val="0"/>
        <w:jc w:val="right"/>
      </w:pPr>
      <w:r>
        <w:t>(вводится с 1 июля 2012 г.)</w:t>
      </w:r>
    </w:p>
    <w:tbl>
      <w:tblPr>
        <w:tblW w:w="0" w:type="auto"/>
        <w:tblInd w:w="-68" w:type="dxa"/>
        <w:tblLayout w:type="fixed"/>
        <w:tblCellMar>
          <w:left w:w="70" w:type="dxa"/>
          <w:right w:w="70" w:type="dxa"/>
        </w:tblCellMar>
        <w:tblLook w:val="0000"/>
      </w:tblPr>
      <w:tblGrid>
        <w:gridCol w:w="540"/>
        <w:gridCol w:w="2025"/>
        <w:gridCol w:w="1890"/>
        <w:gridCol w:w="1485"/>
      </w:tblGrid>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Тариф для </w:t>
            </w:r>
            <w:r w:rsidRPr="006C5FC7">
              <w:rPr>
                <w:rFonts w:ascii="Calibri" w:hAnsi="Calibri" w:cs="Times New Roman"/>
                <w:sz w:val="22"/>
                <w:szCs w:val="22"/>
              </w:rPr>
              <w:br/>
              <w:t xml:space="preserve">населения </w:t>
            </w:r>
            <w:r w:rsidRPr="006C5FC7">
              <w:rPr>
                <w:rFonts w:ascii="Calibri" w:hAnsi="Calibri" w:cs="Times New Roman"/>
                <w:sz w:val="22"/>
                <w:szCs w:val="22"/>
              </w:rPr>
              <w:br/>
              <w:t xml:space="preserve">(с НДС)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89,68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1 куб. м = 1000 литров.</w:t>
      </w:r>
    </w:p>
    <w:p w:rsidR="002B5AB5" w:rsidRDefault="002B5AB5">
      <w:pPr>
        <w:autoSpaceDE w:val="0"/>
        <w:autoSpaceDN w:val="0"/>
        <w:adjustRightInd w:val="0"/>
        <w:ind w:firstLine="540"/>
      </w:pPr>
      <w:r>
        <w:t>2. При расчете тарифа на горячую воду применялись:</w:t>
      </w:r>
    </w:p>
    <w:p w:rsidR="002B5AB5" w:rsidRDefault="002B5AB5">
      <w:pPr>
        <w:autoSpaceDE w:val="0"/>
        <w:autoSpaceDN w:val="0"/>
        <w:adjustRightInd w:val="0"/>
        <w:ind w:firstLine="540"/>
      </w:pPr>
      <w:r>
        <w:t>- тариф на тепловую энергию, учитывающий расходы на производство тепловой энергии, - 623,07 руб./Гкал (с НДС) и тариф на услуги по передаче тепловой энергии по магистральным сетям - 410,99 руб./Гкал (с НДС);</w:t>
      </w:r>
    </w:p>
    <w:p w:rsidR="002B5AB5" w:rsidRDefault="002B5AB5">
      <w:pPr>
        <w:autoSpaceDE w:val="0"/>
        <w:autoSpaceDN w:val="0"/>
        <w:adjustRightInd w:val="0"/>
        <w:ind w:firstLine="540"/>
      </w:pPr>
      <w:r>
        <w:t>- тариф на холодную воду - 25,61 руб./куб. м (с НДС);</w:t>
      </w:r>
    </w:p>
    <w:p w:rsidR="002B5AB5" w:rsidRDefault="002B5AB5">
      <w:pPr>
        <w:autoSpaceDE w:val="0"/>
        <w:autoSpaceDN w:val="0"/>
        <w:adjustRightInd w:val="0"/>
        <w:ind w:firstLine="540"/>
      </w:pPr>
      <w:r>
        <w:t>- норма расхода тепловой энергии на подогрев 1 куб. м воды - 0,06196 Гкал/куб. м.</w:t>
      </w:r>
    </w:p>
    <w:p w:rsidR="002B5AB5" w:rsidRDefault="002B5AB5">
      <w:pPr>
        <w:autoSpaceDE w:val="0"/>
        <w:autoSpaceDN w:val="0"/>
        <w:adjustRightInd w:val="0"/>
        <w:ind w:firstLine="540"/>
      </w:pPr>
      <w:r>
        <w:t>3. Тариф на горячую воду формируется из тарифа на холодную воду - 25,61 руб./куб. м и тарифа на подогрев воды для нужд горячего водоснабжения - 64,07 руб./куб. м.</w:t>
      </w:r>
    </w:p>
    <w:p w:rsidR="002B5AB5" w:rsidRDefault="002B5AB5">
      <w:pPr>
        <w:autoSpaceDE w:val="0"/>
        <w:autoSpaceDN w:val="0"/>
        <w:adjustRightInd w:val="0"/>
        <w:ind w:firstLine="540"/>
      </w:pPr>
      <w:r>
        <w:t>4. Тариф на горячую воду не включает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19</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ГОРЯЧУЮ ВОДУ ДЛЯ РАСЧЕТОВ С НАСЕЛЕНИЕМ ГОРОДА МОСКВЫ</w:t>
      </w:r>
    </w:p>
    <w:p w:rsidR="002B5AB5" w:rsidRDefault="002B5AB5">
      <w:pPr>
        <w:autoSpaceDE w:val="0"/>
        <w:autoSpaceDN w:val="0"/>
        <w:adjustRightInd w:val="0"/>
        <w:jc w:val="center"/>
      </w:pPr>
    </w:p>
    <w:p w:rsidR="002B5AB5" w:rsidRDefault="002B5AB5">
      <w:pPr>
        <w:autoSpaceDE w:val="0"/>
        <w:autoSpaceDN w:val="0"/>
        <w:adjustRightInd w:val="0"/>
        <w:jc w:val="center"/>
        <w:outlineLvl w:val="1"/>
      </w:pPr>
      <w:r>
        <w:t>ОАО "МОЭК", ИНЫЕ ОРГАНИЗАЦИИ, ОСУЩЕСТВЛЯЮЩИЕ ПРОИЗВОДСТВО</w:t>
      </w:r>
    </w:p>
    <w:p w:rsidR="002B5AB5" w:rsidRDefault="002B5AB5">
      <w:pPr>
        <w:autoSpaceDE w:val="0"/>
        <w:autoSpaceDN w:val="0"/>
        <w:adjustRightInd w:val="0"/>
        <w:jc w:val="center"/>
      </w:pPr>
      <w:r>
        <w:t>И ПЕРЕДАЧУ ТЕПЛОВОЙ ЭНЕРГИИ (ЗА ИСКЛЮЧЕНИЕМ</w:t>
      </w:r>
    </w:p>
    <w:p w:rsidR="002B5AB5" w:rsidRDefault="002B5AB5">
      <w:pPr>
        <w:autoSpaceDE w:val="0"/>
        <w:autoSpaceDN w:val="0"/>
        <w:adjustRightInd w:val="0"/>
        <w:jc w:val="center"/>
      </w:pPr>
      <w:r>
        <w:t>ОАО "МОСЭНЕРГО" И ОАО "МТК")</w:t>
      </w:r>
    </w:p>
    <w:p w:rsidR="002B5AB5" w:rsidRDefault="002B5AB5">
      <w:pPr>
        <w:autoSpaceDE w:val="0"/>
        <w:autoSpaceDN w:val="0"/>
        <w:adjustRightInd w:val="0"/>
        <w:ind w:firstLine="540"/>
      </w:pPr>
    </w:p>
    <w:p w:rsidR="002B5AB5" w:rsidRDefault="002B5AB5">
      <w:pPr>
        <w:autoSpaceDE w:val="0"/>
        <w:autoSpaceDN w:val="0"/>
        <w:adjustRightInd w:val="0"/>
        <w:jc w:val="right"/>
      </w:pPr>
      <w:r>
        <w:t>(вводится с 1 сентября 2012 г.)</w:t>
      </w:r>
    </w:p>
    <w:tbl>
      <w:tblPr>
        <w:tblW w:w="0" w:type="auto"/>
        <w:tblInd w:w="-68" w:type="dxa"/>
        <w:tblLayout w:type="fixed"/>
        <w:tblCellMar>
          <w:left w:w="70" w:type="dxa"/>
          <w:right w:w="70" w:type="dxa"/>
        </w:tblCellMar>
        <w:tblLook w:val="0000"/>
      </w:tblPr>
      <w:tblGrid>
        <w:gridCol w:w="540"/>
        <w:gridCol w:w="2025"/>
        <w:gridCol w:w="1890"/>
        <w:gridCol w:w="1485"/>
      </w:tblGrid>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Тариф для </w:t>
            </w:r>
            <w:r w:rsidRPr="006C5FC7">
              <w:rPr>
                <w:rFonts w:ascii="Calibri" w:hAnsi="Calibri" w:cs="Times New Roman"/>
                <w:sz w:val="22"/>
                <w:szCs w:val="22"/>
              </w:rPr>
              <w:br/>
              <w:t xml:space="preserve">населения </w:t>
            </w:r>
            <w:r w:rsidRPr="006C5FC7">
              <w:rPr>
                <w:rFonts w:ascii="Calibri" w:hAnsi="Calibri" w:cs="Times New Roman"/>
                <w:sz w:val="22"/>
                <w:szCs w:val="22"/>
              </w:rPr>
              <w:br/>
              <w:t xml:space="preserve">(с НДС)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116,00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1 куб. м = 1000 литров.</w:t>
      </w:r>
    </w:p>
    <w:p w:rsidR="002B5AB5" w:rsidRDefault="002B5AB5">
      <w:pPr>
        <w:autoSpaceDE w:val="0"/>
        <w:autoSpaceDN w:val="0"/>
        <w:adjustRightInd w:val="0"/>
        <w:ind w:firstLine="540"/>
      </w:pPr>
      <w:r>
        <w:t>2. При расчете тарифа на горячую воду применялись:</w:t>
      </w:r>
    </w:p>
    <w:p w:rsidR="002B5AB5" w:rsidRDefault="002B5AB5">
      <w:pPr>
        <w:autoSpaceDE w:val="0"/>
        <w:autoSpaceDN w:val="0"/>
        <w:adjustRightInd w:val="0"/>
        <w:ind w:firstLine="540"/>
      </w:pPr>
      <w:r>
        <w:t>- тариф на тепловую энергию, учитывающий расходы на покупку, производство и передачу тепловой энергии, - 1440,50 руб./Гкал (с НДС);</w:t>
      </w:r>
    </w:p>
    <w:p w:rsidR="002B5AB5" w:rsidRDefault="002B5AB5">
      <w:pPr>
        <w:autoSpaceDE w:val="0"/>
        <w:autoSpaceDN w:val="0"/>
        <w:adjustRightInd w:val="0"/>
        <w:ind w:firstLine="540"/>
      </w:pPr>
      <w:r>
        <w:t>- тариф на холодную воду - 26,75 руб./куб. м (с НДС);</w:t>
      </w:r>
    </w:p>
    <w:p w:rsidR="002B5AB5" w:rsidRDefault="002B5AB5">
      <w:pPr>
        <w:autoSpaceDE w:val="0"/>
        <w:autoSpaceDN w:val="0"/>
        <w:adjustRightInd w:val="0"/>
        <w:ind w:firstLine="540"/>
      </w:pPr>
      <w:r>
        <w:t>- норма расхода тепловой энергии на подогрев 1 куб. м воды - 0,06196 Гкал/куб. м.</w:t>
      </w:r>
    </w:p>
    <w:p w:rsidR="002B5AB5" w:rsidRDefault="002B5AB5">
      <w:pPr>
        <w:autoSpaceDE w:val="0"/>
        <w:autoSpaceDN w:val="0"/>
        <w:adjustRightInd w:val="0"/>
        <w:ind w:firstLine="540"/>
      </w:pPr>
      <w:r>
        <w:t>3. Тариф на горячую воду формируется из тарифа на холодную воду - 26,75 руб./куб. м и тарифа на подогрев воды для нужд горячего водоснабжения - 89,25 руб./куб. м.</w:t>
      </w:r>
    </w:p>
    <w:p w:rsidR="002B5AB5" w:rsidRDefault="002B5AB5">
      <w:pPr>
        <w:autoSpaceDE w:val="0"/>
        <w:autoSpaceDN w:val="0"/>
        <w:adjustRightInd w:val="0"/>
        <w:ind w:firstLine="540"/>
      </w:pPr>
      <w:r>
        <w:t>4. Тариф на горячую воду не включает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jc w:val="center"/>
        <w:outlineLvl w:val="1"/>
      </w:pPr>
      <w:r>
        <w:t>ОАО "МОСЭНЕРГО" И ОАО "МТК"</w:t>
      </w:r>
    </w:p>
    <w:p w:rsidR="002B5AB5" w:rsidRDefault="002B5AB5">
      <w:pPr>
        <w:autoSpaceDE w:val="0"/>
        <w:autoSpaceDN w:val="0"/>
        <w:adjustRightInd w:val="0"/>
        <w:ind w:firstLine="540"/>
      </w:pPr>
    </w:p>
    <w:p w:rsidR="002B5AB5" w:rsidRDefault="002B5AB5">
      <w:pPr>
        <w:autoSpaceDE w:val="0"/>
        <w:autoSpaceDN w:val="0"/>
        <w:adjustRightInd w:val="0"/>
        <w:jc w:val="right"/>
      </w:pPr>
      <w:r>
        <w:t>(вводится с 1 сентября 2012 г.)</w:t>
      </w:r>
    </w:p>
    <w:tbl>
      <w:tblPr>
        <w:tblW w:w="0" w:type="auto"/>
        <w:tblInd w:w="-68" w:type="dxa"/>
        <w:tblLayout w:type="fixed"/>
        <w:tblCellMar>
          <w:left w:w="70" w:type="dxa"/>
          <w:right w:w="70" w:type="dxa"/>
        </w:tblCellMar>
        <w:tblLook w:val="0000"/>
      </w:tblPr>
      <w:tblGrid>
        <w:gridCol w:w="540"/>
        <w:gridCol w:w="2025"/>
        <w:gridCol w:w="1890"/>
        <w:gridCol w:w="1485"/>
      </w:tblGrid>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Тариф для </w:t>
            </w:r>
            <w:r w:rsidRPr="006C5FC7">
              <w:rPr>
                <w:rFonts w:ascii="Calibri" w:hAnsi="Calibri" w:cs="Times New Roman"/>
                <w:sz w:val="22"/>
                <w:szCs w:val="22"/>
              </w:rPr>
              <w:br/>
              <w:t xml:space="preserve">населения </w:t>
            </w:r>
            <w:r w:rsidRPr="006C5FC7">
              <w:rPr>
                <w:rFonts w:ascii="Calibri" w:hAnsi="Calibri" w:cs="Times New Roman"/>
                <w:sz w:val="22"/>
                <w:szCs w:val="22"/>
              </w:rPr>
              <w:br/>
              <w:t xml:space="preserve">(с НДС)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93,38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1 куб. м = 1000 литров.</w:t>
      </w:r>
    </w:p>
    <w:p w:rsidR="002B5AB5" w:rsidRDefault="002B5AB5">
      <w:pPr>
        <w:autoSpaceDE w:val="0"/>
        <w:autoSpaceDN w:val="0"/>
        <w:adjustRightInd w:val="0"/>
        <w:ind w:firstLine="540"/>
      </w:pPr>
      <w:r>
        <w:t>2. При расчете тарифа на горячую воду применялись:</w:t>
      </w:r>
    </w:p>
    <w:p w:rsidR="002B5AB5" w:rsidRDefault="002B5AB5">
      <w:pPr>
        <w:autoSpaceDE w:val="0"/>
        <w:autoSpaceDN w:val="0"/>
        <w:adjustRightInd w:val="0"/>
        <w:ind w:firstLine="540"/>
      </w:pPr>
      <w:r>
        <w:t>- тариф на тепловую энергию, учитывающий расходы на производство тепловой энергии, - 648,00 руб./Гкал (с НДС) и тариф на услуги по передаче тепловой энергии по магистральным сетям - 427,43 руб./Гкал (с НДС);</w:t>
      </w:r>
    </w:p>
    <w:p w:rsidR="002B5AB5" w:rsidRDefault="002B5AB5">
      <w:pPr>
        <w:autoSpaceDE w:val="0"/>
        <w:autoSpaceDN w:val="0"/>
        <w:adjustRightInd w:val="0"/>
        <w:ind w:firstLine="540"/>
      </w:pPr>
      <w:r>
        <w:t>- тариф на холодную воду - 26,75 руб./куб. м (с НДС);</w:t>
      </w:r>
    </w:p>
    <w:p w:rsidR="002B5AB5" w:rsidRDefault="002B5AB5">
      <w:pPr>
        <w:autoSpaceDE w:val="0"/>
        <w:autoSpaceDN w:val="0"/>
        <w:adjustRightInd w:val="0"/>
        <w:ind w:firstLine="540"/>
      </w:pPr>
      <w:r>
        <w:t>- норма расхода тепловой энергии на подогрев 1 куб. м воды - 0,06196 Гкал/куб. м.</w:t>
      </w:r>
    </w:p>
    <w:p w:rsidR="002B5AB5" w:rsidRDefault="002B5AB5">
      <w:pPr>
        <w:autoSpaceDE w:val="0"/>
        <w:autoSpaceDN w:val="0"/>
        <w:adjustRightInd w:val="0"/>
        <w:ind w:firstLine="540"/>
      </w:pPr>
      <w:r>
        <w:t>3. Тариф на горячую воду формируется из тарифа на холодную воду - 26,75 руб./куб. м и тарифа на подогрев воды для нужд горячего водоснабжения - 66,63 руб./куб. м.</w:t>
      </w:r>
    </w:p>
    <w:p w:rsidR="002B5AB5" w:rsidRDefault="002B5AB5">
      <w:pPr>
        <w:autoSpaceDE w:val="0"/>
        <w:autoSpaceDN w:val="0"/>
        <w:adjustRightInd w:val="0"/>
        <w:ind w:firstLine="540"/>
      </w:pPr>
      <w:r>
        <w:t>4. Тариф на горячую воду не включает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20</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ЭЛЕКТРИЧЕСКУЮ ЭНЕРГИЮ, ОТПУСКАЕМУЮ</w:t>
      </w:r>
    </w:p>
    <w:p w:rsidR="002B5AB5" w:rsidRDefault="002B5AB5">
      <w:pPr>
        <w:pStyle w:val="ConsPlusTitle"/>
        <w:widowControl/>
        <w:jc w:val="center"/>
      </w:pPr>
      <w:r>
        <w:t>ЭНЕРГОСБЫТОВЫМИ ОРГАНИЗАЦИЯМИ НАСЕЛЕНИЮ ГОРОДА МОСКВЫ</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января 2012 г.)</w:t>
      </w:r>
    </w:p>
    <w:p w:rsidR="002B5AB5" w:rsidRDefault="002B5AB5">
      <w:pPr>
        <w:pStyle w:val="ConsPlusNonformat"/>
        <w:widowControl/>
        <w:jc w:val="both"/>
      </w:pPr>
      <w:r>
        <w:t>┌─────┬─────────────────────────────────────────────┬────────────┬────────┐</w:t>
      </w:r>
    </w:p>
    <w:p w:rsidR="002B5AB5" w:rsidRDefault="002B5AB5">
      <w:pPr>
        <w:pStyle w:val="ConsPlusNonformat"/>
        <w:widowControl/>
        <w:jc w:val="both"/>
      </w:pPr>
      <w:r>
        <w:t>│N    │Показатель (группы потребителей с разбивкой  │Единица     │Цена    │</w:t>
      </w:r>
    </w:p>
    <w:p w:rsidR="002B5AB5" w:rsidRDefault="002B5AB5">
      <w:pPr>
        <w:pStyle w:val="ConsPlusNonformat"/>
        <w:widowControl/>
        <w:jc w:val="both"/>
      </w:pPr>
      <w:r>
        <w:t>│п/п  │по ставкам и дифференциацией по зонам суток) │измерения   │(тариф) │</w:t>
      </w:r>
    </w:p>
    <w:p w:rsidR="002B5AB5" w:rsidRDefault="002B5AB5">
      <w:pPr>
        <w:pStyle w:val="ConsPlusNonformat"/>
        <w:widowControl/>
        <w:jc w:val="both"/>
      </w:pPr>
      <w:r>
        <w:t>├─────┼─────────────────────────────────────────────┼────────────┼────────┤</w:t>
      </w:r>
    </w:p>
    <w:p w:rsidR="002B5AB5" w:rsidRDefault="002B5AB5">
      <w:pPr>
        <w:pStyle w:val="ConsPlusNonformat"/>
        <w:widowControl/>
        <w:jc w:val="both"/>
      </w:pPr>
      <w:r>
        <w:t>│  1  │                      2                      │     3      │   4    │</w:t>
      </w:r>
    </w:p>
    <w:p w:rsidR="002B5AB5" w:rsidRDefault="002B5AB5">
      <w:pPr>
        <w:pStyle w:val="ConsPlusNonformat"/>
        <w:widowControl/>
        <w:jc w:val="both"/>
      </w:pPr>
      <w:r>
        <w:t>├─────┼─────────────────────────────────────────────┴────────────┴────────┤</w:t>
      </w:r>
    </w:p>
    <w:p w:rsidR="002B5AB5" w:rsidRDefault="002B5AB5">
      <w:pPr>
        <w:pStyle w:val="ConsPlusNonformat"/>
        <w:widowControl/>
        <w:jc w:val="both"/>
      </w:pPr>
      <w:r>
        <w:t>│1    │Население (тарифы указываются с учетом НДС)                        │</w:t>
      </w:r>
    </w:p>
    <w:p w:rsidR="002B5AB5" w:rsidRDefault="002B5AB5">
      <w:pPr>
        <w:pStyle w:val="ConsPlusNonformat"/>
        <w:widowControl/>
        <w:jc w:val="both"/>
      </w:pPr>
      <w:r>
        <w:t>├─────┼───────────────────────────────────────────────────────────────────┤</w:t>
      </w:r>
    </w:p>
    <w:p w:rsidR="002B5AB5" w:rsidRDefault="002B5AB5">
      <w:pPr>
        <w:pStyle w:val="ConsPlusNonformat"/>
        <w:widowControl/>
        <w:jc w:val="both"/>
      </w:pPr>
      <w:r>
        <w:t xml:space="preserve">│1.1  │Население, за исключением указанного в </w:t>
      </w:r>
      <w:hyperlink r:id="rId127" w:history="1">
        <w:r>
          <w:rPr>
            <w:color w:val="0000FF"/>
          </w:rPr>
          <w:t>пунктах 1.2</w:t>
        </w:r>
      </w:hyperlink>
      <w:r>
        <w:t xml:space="preserve"> и </w:t>
      </w:r>
      <w:hyperlink r:id="rId128" w:history="1">
        <w:r>
          <w:rPr>
            <w:color w:val="0000FF"/>
          </w:rPr>
          <w:t>1.3</w:t>
        </w:r>
      </w:hyperlink>
      <w:r>
        <w:t xml:space="preserve">           │</w:t>
      </w:r>
    </w:p>
    <w:p w:rsidR="002B5AB5" w:rsidRDefault="002B5AB5">
      <w:pPr>
        <w:pStyle w:val="ConsPlusNonformat"/>
        <w:widowControl/>
        <w:jc w:val="both"/>
      </w:pPr>
      <w:r>
        <w:t>├─────┼─────────────────────────────────────────────┬────────────┬────────┤</w:t>
      </w:r>
    </w:p>
    <w:p w:rsidR="002B5AB5" w:rsidRDefault="002B5AB5">
      <w:pPr>
        <w:pStyle w:val="ConsPlusNonformat"/>
        <w:widowControl/>
        <w:jc w:val="both"/>
      </w:pPr>
      <w:r>
        <w:t>│1.1.1│Одноставочный тариф                          │руб./кВтч   │  3,79  │</w:t>
      </w:r>
    </w:p>
    <w:p w:rsidR="002B5AB5" w:rsidRDefault="002B5AB5">
      <w:pPr>
        <w:pStyle w:val="ConsPlusNonformat"/>
        <w:widowControl/>
        <w:jc w:val="both"/>
      </w:pPr>
      <w:r>
        <w:t>├─────┼─────────────────────────────────────────────┴────────────┴────────┤</w:t>
      </w:r>
    </w:p>
    <w:p w:rsidR="002B5AB5" w:rsidRDefault="002B5AB5">
      <w:pPr>
        <w:pStyle w:val="ConsPlusNonformat"/>
        <w:widowControl/>
        <w:jc w:val="both"/>
      </w:pPr>
      <w:r>
        <w:t>│1.1.2│Тариф, дифференцированный по двум зонам суток                      │</w:t>
      </w:r>
    </w:p>
    <w:p w:rsidR="002B5AB5" w:rsidRDefault="002B5AB5">
      <w:pPr>
        <w:pStyle w:val="ConsPlusNonformat"/>
        <w:widowControl/>
        <w:jc w:val="both"/>
      </w:pPr>
      <w:r>
        <w:t>├─────┼─────────────────────────────────────────────┬────────────┬────────┤</w:t>
      </w:r>
    </w:p>
    <w:p w:rsidR="002B5AB5" w:rsidRDefault="002B5AB5">
      <w:pPr>
        <w:pStyle w:val="ConsPlusNonformat"/>
        <w:widowControl/>
        <w:jc w:val="both"/>
      </w:pPr>
      <w:r>
        <w:t>│     │Дневная зона                                 │руб./кВтч   │  3,80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0,95  │</w:t>
      </w:r>
    </w:p>
    <w:p w:rsidR="002B5AB5" w:rsidRDefault="002B5AB5">
      <w:pPr>
        <w:pStyle w:val="ConsPlusNonformat"/>
        <w:widowControl/>
        <w:jc w:val="both"/>
      </w:pPr>
      <w:r>
        <w:t>├─────┼─────────────────────────────────────────────┴────────────┴────────┤</w:t>
      </w:r>
    </w:p>
    <w:p w:rsidR="002B5AB5" w:rsidRDefault="002B5AB5">
      <w:pPr>
        <w:pStyle w:val="ConsPlusNonformat"/>
        <w:widowControl/>
        <w:jc w:val="both"/>
      </w:pPr>
      <w:r>
        <w:t>│1.1.3│Тариф, дифференцированный по трем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│Полупиковая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pStyle w:val="ConsPlusNonformat"/>
        <w:widowControl/>
        <w:jc w:val="both"/>
      </w:pPr>
      <w:r>
        <w:t>│1.2  │Население, проживающее в городских населенных пунктах в домах,     │</w:t>
      </w:r>
    </w:p>
    <w:p w:rsidR="002B5AB5" w:rsidRDefault="002B5AB5">
      <w:pPr>
        <w:pStyle w:val="ConsPlusNonformat"/>
        <w:widowControl/>
        <w:jc w:val="both"/>
      </w:pPr>
      <w:r>
        <w:t>│     │оборудованных в установленном порядке стационарными электроплитами │</w:t>
      </w:r>
    </w:p>
    <w:p w:rsidR="002B5AB5" w:rsidRDefault="002B5AB5">
      <w:pPr>
        <w:pStyle w:val="ConsPlusNonformat"/>
        <w:widowControl/>
        <w:jc w:val="both"/>
      </w:pPr>
      <w:r>
        <w:t>│     │и (или) электроотопительными установками                           │</w:t>
      </w:r>
    </w:p>
    <w:p w:rsidR="002B5AB5" w:rsidRDefault="002B5AB5">
      <w:pPr>
        <w:pStyle w:val="ConsPlusNonformat"/>
        <w:widowControl/>
        <w:jc w:val="both"/>
      </w:pPr>
      <w:r>
        <w:t>├─────┼─────────────────────────────────────────────┬────────────┬────────┤</w:t>
      </w:r>
    </w:p>
    <w:p w:rsidR="002B5AB5" w:rsidRDefault="002B5AB5">
      <w:pPr>
        <w:pStyle w:val="ConsPlusNonformat"/>
        <w:widowControl/>
        <w:jc w:val="both"/>
      </w:pPr>
      <w:r>
        <w:t>│1.2.1│Одноставочный тариф                          │руб./кВтч   │  2,65  │</w:t>
      </w:r>
    </w:p>
    <w:p w:rsidR="002B5AB5" w:rsidRDefault="002B5AB5">
      <w:pPr>
        <w:pStyle w:val="ConsPlusNonformat"/>
        <w:widowControl/>
        <w:jc w:val="both"/>
      </w:pPr>
      <w:r>
        <w:t>├─────┼─────────────────────────────────────────────┴────────────┴────────┤</w:t>
      </w:r>
    </w:p>
    <w:p w:rsidR="002B5AB5" w:rsidRDefault="002B5AB5">
      <w:pPr>
        <w:pStyle w:val="ConsPlusNonformat"/>
        <w:widowControl/>
        <w:jc w:val="both"/>
      </w:pPr>
      <w:r>
        <w:t>│1.2.2│Тариф, дифференцированный по двум зонам суток                      │</w:t>
      </w:r>
    </w:p>
    <w:p w:rsidR="002B5AB5" w:rsidRDefault="002B5AB5">
      <w:pPr>
        <w:pStyle w:val="ConsPlusNonformat"/>
        <w:widowControl/>
        <w:jc w:val="both"/>
      </w:pPr>
      <w:r>
        <w:t>├─────┼─────────────────────────────────────────────┬────────────┬────────┤</w:t>
      </w:r>
    </w:p>
    <w:p w:rsidR="002B5AB5" w:rsidRDefault="002B5AB5">
      <w:pPr>
        <w:pStyle w:val="ConsPlusNonformat"/>
        <w:widowControl/>
        <w:jc w:val="both"/>
      </w:pPr>
      <w:r>
        <w:t>│     │Дневная зона                                 │руб./кВтч   │  2,66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0,67  │</w:t>
      </w:r>
    </w:p>
    <w:p w:rsidR="002B5AB5" w:rsidRDefault="002B5AB5">
      <w:pPr>
        <w:pStyle w:val="ConsPlusNonformat"/>
        <w:widowControl/>
        <w:jc w:val="both"/>
      </w:pPr>
      <w:r>
        <w:t>├─────┼─────────────────────────────────────────────┴────────────┴────────┤</w:t>
      </w:r>
    </w:p>
    <w:p w:rsidR="002B5AB5" w:rsidRDefault="002B5AB5">
      <w:pPr>
        <w:pStyle w:val="ConsPlusNonformat"/>
        <w:widowControl/>
        <w:jc w:val="both"/>
      </w:pPr>
      <w:r>
        <w:t>│1.2.3│Тариф, дифференцированный по трем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│Полупиковая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pStyle w:val="ConsPlusNonformat"/>
        <w:widowControl/>
        <w:jc w:val="both"/>
      </w:pPr>
      <w:r>
        <w:t>│1.3  │Население, проживающее в сельских населенных пунктах               │</w:t>
      </w:r>
    </w:p>
    <w:p w:rsidR="002B5AB5" w:rsidRDefault="002B5AB5">
      <w:pPr>
        <w:pStyle w:val="ConsPlusNonformat"/>
        <w:widowControl/>
        <w:jc w:val="both"/>
      </w:pPr>
      <w:r>
        <w:t>├─────┼─────────────────────────────────────────────┬────────────┬────────┤</w:t>
      </w:r>
    </w:p>
    <w:p w:rsidR="002B5AB5" w:rsidRDefault="002B5AB5">
      <w:pPr>
        <w:pStyle w:val="ConsPlusNonformat"/>
        <w:widowControl/>
        <w:jc w:val="both"/>
      </w:pPr>
      <w:r>
        <w:t>│1.3.1│Одноставочный тариф                          │руб./кВтч   │   -    │</w:t>
      </w:r>
    </w:p>
    <w:p w:rsidR="002B5AB5" w:rsidRDefault="002B5AB5">
      <w:pPr>
        <w:pStyle w:val="ConsPlusNonformat"/>
        <w:widowControl/>
        <w:jc w:val="both"/>
      </w:pPr>
      <w:r>
        <w:t>├─────┼─────────────────────────────────────────────┴────────────┴────────┤</w:t>
      </w:r>
    </w:p>
    <w:p w:rsidR="002B5AB5" w:rsidRDefault="002B5AB5">
      <w:pPr>
        <w:pStyle w:val="ConsPlusNonformat"/>
        <w:widowControl/>
        <w:jc w:val="both"/>
      </w:pPr>
      <w:r>
        <w:t>│1.3.2│Тариф, дифференцированный по двум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pStyle w:val="ConsPlusNonformat"/>
        <w:widowControl/>
        <w:jc w:val="both"/>
      </w:pPr>
      <w:r>
        <w:t>│1.3.3│Тариф, дифференцированный по трем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│Полупиковая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pStyle w:val="ConsPlusNonformat"/>
        <w:widowControl/>
        <w:jc w:val="both"/>
      </w:pPr>
      <w:r>
        <w:t>│2    │Потребители, приравненные к населению (тарифы указываются с учетом │</w:t>
      </w:r>
    </w:p>
    <w:p w:rsidR="002B5AB5" w:rsidRDefault="002B5AB5">
      <w:pPr>
        <w:pStyle w:val="ConsPlusNonformat"/>
        <w:widowControl/>
        <w:jc w:val="both"/>
      </w:pPr>
      <w:r>
        <w:t>│     │НДС)                                                               │</w:t>
      </w:r>
    </w:p>
    <w:p w:rsidR="002B5AB5" w:rsidRDefault="002B5AB5">
      <w:pPr>
        <w:pStyle w:val="ConsPlusNonformat"/>
        <w:widowControl/>
        <w:jc w:val="both"/>
      </w:pPr>
      <w:r>
        <w:t>├─────┼─────────────────────────────────────────────┬────────────┬────────┤</w:t>
      </w:r>
    </w:p>
    <w:p w:rsidR="002B5AB5" w:rsidRDefault="002B5AB5">
      <w:pPr>
        <w:pStyle w:val="ConsPlusNonformat"/>
        <w:widowControl/>
        <w:jc w:val="both"/>
      </w:pPr>
      <w:r>
        <w:t>│2.1  │Одноставочный тариф                          │руб./кВтч   │   -    │</w:t>
      </w:r>
    </w:p>
    <w:p w:rsidR="002B5AB5" w:rsidRDefault="002B5AB5">
      <w:pPr>
        <w:pStyle w:val="ConsPlusNonformat"/>
        <w:widowControl/>
        <w:jc w:val="both"/>
      </w:pPr>
      <w:r>
        <w:t>├─────┼─────────────────────────────────────────────┴────────────┴────────┤</w:t>
      </w:r>
    </w:p>
    <w:p w:rsidR="002B5AB5" w:rsidRDefault="002B5AB5">
      <w:pPr>
        <w:pStyle w:val="ConsPlusNonformat"/>
        <w:widowControl/>
        <w:jc w:val="both"/>
      </w:pPr>
      <w:r>
        <w:t>│2.2  │Тариф, дифференцированный по двум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pStyle w:val="ConsPlusNonformat"/>
        <w:widowControl/>
        <w:jc w:val="both"/>
      </w:pPr>
      <w:r>
        <w:t>│2.3  │Тариф, дифференцированный по трем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│Полупиковая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autoSpaceDE w:val="0"/>
        <w:autoSpaceDN w:val="0"/>
        <w:adjustRightInd w:val="0"/>
        <w:ind w:firstLine="540"/>
      </w:pPr>
    </w:p>
    <w:p w:rsidR="002B5AB5" w:rsidRDefault="002B5AB5">
      <w:pPr>
        <w:autoSpaceDE w:val="0"/>
        <w:autoSpaceDN w:val="0"/>
        <w:adjustRightInd w:val="0"/>
        <w:ind w:firstLine="540"/>
      </w:pPr>
      <w:r>
        <w:t>1. При дифференциации тарифов по зонам суток учтено следующее время:</w:t>
      </w:r>
    </w:p>
    <w:p w:rsidR="002B5AB5" w:rsidRDefault="002B5AB5">
      <w:pPr>
        <w:autoSpaceDE w:val="0"/>
        <w:autoSpaceDN w:val="0"/>
        <w:adjustRightInd w:val="0"/>
        <w:ind w:firstLine="540"/>
      </w:pPr>
      <w:r>
        <w:t>- ночная зона с 23.00 до 7.00;</w:t>
      </w:r>
    </w:p>
    <w:p w:rsidR="002B5AB5" w:rsidRDefault="002B5AB5">
      <w:pPr>
        <w:autoSpaceDE w:val="0"/>
        <w:autoSpaceDN w:val="0"/>
        <w:adjustRightInd w:val="0"/>
        <w:ind w:firstLine="540"/>
      </w:pPr>
      <w:r>
        <w:t>- дневная зона с 7.00 до 23.00.</w:t>
      </w:r>
    </w:p>
    <w:p w:rsidR="002B5AB5" w:rsidRDefault="002B5AB5">
      <w:pPr>
        <w:autoSpaceDE w:val="0"/>
        <w:autoSpaceDN w:val="0"/>
        <w:adjustRightInd w:val="0"/>
        <w:ind w:firstLine="540"/>
      </w:pPr>
      <w:r>
        <w:t xml:space="preserve">В соответствии с </w:t>
      </w:r>
      <w:hyperlink r:id="rId129" w:history="1">
        <w:r>
          <w:rPr>
            <w:color w:val="0000FF"/>
          </w:rPr>
          <w:t>Основами</w:t>
        </w:r>
      </w:hyperlink>
      <w:r>
        <w:t xml:space="preserve">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 февраля 2004 г. N 109 "О ценообразовании в отношении электрической и тепловой энергии в Российской Федерации", интервалы тарифных зон суток по месяцам устанавливаются соответствующим приказом Федеральной службы по тарифам.</w:t>
      </w:r>
    </w:p>
    <w:p w:rsidR="002B5AB5" w:rsidRDefault="002B5AB5">
      <w:pPr>
        <w:autoSpaceDE w:val="0"/>
        <w:autoSpaceDN w:val="0"/>
        <w:adjustRightInd w:val="0"/>
        <w:ind w:firstLine="540"/>
      </w:pPr>
      <w:r>
        <w:t>2. Тарифы на электроснабжение не включают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21</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ТАРИФЫ</w:t>
      </w:r>
    </w:p>
    <w:p w:rsidR="002B5AB5" w:rsidRDefault="002B5AB5">
      <w:pPr>
        <w:pStyle w:val="ConsPlusTitle"/>
        <w:widowControl/>
        <w:jc w:val="center"/>
      </w:pPr>
      <w:r>
        <w:t>НА ЭЛЕКТРИЧЕСКУЮ ЭНЕРГИЮ, ОТПУСКАЕМУЮ</w:t>
      </w:r>
    </w:p>
    <w:p w:rsidR="002B5AB5" w:rsidRDefault="002B5AB5">
      <w:pPr>
        <w:pStyle w:val="ConsPlusTitle"/>
        <w:widowControl/>
        <w:jc w:val="center"/>
      </w:pPr>
      <w:r>
        <w:t>ЭНЕРГОСБЫТОВЫМИ ОРГАНИЗАЦИЯМИ НАСЕЛЕНИЮ ГОРОДА МОСКВЫ</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июля 2012 г.)</w:t>
      </w:r>
    </w:p>
    <w:p w:rsidR="002B5AB5" w:rsidRDefault="002B5AB5">
      <w:pPr>
        <w:pStyle w:val="ConsPlusNonformat"/>
        <w:widowControl/>
        <w:jc w:val="both"/>
      </w:pPr>
      <w:r>
        <w:t>┌─────┬──────────────────────────────────────────┬───────────┬────────────┐</w:t>
      </w:r>
    </w:p>
    <w:p w:rsidR="002B5AB5" w:rsidRDefault="002B5AB5">
      <w:pPr>
        <w:pStyle w:val="ConsPlusNonformat"/>
        <w:widowControl/>
        <w:jc w:val="both"/>
      </w:pPr>
      <w:r>
        <w:t>│N    │Показатель (группы потребителей с         │Единица    │Цена (тариф)│</w:t>
      </w:r>
    </w:p>
    <w:p w:rsidR="002B5AB5" w:rsidRDefault="002B5AB5">
      <w:pPr>
        <w:pStyle w:val="ConsPlusNonformat"/>
        <w:widowControl/>
        <w:jc w:val="both"/>
      </w:pPr>
      <w:r>
        <w:t>│п/п  │разбивкой по ставкам и дифференциацией по │измерения  │            │</w:t>
      </w:r>
    </w:p>
    <w:p w:rsidR="002B5AB5" w:rsidRDefault="002B5AB5">
      <w:pPr>
        <w:pStyle w:val="ConsPlusNonformat"/>
        <w:widowControl/>
        <w:jc w:val="both"/>
      </w:pPr>
      <w:r>
        <w:t>│     │зонам суток)                              │           │            │</w:t>
      </w:r>
    </w:p>
    <w:p w:rsidR="002B5AB5" w:rsidRDefault="002B5AB5">
      <w:pPr>
        <w:pStyle w:val="ConsPlusNonformat"/>
        <w:widowControl/>
        <w:jc w:val="both"/>
      </w:pPr>
      <w:r>
        <w:t>├─────┼──────────────────────────────────────────┼───────────┼────────────┤</w:t>
      </w:r>
    </w:p>
    <w:p w:rsidR="002B5AB5" w:rsidRDefault="002B5AB5">
      <w:pPr>
        <w:pStyle w:val="ConsPlusNonformat"/>
        <w:widowControl/>
        <w:jc w:val="both"/>
      </w:pPr>
      <w:r>
        <w:t>│  1  │                    2                     │     3     │     4      │</w:t>
      </w:r>
    </w:p>
    <w:p w:rsidR="002B5AB5" w:rsidRDefault="002B5AB5">
      <w:pPr>
        <w:pStyle w:val="ConsPlusNonformat"/>
        <w:widowControl/>
        <w:jc w:val="both"/>
      </w:pPr>
      <w:r>
        <w:t>├─────┼──────────────────────────────────────────┴───────────┴────────────┤</w:t>
      </w:r>
    </w:p>
    <w:p w:rsidR="002B5AB5" w:rsidRDefault="002B5AB5">
      <w:pPr>
        <w:pStyle w:val="ConsPlusNonformat"/>
        <w:widowControl/>
        <w:jc w:val="both"/>
      </w:pPr>
      <w:r>
        <w:t>│1    │Население (тарифы указываются с учетом НДС)                        │</w:t>
      </w:r>
    </w:p>
    <w:p w:rsidR="002B5AB5" w:rsidRDefault="002B5AB5">
      <w:pPr>
        <w:pStyle w:val="ConsPlusNonformat"/>
        <w:widowControl/>
        <w:jc w:val="both"/>
      </w:pPr>
      <w:r>
        <w:t>├─────┼───────────────────────────────────────────────────────────────────┤</w:t>
      </w:r>
    </w:p>
    <w:p w:rsidR="002B5AB5" w:rsidRDefault="002B5AB5">
      <w:pPr>
        <w:pStyle w:val="ConsPlusNonformat"/>
        <w:widowControl/>
        <w:jc w:val="both"/>
      </w:pPr>
      <w:r>
        <w:t xml:space="preserve">│1.1  │Население, за исключением указанного в </w:t>
      </w:r>
      <w:hyperlink r:id="rId130" w:history="1">
        <w:r>
          <w:rPr>
            <w:color w:val="0000FF"/>
          </w:rPr>
          <w:t>пунктах 1.2</w:t>
        </w:r>
      </w:hyperlink>
      <w:r>
        <w:t xml:space="preserve"> и </w:t>
      </w:r>
      <w:hyperlink r:id="rId131" w:history="1">
        <w:r>
          <w:rPr>
            <w:color w:val="0000FF"/>
          </w:rPr>
          <w:t>1.3</w:t>
        </w:r>
      </w:hyperlink>
      <w:r>
        <w:t xml:space="preserve">           │</w:t>
      </w:r>
    </w:p>
    <w:p w:rsidR="002B5AB5" w:rsidRDefault="002B5AB5">
      <w:pPr>
        <w:pStyle w:val="ConsPlusNonformat"/>
        <w:widowControl/>
        <w:jc w:val="both"/>
      </w:pPr>
      <w:r>
        <w:t>├─────┼──────────────────────────────────────────┬───────────┬────────────┤</w:t>
      </w:r>
    </w:p>
    <w:p w:rsidR="002B5AB5" w:rsidRDefault="002B5AB5">
      <w:pPr>
        <w:pStyle w:val="ConsPlusNonformat"/>
        <w:widowControl/>
        <w:jc w:val="both"/>
      </w:pPr>
      <w:r>
        <w:t>│1.1.1│Одноставочный тариф                       │руб./кВтч  │    4,02    │</w:t>
      </w:r>
    </w:p>
    <w:p w:rsidR="002B5AB5" w:rsidRDefault="002B5AB5">
      <w:pPr>
        <w:pStyle w:val="ConsPlusNonformat"/>
        <w:widowControl/>
        <w:jc w:val="both"/>
      </w:pPr>
      <w:r>
        <w:t>├─────┼──────────────────────────────────────────┴───────────┴────────────┤</w:t>
      </w:r>
    </w:p>
    <w:p w:rsidR="002B5AB5" w:rsidRDefault="002B5AB5">
      <w:pPr>
        <w:pStyle w:val="ConsPlusNonformat"/>
        <w:widowControl/>
        <w:jc w:val="both"/>
      </w:pPr>
      <w:r>
        <w:t>│1.1.2│Тариф, дифференцированный по двум зонам суток                      │</w:t>
      </w:r>
    </w:p>
    <w:p w:rsidR="002B5AB5" w:rsidRDefault="002B5AB5">
      <w:pPr>
        <w:pStyle w:val="ConsPlusNonformat"/>
        <w:widowControl/>
        <w:jc w:val="both"/>
      </w:pPr>
      <w:r>
        <w:t>├─────┼──────────────────────────────────────────┬───────────┬────────────┤</w:t>
      </w:r>
    </w:p>
    <w:p w:rsidR="002B5AB5" w:rsidRDefault="002B5AB5">
      <w:pPr>
        <w:pStyle w:val="ConsPlusNonformat"/>
        <w:widowControl/>
        <w:jc w:val="both"/>
      </w:pPr>
      <w:r>
        <w:t>│     │Дневная зона                              │руб./кВтч  │    4,03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1,01    │</w:t>
      </w:r>
    </w:p>
    <w:p w:rsidR="002B5AB5" w:rsidRDefault="002B5AB5">
      <w:pPr>
        <w:pStyle w:val="ConsPlusNonformat"/>
        <w:widowControl/>
        <w:jc w:val="both"/>
      </w:pPr>
      <w:r>
        <w:t>├─────┼──────────────────────────────────────────┴───────────┴────────────┤</w:t>
      </w:r>
    </w:p>
    <w:p w:rsidR="002B5AB5" w:rsidRDefault="002B5AB5">
      <w:pPr>
        <w:pStyle w:val="ConsPlusNonformat"/>
        <w:widowControl/>
        <w:jc w:val="both"/>
      </w:pPr>
      <w:r>
        <w:t>│1.1.3│Тариф, дифференцированный по трем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│Полупиковая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pStyle w:val="ConsPlusNonformat"/>
        <w:widowControl/>
        <w:jc w:val="both"/>
      </w:pPr>
      <w:r>
        <w:t>│1.2  │Население, проживающее в городских населенных пунктах в домах,     │</w:t>
      </w:r>
    </w:p>
    <w:p w:rsidR="002B5AB5" w:rsidRDefault="002B5AB5">
      <w:pPr>
        <w:pStyle w:val="ConsPlusNonformat"/>
        <w:widowControl/>
        <w:jc w:val="both"/>
      </w:pPr>
      <w:r>
        <w:t>│     │оборудованных в установленном порядке стационарными электроплитами │</w:t>
      </w:r>
    </w:p>
    <w:p w:rsidR="002B5AB5" w:rsidRDefault="002B5AB5">
      <w:pPr>
        <w:pStyle w:val="ConsPlusNonformat"/>
        <w:widowControl/>
        <w:jc w:val="both"/>
      </w:pPr>
      <w:r>
        <w:t>│     │и (или) электроотопительными установками                           │</w:t>
      </w:r>
    </w:p>
    <w:p w:rsidR="002B5AB5" w:rsidRDefault="002B5AB5">
      <w:pPr>
        <w:pStyle w:val="ConsPlusNonformat"/>
        <w:widowControl/>
        <w:jc w:val="both"/>
      </w:pPr>
      <w:r>
        <w:t>├─────┼──────────────────────────────────────────┬───────────┬────────────┤</w:t>
      </w:r>
    </w:p>
    <w:p w:rsidR="002B5AB5" w:rsidRDefault="002B5AB5">
      <w:pPr>
        <w:pStyle w:val="ConsPlusNonformat"/>
        <w:widowControl/>
        <w:jc w:val="both"/>
      </w:pPr>
      <w:r>
        <w:t>│1.2.1│Одноставочный тариф                       │руб./кВтч  │    2,81    │</w:t>
      </w:r>
    </w:p>
    <w:p w:rsidR="002B5AB5" w:rsidRDefault="002B5AB5">
      <w:pPr>
        <w:pStyle w:val="ConsPlusNonformat"/>
        <w:widowControl/>
        <w:jc w:val="both"/>
      </w:pPr>
      <w:r>
        <w:t>├─────┼──────────────────────────────────────────┴───────────┴────────────┤</w:t>
      </w:r>
    </w:p>
    <w:p w:rsidR="002B5AB5" w:rsidRDefault="002B5AB5">
      <w:pPr>
        <w:pStyle w:val="ConsPlusNonformat"/>
        <w:widowControl/>
        <w:jc w:val="both"/>
      </w:pPr>
      <w:r>
        <w:t>│1.2.2│Тариф, дифференцированный по двум зонам суток                      │</w:t>
      </w:r>
    </w:p>
    <w:p w:rsidR="002B5AB5" w:rsidRDefault="002B5AB5">
      <w:pPr>
        <w:pStyle w:val="ConsPlusNonformat"/>
        <w:widowControl/>
        <w:jc w:val="both"/>
      </w:pPr>
      <w:r>
        <w:t>├─────┼──────────────────────────────────────────┬───────────┬────────────┤</w:t>
      </w:r>
    </w:p>
    <w:p w:rsidR="002B5AB5" w:rsidRDefault="002B5AB5">
      <w:pPr>
        <w:pStyle w:val="ConsPlusNonformat"/>
        <w:widowControl/>
        <w:jc w:val="both"/>
      </w:pPr>
      <w:r>
        <w:t>│     │Дневная зона                              │руб./кВтч  │    2,82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0,71    │</w:t>
      </w:r>
    </w:p>
    <w:p w:rsidR="002B5AB5" w:rsidRDefault="002B5AB5">
      <w:pPr>
        <w:pStyle w:val="ConsPlusNonformat"/>
        <w:widowControl/>
        <w:jc w:val="both"/>
      </w:pPr>
      <w:r>
        <w:t>├─────┼──────────────────────────────────────────┴───────────┴────────────┤</w:t>
      </w:r>
    </w:p>
    <w:p w:rsidR="002B5AB5" w:rsidRDefault="002B5AB5">
      <w:pPr>
        <w:pStyle w:val="ConsPlusNonformat"/>
        <w:widowControl/>
        <w:jc w:val="both"/>
      </w:pPr>
      <w:r>
        <w:t>│1.2.3│Тариф, дифференцированный по трем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│Полупиковая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pStyle w:val="ConsPlusNonformat"/>
        <w:widowControl/>
        <w:jc w:val="both"/>
      </w:pPr>
      <w:r>
        <w:t>│1.3  │Население, проживающее в сельских населенных пунктах               │</w:t>
      </w:r>
    </w:p>
    <w:p w:rsidR="002B5AB5" w:rsidRDefault="002B5AB5">
      <w:pPr>
        <w:pStyle w:val="ConsPlusNonformat"/>
        <w:widowControl/>
        <w:jc w:val="both"/>
      </w:pPr>
      <w:r>
        <w:t>├─────┼──────────────────────────────────────────┬───────────┬────────────┤</w:t>
      </w:r>
    </w:p>
    <w:p w:rsidR="002B5AB5" w:rsidRDefault="002B5AB5">
      <w:pPr>
        <w:pStyle w:val="ConsPlusNonformat"/>
        <w:widowControl/>
        <w:jc w:val="both"/>
      </w:pPr>
      <w:r>
        <w:t>│1.3.1│Одноставочный тариф                       │руб./кВтч  │     -      │</w:t>
      </w:r>
    </w:p>
    <w:p w:rsidR="002B5AB5" w:rsidRDefault="002B5AB5">
      <w:pPr>
        <w:pStyle w:val="ConsPlusNonformat"/>
        <w:widowControl/>
        <w:jc w:val="both"/>
      </w:pPr>
      <w:r>
        <w:t>├─────┼──────────────────────────────────────────┴───────────┴────────────┤</w:t>
      </w:r>
    </w:p>
    <w:p w:rsidR="002B5AB5" w:rsidRDefault="002B5AB5">
      <w:pPr>
        <w:pStyle w:val="ConsPlusNonformat"/>
        <w:widowControl/>
        <w:jc w:val="both"/>
      </w:pPr>
      <w:r>
        <w:t>│1.3.2│Тариф, дифференцированный по двум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pStyle w:val="ConsPlusNonformat"/>
        <w:widowControl/>
        <w:jc w:val="both"/>
      </w:pPr>
      <w:r>
        <w:t>│1.3.3│Тариф, дифференцированный по трем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│Полупиковая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pStyle w:val="ConsPlusNonformat"/>
        <w:widowControl/>
        <w:jc w:val="both"/>
      </w:pPr>
      <w:r>
        <w:t>│2    │Потребители, приравненные к населению (тарифы указываются с учетом │</w:t>
      </w:r>
    </w:p>
    <w:p w:rsidR="002B5AB5" w:rsidRDefault="002B5AB5">
      <w:pPr>
        <w:pStyle w:val="ConsPlusNonformat"/>
        <w:widowControl/>
        <w:jc w:val="both"/>
      </w:pPr>
      <w:r>
        <w:t>│     │НДС)                                                               │</w:t>
      </w:r>
    </w:p>
    <w:p w:rsidR="002B5AB5" w:rsidRDefault="002B5AB5">
      <w:pPr>
        <w:pStyle w:val="ConsPlusNonformat"/>
        <w:widowControl/>
        <w:jc w:val="both"/>
      </w:pPr>
      <w:r>
        <w:t>├─────┼──────────────────────────────────────────┬───────────┬────────────┤</w:t>
      </w:r>
    </w:p>
    <w:p w:rsidR="002B5AB5" w:rsidRDefault="002B5AB5">
      <w:pPr>
        <w:pStyle w:val="ConsPlusNonformat"/>
        <w:widowControl/>
        <w:jc w:val="both"/>
      </w:pPr>
      <w:r>
        <w:t>│2.1  │Одноставочный тариф                       │руб./кВтч  │     -      │</w:t>
      </w:r>
    </w:p>
    <w:p w:rsidR="002B5AB5" w:rsidRDefault="002B5AB5">
      <w:pPr>
        <w:pStyle w:val="ConsPlusNonformat"/>
        <w:widowControl/>
        <w:jc w:val="both"/>
      </w:pPr>
      <w:r>
        <w:t>├─────┼──────────────────────────────────────────┴───────────┴────────────┤</w:t>
      </w:r>
    </w:p>
    <w:p w:rsidR="002B5AB5" w:rsidRDefault="002B5AB5">
      <w:pPr>
        <w:pStyle w:val="ConsPlusNonformat"/>
        <w:widowControl/>
        <w:jc w:val="both"/>
      </w:pPr>
      <w:r>
        <w:t>│2.2  │Тариф, дифференцированный по двум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pStyle w:val="ConsPlusNonformat"/>
        <w:widowControl/>
        <w:jc w:val="both"/>
      </w:pPr>
      <w:r>
        <w:t>│2.3  │Тариф, дифференцированный по трем зонам суток                      │</w:t>
      </w:r>
    </w:p>
    <w:p w:rsidR="002B5AB5" w:rsidRDefault="002B5AB5">
      <w:pPr>
        <w:pStyle w:val="ConsPlusNonformat"/>
        <w:widowControl/>
        <w:jc w:val="both"/>
      </w:pPr>
      <w:r>
        <w:t>├─────┼──────────────────────────────────────────┬───────────┬────────────┤</w:t>
      </w:r>
    </w:p>
    <w:p w:rsidR="002B5AB5" w:rsidRDefault="002B5AB5">
      <w:pPr>
        <w:pStyle w:val="ConsPlusNonformat"/>
        <w:widowControl/>
        <w:jc w:val="both"/>
      </w:pPr>
      <w:r>
        <w:t>│     │Пиковая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│Полупиковая зона                          │руб./кВтч  │     -      │</w:t>
      </w:r>
    </w:p>
    <w:p w:rsidR="002B5AB5" w:rsidRDefault="002B5AB5">
      <w:pPr>
        <w:pStyle w:val="ConsPlusNonformat"/>
        <w:widowControl/>
        <w:jc w:val="both"/>
      </w:pPr>
      <w:r>
        <w:t>│     │                                          │           │            │</w:t>
      </w:r>
    </w:p>
    <w:p w:rsidR="002B5AB5" w:rsidRDefault="002B5AB5">
      <w:pPr>
        <w:pStyle w:val="ConsPlusNonformat"/>
        <w:widowControl/>
        <w:jc w:val="both"/>
      </w:pPr>
      <w:r>
        <w:t>│     │Ночная зона                               │руб./кВтч  │     -      │</w:t>
      </w:r>
    </w:p>
    <w:p w:rsidR="002B5AB5" w:rsidRDefault="002B5AB5">
      <w:pPr>
        <w:pStyle w:val="ConsPlusNonformat"/>
        <w:widowControl/>
        <w:jc w:val="both"/>
      </w:pPr>
      <w:r>
        <w:t>└─────┴──────────────────────────────────────────┴───────────┴────────────┘</w:t>
      </w:r>
    </w:p>
    <w:p w:rsidR="002B5AB5" w:rsidRDefault="002B5AB5">
      <w:pPr>
        <w:autoSpaceDE w:val="0"/>
        <w:autoSpaceDN w:val="0"/>
        <w:adjustRightInd w:val="0"/>
        <w:ind w:firstLine="540"/>
      </w:pPr>
    </w:p>
    <w:p w:rsidR="002B5AB5" w:rsidRDefault="002B5AB5">
      <w:pPr>
        <w:autoSpaceDE w:val="0"/>
        <w:autoSpaceDN w:val="0"/>
        <w:adjustRightInd w:val="0"/>
        <w:ind w:firstLine="540"/>
      </w:pPr>
      <w:r>
        <w:t>1. При дифференциации тарифов по зонам суток учтено следующее время:</w:t>
      </w:r>
    </w:p>
    <w:p w:rsidR="002B5AB5" w:rsidRDefault="002B5AB5">
      <w:pPr>
        <w:autoSpaceDE w:val="0"/>
        <w:autoSpaceDN w:val="0"/>
        <w:adjustRightInd w:val="0"/>
        <w:ind w:firstLine="540"/>
      </w:pPr>
      <w:r>
        <w:t>- ночная зона с 23.00 до 7.00;</w:t>
      </w:r>
    </w:p>
    <w:p w:rsidR="002B5AB5" w:rsidRDefault="002B5AB5">
      <w:pPr>
        <w:autoSpaceDE w:val="0"/>
        <w:autoSpaceDN w:val="0"/>
        <w:adjustRightInd w:val="0"/>
        <w:ind w:firstLine="540"/>
      </w:pPr>
      <w:r>
        <w:t>- дневная зона с 7.00 до 23.00.</w:t>
      </w:r>
    </w:p>
    <w:p w:rsidR="002B5AB5" w:rsidRDefault="002B5AB5">
      <w:pPr>
        <w:autoSpaceDE w:val="0"/>
        <w:autoSpaceDN w:val="0"/>
        <w:adjustRightInd w:val="0"/>
        <w:ind w:firstLine="540"/>
      </w:pPr>
      <w:r>
        <w:t xml:space="preserve">В соответствии с </w:t>
      </w:r>
      <w:hyperlink r:id="rId132" w:history="1">
        <w:r>
          <w:rPr>
            <w:color w:val="0000FF"/>
          </w:rPr>
          <w:t>Основами</w:t>
        </w:r>
      </w:hyperlink>
      <w:r>
        <w:t xml:space="preserve">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 февраля 2004 г. N 109 "О ценообразовании в отношении электрической и тепловой энергии в Российской Федерации", интервалы тарифных зон суток по месяцам устанавливаются соответствующим приказом Федеральной службы по тарифам.</w:t>
      </w:r>
    </w:p>
    <w:p w:rsidR="002B5AB5" w:rsidRDefault="002B5AB5">
      <w:pPr>
        <w:autoSpaceDE w:val="0"/>
        <w:autoSpaceDN w:val="0"/>
        <w:adjustRightInd w:val="0"/>
        <w:ind w:firstLine="540"/>
      </w:pPr>
      <w:r>
        <w:t>2. Тарифы на электроснабжение не включают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22</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ЦЕНЫ</w:t>
      </w:r>
    </w:p>
    <w:p w:rsidR="002B5AB5" w:rsidRDefault="002B5AB5">
      <w:pPr>
        <w:pStyle w:val="ConsPlusTitle"/>
        <w:widowControl/>
        <w:jc w:val="center"/>
      </w:pPr>
      <w:r>
        <w:t>НА ГАЗ ДЛЯ РАСЧЕТОВ С НАСЕЛЕНИЕМ ГОРОДА МОСКВЫ</w:t>
      </w:r>
    </w:p>
    <w:p w:rsidR="002B5AB5" w:rsidRDefault="002B5AB5">
      <w:pPr>
        <w:pStyle w:val="ConsPlusTitle"/>
        <w:widowControl/>
        <w:jc w:val="center"/>
      </w:pPr>
      <w:r>
        <w:t>ПРИ ОТСУТСТВИИ ПРИБОРОВ УЧЕТА ГАЗА</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января 2012 г.)</w:t>
      </w:r>
    </w:p>
    <w:tbl>
      <w:tblPr>
        <w:tblW w:w="0" w:type="auto"/>
        <w:tblInd w:w="-68" w:type="dxa"/>
        <w:tblLayout w:type="fixed"/>
        <w:tblCellMar>
          <w:left w:w="70" w:type="dxa"/>
          <w:right w:w="70" w:type="dxa"/>
        </w:tblCellMar>
        <w:tblLook w:val="0000"/>
      </w:tblPr>
      <w:tblGrid>
        <w:gridCol w:w="540"/>
        <w:gridCol w:w="6210"/>
        <w:gridCol w:w="1485"/>
        <w:gridCol w:w="1755"/>
      </w:tblGrid>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62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Ед.       </w:t>
            </w:r>
            <w:r w:rsidRPr="006C5FC7">
              <w:rPr>
                <w:rFonts w:ascii="Calibri" w:hAnsi="Calibri" w:cs="Times New Roman"/>
                <w:sz w:val="22"/>
                <w:szCs w:val="22"/>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Цены (в     </w:t>
            </w:r>
            <w:r w:rsidRPr="006C5FC7">
              <w:rPr>
                <w:rFonts w:ascii="Calibri" w:hAnsi="Calibri" w:cs="Times New Roman"/>
                <w:sz w:val="22"/>
                <w:szCs w:val="22"/>
              </w:rPr>
              <w:br/>
              <w:t xml:space="preserve">рублях в    </w:t>
            </w:r>
            <w:r w:rsidRPr="006C5FC7">
              <w:rPr>
                <w:rFonts w:ascii="Calibri" w:hAnsi="Calibri" w:cs="Times New Roman"/>
                <w:sz w:val="22"/>
                <w:szCs w:val="22"/>
              </w:rPr>
              <w:br/>
              <w:t>месяц с НДС)</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62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При наличии в квартире газовой плиты и       </w:t>
            </w:r>
            <w:r w:rsidRPr="006C5FC7">
              <w:rPr>
                <w:rFonts w:ascii="Calibri" w:hAnsi="Calibri" w:cs="Times New Roman"/>
                <w:sz w:val="22"/>
                <w:szCs w:val="22"/>
              </w:rPr>
              <w:br/>
              <w:t xml:space="preserve">централизованного горячего водоснабжения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33,91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62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При наличии в квартире газовой плиты и       </w:t>
            </w:r>
            <w:r w:rsidRPr="006C5FC7">
              <w:rPr>
                <w:rFonts w:ascii="Calibri" w:hAnsi="Calibri" w:cs="Times New Roman"/>
                <w:sz w:val="22"/>
                <w:szCs w:val="22"/>
              </w:rPr>
              <w:br/>
              <w:t xml:space="preserve">газового водонагревателя (при отсутствии     </w:t>
            </w:r>
            <w:r w:rsidRPr="006C5FC7">
              <w:rPr>
                <w:rFonts w:ascii="Calibri" w:hAnsi="Calibri" w:cs="Times New Roman"/>
                <w:sz w:val="22"/>
                <w:szCs w:val="22"/>
              </w:rPr>
              <w:br/>
              <w:t xml:space="preserve">централизованного горячего водоснабжения)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84,98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c>
          <w:tcPr>
            <w:tcW w:w="62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При наличии в квартире газовой плиты и       </w:t>
            </w:r>
            <w:r w:rsidRPr="006C5FC7">
              <w:rPr>
                <w:rFonts w:ascii="Calibri" w:hAnsi="Calibri" w:cs="Times New Roman"/>
                <w:sz w:val="22"/>
                <w:szCs w:val="22"/>
              </w:rPr>
              <w:br/>
              <w:t xml:space="preserve">отсутствии централизованного горячего        </w:t>
            </w:r>
            <w:r w:rsidRPr="006C5FC7">
              <w:rPr>
                <w:rFonts w:ascii="Calibri" w:hAnsi="Calibri" w:cs="Times New Roman"/>
                <w:sz w:val="22"/>
                <w:szCs w:val="22"/>
              </w:rPr>
              <w:br/>
              <w:t xml:space="preserve">водоснабжения и газового водонагревателя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42,49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 </w:t>
            </w:r>
          </w:p>
        </w:tc>
        <w:tc>
          <w:tcPr>
            <w:tcW w:w="62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Дома с отоплением от газовых нагревателей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руб./кв. м</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22,27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Примечание:</w:t>
      </w:r>
    </w:p>
    <w:p w:rsidR="002B5AB5" w:rsidRDefault="002B5AB5">
      <w:pPr>
        <w:autoSpaceDE w:val="0"/>
        <w:autoSpaceDN w:val="0"/>
        <w:adjustRightInd w:val="0"/>
        <w:ind w:firstLine="540"/>
      </w:pPr>
      <w:r>
        <w:t>1. Тариф на газ для отопления жилых помещений при наличии приборов учета газа - 2,93 руб./куб. м (с НДС).</w:t>
      </w:r>
    </w:p>
    <w:p w:rsidR="002B5AB5" w:rsidRDefault="002B5AB5">
      <w:pPr>
        <w:autoSpaceDE w:val="0"/>
        <w:autoSpaceDN w:val="0"/>
        <w:adjustRightInd w:val="0"/>
        <w:ind w:firstLine="540"/>
      </w:pPr>
      <w:r>
        <w:t>2. Цены на газ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23</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ЦЕНЫ</w:t>
      </w:r>
    </w:p>
    <w:p w:rsidR="002B5AB5" w:rsidRDefault="002B5AB5">
      <w:pPr>
        <w:pStyle w:val="ConsPlusTitle"/>
        <w:widowControl/>
        <w:jc w:val="center"/>
      </w:pPr>
      <w:r>
        <w:t>НА ГАЗ ДЛЯ РАСЧЕТОВ С НАСЕЛЕНИЕМ ГОРОДА МОСКВЫ</w:t>
      </w:r>
    </w:p>
    <w:p w:rsidR="002B5AB5" w:rsidRDefault="002B5AB5">
      <w:pPr>
        <w:pStyle w:val="ConsPlusTitle"/>
        <w:widowControl/>
        <w:jc w:val="center"/>
      </w:pPr>
      <w:r>
        <w:t>ПРИ ОТСУТСТВИИ ПРИБОРОВ УЧЕТА ГАЗА</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июля 2012 г.)</w:t>
      </w:r>
    </w:p>
    <w:tbl>
      <w:tblPr>
        <w:tblW w:w="0" w:type="auto"/>
        <w:tblInd w:w="-68" w:type="dxa"/>
        <w:tblLayout w:type="fixed"/>
        <w:tblCellMar>
          <w:left w:w="70" w:type="dxa"/>
          <w:right w:w="70" w:type="dxa"/>
        </w:tblCellMar>
        <w:tblLook w:val="0000"/>
      </w:tblPr>
      <w:tblGrid>
        <w:gridCol w:w="540"/>
        <w:gridCol w:w="6210"/>
        <w:gridCol w:w="1485"/>
        <w:gridCol w:w="1755"/>
      </w:tblGrid>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62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Ед.       </w:t>
            </w:r>
            <w:r w:rsidRPr="006C5FC7">
              <w:rPr>
                <w:rFonts w:ascii="Calibri" w:hAnsi="Calibri" w:cs="Times New Roman"/>
                <w:sz w:val="22"/>
                <w:szCs w:val="22"/>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Цены        </w:t>
            </w:r>
            <w:r w:rsidRPr="006C5FC7">
              <w:rPr>
                <w:rFonts w:ascii="Calibri" w:hAnsi="Calibri" w:cs="Times New Roman"/>
                <w:sz w:val="22"/>
                <w:szCs w:val="22"/>
              </w:rPr>
              <w:br/>
              <w:t xml:space="preserve">(в рублях в </w:t>
            </w:r>
            <w:r w:rsidRPr="006C5FC7">
              <w:rPr>
                <w:rFonts w:ascii="Calibri" w:hAnsi="Calibri" w:cs="Times New Roman"/>
                <w:sz w:val="22"/>
                <w:szCs w:val="22"/>
              </w:rPr>
              <w:br/>
              <w:t>месяц с НДС)</w:t>
            </w:r>
          </w:p>
        </w:tc>
      </w:tr>
      <w:tr w:rsidR="002B5AB5" w:rsidRPr="006C5FC7">
        <w:trPr>
          <w:cantSplit/>
          <w:trHeight w:val="36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62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При наличии в квартире газовой плиты и       </w:t>
            </w:r>
            <w:r w:rsidRPr="006C5FC7">
              <w:rPr>
                <w:rFonts w:ascii="Calibri" w:hAnsi="Calibri" w:cs="Times New Roman"/>
                <w:sz w:val="22"/>
                <w:szCs w:val="22"/>
              </w:rPr>
              <w:br/>
              <w:t xml:space="preserve">централизованного горячего водоснабжения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39,01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62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При наличии в квартире газовой плиты и       </w:t>
            </w:r>
            <w:r w:rsidRPr="006C5FC7">
              <w:rPr>
                <w:rFonts w:ascii="Calibri" w:hAnsi="Calibri" w:cs="Times New Roman"/>
                <w:sz w:val="22"/>
                <w:szCs w:val="22"/>
              </w:rPr>
              <w:br/>
              <w:t xml:space="preserve">газового водонагревателя (при отсутствии     </w:t>
            </w:r>
            <w:r w:rsidRPr="006C5FC7">
              <w:rPr>
                <w:rFonts w:ascii="Calibri" w:hAnsi="Calibri" w:cs="Times New Roman"/>
                <w:sz w:val="22"/>
                <w:szCs w:val="22"/>
              </w:rPr>
              <w:br/>
              <w:t xml:space="preserve">централизованного горячего водоснабжения)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97,76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c>
          <w:tcPr>
            <w:tcW w:w="62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При наличии в квартире газовой плиты и       </w:t>
            </w:r>
            <w:r w:rsidRPr="006C5FC7">
              <w:rPr>
                <w:rFonts w:ascii="Calibri" w:hAnsi="Calibri" w:cs="Times New Roman"/>
                <w:sz w:val="22"/>
                <w:szCs w:val="22"/>
              </w:rPr>
              <w:br/>
              <w:t xml:space="preserve">отсутствии централизованного горячего        </w:t>
            </w:r>
            <w:r w:rsidRPr="006C5FC7">
              <w:rPr>
                <w:rFonts w:ascii="Calibri" w:hAnsi="Calibri" w:cs="Times New Roman"/>
                <w:sz w:val="22"/>
                <w:szCs w:val="22"/>
              </w:rPr>
              <w:br/>
              <w:t xml:space="preserve">водоснабжения и газового водонагревателя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48,88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 </w:t>
            </w:r>
          </w:p>
        </w:tc>
        <w:tc>
          <w:tcPr>
            <w:tcW w:w="621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Дома с отоплением от газовых нагревателей    </w:t>
            </w:r>
          </w:p>
        </w:tc>
        <w:tc>
          <w:tcPr>
            <w:tcW w:w="148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руб./кв. м</w:t>
            </w:r>
          </w:p>
        </w:tc>
        <w:tc>
          <w:tcPr>
            <w:tcW w:w="175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25,61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Примечание:</w:t>
      </w:r>
    </w:p>
    <w:p w:rsidR="002B5AB5" w:rsidRDefault="002B5AB5">
      <w:pPr>
        <w:autoSpaceDE w:val="0"/>
        <w:autoSpaceDN w:val="0"/>
        <w:adjustRightInd w:val="0"/>
        <w:ind w:firstLine="540"/>
      </w:pPr>
      <w:r>
        <w:t>1. Тариф на газ для отопления жилых помещений при наличии приборов учета газа - 3,37 руб./куб. м (с НДС).</w:t>
      </w:r>
    </w:p>
    <w:p w:rsidR="002B5AB5" w:rsidRDefault="002B5AB5">
      <w:pPr>
        <w:autoSpaceDE w:val="0"/>
        <w:autoSpaceDN w:val="0"/>
        <w:adjustRightInd w:val="0"/>
        <w:ind w:firstLine="540"/>
      </w:pPr>
      <w:r>
        <w:t>2. Цены на газ не включают в себя комиссионное вознаграждение, взимаемое банками и платежными системами за услуги по приему данного платежа.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24</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РОЗНИЧНАЯ ЦЕНА</w:t>
      </w:r>
    </w:p>
    <w:p w:rsidR="002B5AB5" w:rsidRDefault="002B5AB5">
      <w:pPr>
        <w:pStyle w:val="ConsPlusTitle"/>
        <w:widowControl/>
        <w:jc w:val="center"/>
      </w:pPr>
      <w:r>
        <w:t>НА ТВЕРДОЕ ТОПЛИВО (УГОЛЬ), ПОСТАВЛЯЕМОЕ В ПРЕДЕЛАХ</w:t>
      </w:r>
    </w:p>
    <w:p w:rsidR="002B5AB5" w:rsidRDefault="002B5AB5">
      <w:pPr>
        <w:pStyle w:val="ConsPlusTitle"/>
        <w:widowControl/>
        <w:jc w:val="center"/>
      </w:pPr>
      <w:r>
        <w:t>УСТАНОВЛЕННЫХ НОРМ ДЛЯ БЫТОВЫХ НУЖД НАСЕЛЕНИЯ ГОРОДА МОСКВЫ,</w:t>
      </w:r>
    </w:p>
    <w:p w:rsidR="002B5AB5" w:rsidRDefault="002B5AB5">
      <w:pPr>
        <w:pStyle w:val="ConsPlusTitle"/>
        <w:widowControl/>
        <w:jc w:val="center"/>
      </w:pPr>
      <w:r>
        <w:t>ПРОЖИВАЮЩЕГО В ДОМАХ С ПЕЧНЫМ ОТОПЛЕНИЕМ</w:t>
      </w:r>
    </w:p>
    <w:p w:rsidR="002B5AB5" w:rsidRDefault="002B5AB5">
      <w:pPr>
        <w:autoSpaceDE w:val="0"/>
        <w:autoSpaceDN w:val="0"/>
        <w:adjustRightInd w:val="0"/>
        <w:ind w:firstLine="540"/>
      </w:pPr>
    </w:p>
    <w:p w:rsidR="002B5AB5" w:rsidRDefault="002B5AB5">
      <w:pPr>
        <w:autoSpaceDE w:val="0"/>
        <w:autoSpaceDN w:val="0"/>
        <w:adjustRightInd w:val="0"/>
        <w:jc w:val="right"/>
      </w:pPr>
      <w:r>
        <w:t>(вводится с 1 января 2012 г.)</w:t>
      </w:r>
    </w:p>
    <w:tbl>
      <w:tblPr>
        <w:tblW w:w="0" w:type="auto"/>
        <w:tblInd w:w="-68" w:type="dxa"/>
        <w:tblLayout w:type="fixed"/>
        <w:tblCellMar>
          <w:left w:w="70" w:type="dxa"/>
          <w:right w:w="70" w:type="dxa"/>
        </w:tblCellMar>
        <w:tblLook w:val="0000"/>
      </w:tblPr>
      <w:tblGrid>
        <w:gridCol w:w="540"/>
        <w:gridCol w:w="7560"/>
        <w:gridCol w:w="1890"/>
      </w:tblGrid>
      <w:tr w:rsidR="002B5AB5" w:rsidRPr="006C5FC7">
        <w:trPr>
          <w:cantSplit/>
          <w:trHeight w:val="72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75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Цена на      </w:t>
            </w:r>
            <w:r w:rsidRPr="006C5FC7">
              <w:rPr>
                <w:rFonts w:ascii="Calibri" w:hAnsi="Calibri" w:cs="Times New Roman"/>
                <w:sz w:val="22"/>
                <w:szCs w:val="22"/>
              </w:rPr>
              <w:br/>
              <w:t xml:space="preserve">твердое      </w:t>
            </w:r>
            <w:r w:rsidRPr="006C5FC7">
              <w:rPr>
                <w:rFonts w:ascii="Calibri" w:hAnsi="Calibri" w:cs="Times New Roman"/>
                <w:sz w:val="22"/>
                <w:szCs w:val="22"/>
              </w:rPr>
              <w:br/>
              <w:t xml:space="preserve">топливо      </w:t>
            </w:r>
            <w:r w:rsidRPr="006C5FC7">
              <w:rPr>
                <w:rFonts w:ascii="Calibri" w:hAnsi="Calibri" w:cs="Times New Roman"/>
                <w:sz w:val="22"/>
                <w:szCs w:val="22"/>
              </w:rPr>
              <w:br/>
              <w:t>(уголь) с НДС</w:t>
            </w:r>
            <w:r w:rsidRPr="006C5FC7">
              <w:rPr>
                <w:rFonts w:ascii="Calibri" w:hAnsi="Calibri" w:cs="Times New Roman"/>
                <w:sz w:val="22"/>
                <w:szCs w:val="22"/>
              </w:rPr>
              <w:br/>
              <w:t xml:space="preserve">(руб./тонну) </w:t>
            </w:r>
          </w:p>
        </w:tc>
      </w:tr>
      <w:tr w:rsidR="002B5AB5" w:rsidRPr="006C5FC7">
        <w:trPr>
          <w:cantSplit/>
          <w:trHeight w:val="48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756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Твердое топливо (уголь), поставляемое в пределах       </w:t>
            </w:r>
            <w:r w:rsidRPr="006C5FC7">
              <w:rPr>
                <w:rFonts w:ascii="Calibri" w:hAnsi="Calibri" w:cs="Times New Roman"/>
                <w:sz w:val="22"/>
                <w:szCs w:val="22"/>
              </w:rPr>
              <w:br/>
              <w:t xml:space="preserve">установленных норм для бытовых нужд населения города   </w:t>
            </w:r>
            <w:r w:rsidRPr="006C5FC7">
              <w:rPr>
                <w:rFonts w:ascii="Calibri" w:hAnsi="Calibri" w:cs="Times New Roman"/>
                <w:sz w:val="22"/>
                <w:szCs w:val="22"/>
              </w:rPr>
              <w:br/>
              <w:t xml:space="preserve">Москвы, проживающего в домах с печным отоплением       </w:t>
            </w:r>
          </w:p>
        </w:tc>
        <w:tc>
          <w:tcPr>
            <w:tcW w:w="189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1126,00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В розничную цену на твердое топливо (уголь) не включены расходы на погрузку, разгрузку и доставку топлива до жилого помещения.</w:t>
      </w:r>
    </w:p>
    <w:p w:rsidR="002B5AB5" w:rsidRDefault="002B5AB5">
      <w:pPr>
        <w:autoSpaceDE w:val="0"/>
        <w:autoSpaceDN w:val="0"/>
        <w:adjustRightInd w:val="0"/>
        <w:ind w:firstLine="540"/>
      </w:pPr>
      <w:r>
        <w:t>2. Розничная цена на твердое топливо (уголь), поставляемое в пределах установленного норматива для бытовых нужд населения города Москвы, проживающего в домах с печным отоплением, является льготной.</w:t>
      </w:r>
    </w:p>
    <w:p w:rsidR="002B5AB5" w:rsidRDefault="002B5AB5">
      <w:pPr>
        <w:autoSpaceDE w:val="0"/>
        <w:autoSpaceDN w:val="0"/>
        <w:adjustRightInd w:val="0"/>
        <w:ind w:firstLine="540"/>
      </w:pPr>
      <w:r>
        <w:t>3. Порядок и условия получения субсидии на покрытие убытков снабжающей организации, связанных с применением государственных регулируемых цен (тарифов) при продаже товаров (работ, услуг) населению, а также порядок расчета субсидии определяются правовым актом Правительства Москвы.</w:t>
      </w:r>
    </w:p>
    <w:p w:rsidR="002B5AB5" w:rsidRDefault="002B5AB5">
      <w:pPr>
        <w:autoSpaceDE w:val="0"/>
        <w:autoSpaceDN w:val="0"/>
        <w:adjustRightInd w:val="0"/>
        <w:ind w:firstLine="540"/>
      </w:pPr>
      <w:r>
        <w:t>4. Розничная цена на твердое топливо (уголь) не включает в себя комиссионное вознаграждение, взимаемое банками и платежными системами за услуги по приему платежей.</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autoSpaceDE w:val="0"/>
        <w:autoSpaceDN w:val="0"/>
        <w:adjustRightInd w:val="0"/>
        <w:jc w:val="right"/>
        <w:outlineLvl w:val="0"/>
      </w:pPr>
      <w:r>
        <w:t>Приложение 25</w:t>
      </w:r>
    </w:p>
    <w:p w:rsidR="002B5AB5" w:rsidRDefault="002B5AB5">
      <w:pPr>
        <w:autoSpaceDE w:val="0"/>
        <w:autoSpaceDN w:val="0"/>
        <w:adjustRightInd w:val="0"/>
        <w:jc w:val="right"/>
      </w:pPr>
      <w:r>
        <w:t>к постановлению Правительства</w:t>
      </w:r>
    </w:p>
    <w:p w:rsidR="002B5AB5" w:rsidRDefault="002B5AB5">
      <w:pPr>
        <w:autoSpaceDE w:val="0"/>
        <w:autoSpaceDN w:val="0"/>
        <w:adjustRightInd w:val="0"/>
        <w:jc w:val="right"/>
      </w:pPr>
      <w:r>
        <w:t>Москвы</w:t>
      </w:r>
    </w:p>
    <w:p w:rsidR="002B5AB5" w:rsidRDefault="002B5AB5">
      <w:pPr>
        <w:autoSpaceDE w:val="0"/>
        <w:autoSpaceDN w:val="0"/>
        <w:adjustRightInd w:val="0"/>
        <w:jc w:val="right"/>
      </w:pPr>
      <w:r>
        <w:t>от 29 ноября 2011 г. N 571-ПП</w:t>
      </w:r>
    </w:p>
    <w:p w:rsidR="002B5AB5" w:rsidRDefault="002B5AB5">
      <w:pPr>
        <w:autoSpaceDE w:val="0"/>
        <w:autoSpaceDN w:val="0"/>
        <w:adjustRightInd w:val="0"/>
        <w:ind w:firstLine="540"/>
      </w:pPr>
    </w:p>
    <w:p w:rsidR="002B5AB5" w:rsidRDefault="002B5AB5">
      <w:pPr>
        <w:pStyle w:val="ConsPlusTitle"/>
        <w:widowControl/>
        <w:jc w:val="center"/>
      </w:pPr>
      <w:r>
        <w:t>СТАВКИ</w:t>
      </w:r>
    </w:p>
    <w:p w:rsidR="002B5AB5" w:rsidRDefault="002B5AB5">
      <w:pPr>
        <w:pStyle w:val="ConsPlusTitle"/>
        <w:widowControl/>
        <w:jc w:val="center"/>
      </w:pPr>
      <w:r>
        <w:t>ПЛАНОВО-НОРМАТИВНОГО РАСХОДА ДЛЯ РАСЧЕТА СУБСИДИЙ,</w:t>
      </w:r>
    </w:p>
    <w:p w:rsidR="002B5AB5" w:rsidRDefault="002B5AB5">
      <w:pPr>
        <w:pStyle w:val="ConsPlusTitle"/>
        <w:widowControl/>
        <w:jc w:val="center"/>
      </w:pPr>
      <w:r>
        <w:t>ВЫДЕЛЯЕМЫХ УПРАВЛЯЮЩИМ ЖИЛИЩНЫМ ФОНДОМ ОРГАНИЗАЦИЯМ</w:t>
      </w:r>
    </w:p>
    <w:p w:rsidR="002B5AB5" w:rsidRDefault="002B5AB5">
      <w:pPr>
        <w:pStyle w:val="ConsPlusTitle"/>
        <w:widowControl/>
        <w:jc w:val="center"/>
      </w:pPr>
      <w:r>
        <w:t>ИЗ БЮДЖЕТА ГОРОДА МОСКВЫ НА СОДЕРЖАНИЕ И ТЕКУЩИЙ РЕМОНТ</w:t>
      </w:r>
    </w:p>
    <w:p w:rsidR="002B5AB5" w:rsidRDefault="002B5AB5">
      <w:pPr>
        <w:pStyle w:val="ConsPlusTitle"/>
        <w:widowControl/>
        <w:jc w:val="center"/>
      </w:pPr>
      <w:r>
        <w:t>ОБЩЕГО ИМУЩЕСТВА В МНОГОКВАРТИРНОМ ДОМЕ</w:t>
      </w:r>
    </w:p>
    <w:p w:rsidR="002B5AB5" w:rsidRDefault="002B5AB5">
      <w:pPr>
        <w:autoSpaceDE w:val="0"/>
        <w:autoSpaceDN w:val="0"/>
        <w:adjustRightInd w:val="0"/>
        <w:ind w:firstLine="540"/>
      </w:pPr>
    </w:p>
    <w:p w:rsidR="002B5AB5" w:rsidRDefault="002B5AB5">
      <w:pPr>
        <w:autoSpaceDE w:val="0"/>
        <w:autoSpaceDN w:val="0"/>
        <w:adjustRightInd w:val="0"/>
        <w:jc w:val="right"/>
      </w:pPr>
      <w:r>
        <w:t>(вводятся с 1 января 2012 г.)</w:t>
      </w:r>
    </w:p>
    <w:tbl>
      <w:tblPr>
        <w:tblW w:w="0" w:type="auto"/>
        <w:tblInd w:w="-68" w:type="dxa"/>
        <w:tblLayout w:type="fixed"/>
        <w:tblCellMar>
          <w:left w:w="70" w:type="dxa"/>
          <w:right w:w="70" w:type="dxa"/>
        </w:tblCellMar>
        <w:tblLook w:val="0000"/>
      </w:tblPr>
      <w:tblGrid>
        <w:gridCol w:w="540"/>
        <w:gridCol w:w="6615"/>
        <w:gridCol w:w="2835"/>
      </w:tblGrid>
      <w:tr w:rsidR="002B5AB5" w:rsidRPr="006C5FC7">
        <w:trPr>
          <w:cantSplit/>
          <w:trHeight w:val="8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N  </w:t>
            </w:r>
            <w:r w:rsidRPr="006C5FC7">
              <w:rPr>
                <w:rFonts w:ascii="Calibri" w:hAnsi="Calibri" w:cs="Times New Roman"/>
                <w:sz w:val="22"/>
                <w:szCs w:val="22"/>
              </w:rPr>
              <w:br/>
              <w:t>п/п</w:t>
            </w:r>
          </w:p>
        </w:tc>
        <w:tc>
          <w:tcPr>
            <w:tcW w:w="661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Ставки              </w:t>
            </w:r>
            <w:r w:rsidRPr="006C5FC7">
              <w:rPr>
                <w:rFonts w:ascii="Calibri" w:hAnsi="Calibri" w:cs="Times New Roman"/>
                <w:sz w:val="22"/>
                <w:szCs w:val="22"/>
              </w:rPr>
              <w:br/>
              <w:t>планово-нормативного</w:t>
            </w:r>
            <w:r w:rsidRPr="006C5FC7">
              <w:rPr>
                <w:rFonts w:ascii="Calibri" w:hAnsi="Calibri" w:cs="Times New Roman"/>
                <w:sz w:val="22"/>
                <w:szCs w:val="22"/>
              </w:rPr>
              <w:br/>
              <w:t xml:space="preserve">расхода (руб. в     </w:t>
            </w:r>
            <w:r w:rsidRPr="006C5FC7">
              <w:rPr>
                <w:rFonts w:ascii="Calibri" w:hAnsi="Calibri" w:cs="Times New Roman"/>
                <w:sz w:val="22"/>
                <w:szCs w:val="22"/>
              </w:rPr>
              <w:br/>
              <w:t xml:space="preserve">месяц на 1 кв. м    </w:t>
            </w:r>
            <w:r w:rsidRPr="006C5FC7">
              <w:rPr>
                <w:rFonts w:ascii="Calibri" w:hAnsi="Calibri" w:cs="Times New Roman"/>
                <w:sz w:val="22"/>
                <w:szCs w:val="22"/>
              </w:rPr>
              <w:br/>
              <w:t xml:space="preserve">общей площади жилых </w:t>
            </w:r>
            <w:r w:rsidRPr="006C5FC7">
              <w:rPr>
                <w:rFonts w:ascii="Calibri" w:hAnsi="Calibri" w:cs="Times New Roman"/>
                <w:sz w:val="22"/>
                <w:szCs w:val="22"/>
              </w:rPr>
              <w:br/>
              <w:t xml:space="preserve">помещений)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 </w:t>
            </w:r>
          </w:p>
        </w:tc>
        <w:tc>
          <w:tcPr>
            <w:tcW w:w="661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 лифтом и мусоропроводом            </w:t>
            </w:r>
          </w:p>
        </w:tc>
        <w:tc>
          <w:tcPr>
            <w:tcW w:w="283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24,53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 </w:t>
            </w:r>
          </w:p>
        </w:tc>
        <w:tc>
          <w:tcPr>
            <w:tcW w:w="661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с лифтом, без мусоропровода          </w:t>
            </w:r>
          </w:p>
        </w:tc>
        <w:tc>
          <w:tcPr>
            <w:tcW w:w="283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22,26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3. </w:t>
            </w:r>
          </w:p>
        </w:tc>
        <w:tc>
          <w:tcPr>
            <w:tcW w:w="661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без лифта, с мусоропроводом          </w:t>
            </w:r>
          </w:p>
        </w:tc>
        <w:tc>
          <w:tcPr>
            <w:tcW w:w="283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21,78        </w:t>
            </w:r>
          </w:p>
        </w:tc>
      </w:tr>
      <w:tr w:rsidR="002B5AB5" w:rsidRPr="006C5FC7">
        <w:trPr>
          <w:cantSplit/>
          <w:trHeight w:val="240"/>
        </w:trPr>
        <w:tc>
          <w:tcPr>
            <w:tcW w:w="540"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4. </w:t>
            </w:r>
          </w:p>
        </w:tc>
        <w:tc>
          <w:tcPr>
            <w:tcW w:w="661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Жилые дома без лифта, без мусоропровода         </w:t>
            </w:r>
          </w:p>
        </w:tc>
        <w:tc>
          <w:tcPr>
            <w:tcW w:w="2835" w:type="dxa"/>
            <w:tcBorders>
              <w:top w:val="single" w:sz="6" w:space="0" w:color="auto"/>
              <w:left w:val="single" w:sz="6" w:space="0" w:color="auto"/>
              <w:bottom w:val="single" w:sz="6" w:space="0" w:color="auto"/>
              <w:right w:val="single" w:sz="6" w:space="0" w:color="auto"/>
            </w:tcBorders>
          </w:tcPr>
          <w:p w:rsidR="002B5AB5" w:rsidRPr="006C5FC7" w:rsidRDefault="002B5AB5">
            <w:pPr>
              <w:pStyle w:val="ConsPlusCell"/>
              <w:widowControl/>
              <w:rPr>
                <w:rFonts w:ascii="Calibri" w:hAnsi="Calibri" w:cs="Times New Roman"/>
                <w:sz w:val="22"/>
                <w:szCs w:val="22"/>
              </w:rPr>
            </w:pPr>
            <w:r w:rsidRPr="006C5FC7">
              <w:rPr>
                <w:rFonts w:ascii="Calibri" w:hAnsi="Calibri" w:cs="Times New Roman"/>
                <w:sz w:val="22"/>
                <w:szCs w:val="22"/>
              </w:rPr>
              <w:t xml:space="preserve">19,51        </w:t>
            </w:r>
          </w:p>
        </w:tc>
      </w:tr>
    </w:tbl>
    <w:p w:rsidR="002B5AB5" w:rsidRDefault="002B5AB5">
      <w:pPr>
        <w:autoSpaceDE w:val="0"/>
        <w:autoSpaceDN w:val="0"/>
        <w:adjustRightInd w:val="0"/>
        <w:ind w:firstLine="540"/>
      </w:pPr>
    </w:p>
    <w:p w:rsidR="002B5AB5" w:rsidRDefault="002B5AB5">
      <w:pPr>
        <w:autoSpaceDE w:val="0"/>
        <w:autoSpaceDN w:val="0"/>
        <w:adjustRightInd w:val="0"/>
        <w:ind w:firstLine="540"/>
      </w:pPr>
      <w:r>
        <w:t>Примечания:</w:t>
      </w:r>
    </w:p>
    <w:p w:rsidR="002B5AB5" w:rsidRDefault="002B5AB5">
      <w:pPr>
        <w:autoSpaceDE w:val="0"/>
        <w:autoSpaceDN w:val="0"/>
        <w:adjustRightInd w:val="0"/>
        <w:ind w:firstLine="540"/>
      </w:pPr>
      <w:r>
        <w:t>1. В указанные ставки планово-нормативного расхода не включены расходы, связанные с:</w:t>
      </w:r>
    </w:p>
    <w:p w:rsidR="002B5AB5" w:rsidRDefault="002B5AB5">
      <w:pPr>
        <w:autoSpaceDE w:val="0"/>
        <w:autoSpaceDN w:val="0"/>
        <w:adjustRightInd w:val="0"/>
        <w:ind w:firstLine="540"/>
      </w:pPr>
      <w:r>
        <w:t>- содержанием земельного участка (придомовой территории) и расположенных на нем объектов благоустройства и озеленения;</w:t>
      </w:r>
    </w:p>
    <w:p w:rsidR="002B5AB5" w:rsidRDefault="002B5AB5">
      <w:pPr>
        <w:autoSpaceDE w:val="0"/>
        <w:autoSpaceDN w:val="0"/>
        <w:adjustRightInd w:val="0"/>
        <w:ind w:firstLine="540"/>
      </w:pPr>
      <w:r>
        <w:t>- начислением платежей за жилищные, коммунальные и прочие услуги;</w:t>
      </w:r>
    </w:p>
    <w:p w:rsidR="002B5AB5" w:rsidRDefault="002B5AB5">
      <w:pPr>
        <w:autoSpaceDE w:val="0"/>
        <w:autoSpaceDN w:val="0"/>
        <w:adjustRightInd w:val="0"/>
        <w:ind w:firstLine="540"/>
      </w:pPr>
      <w:r>
        <w:t>- содержанием и техническим обслуживанием объединенных диспетчерских служб ГУ ИС районов;</w:t>
      </w:r>
    </w:p>
    <w:p w:rsidR="002B5AB5" w:rsidRDefault="002B5AB5">
      <w:pPr>
        <w:autoSpaceDE w:val="0"/>
        <w:autoSpaceDN w:val="0"/>
        <w:adjustRightInd w:val="0"/>
        <w:ind w:firstLine="540"/>
      </w:pPr>
      <w:r>
        <w:t>- содержанием, ремонтом и поверкой приборов и оборудования, входящих в систему автоматизированного учета ресурсов, установленных за счет средств бюджета города Москвы и не включенных в состав общего имущества в многоквартирном доме;</w:t>
      </w:r>
    </w:p>
    <w:p w:rsidR="002B5AB5" w:rsidRDefault="002B5AB5">
      <w:pPr>
        <w:autoSpaceDE w:val="0"/>
        <w:autoSpaceDN w:val="0"/>
        <w:adjustRightInd w:val="0"/>
        <w:ind w:firstLine="540"/>
      </w:pPr>
      <w:r>
        <w:t>- содержанием и ремонтом систем видеонаблюдения, не входящих в состав общего имущества в многоквартирном доме;</w:t>
      </w:r>
    </w:p>
    <w:p w:rsidR="002B5AB5" w:rsidRDefault="002B5AB5">
      <w:pPr>
        <w:autoSpaceDE w:val="0"/>
        <w:autoSpaceDN w:val="0"/>
        <w:adjustRightInd w:val="0"/>
        <w:ind w:firstLine="540"/>
      </w:pPr>
      <w:r>
        <w:t>- содержанием и текущим ремонтом общедомового оборудования, предназначенного для инвалидов и других лиц с ограничениями жизнедеятельности;</w:t>
      </w:r>
    </w:p>
    <w:p w:rsidR="002B5AB5" w:rsidRDefault="002B5AB5">
      <w:pPr>
        <w:autoSpaceDE w:val="0"/>
        <w:autoSpaceDN w:val="0"/>
        <w:adjustRightInd w:val="0"/>
        <w:ind w:firstLine="540"/>
      </w:pPr>
      <w:r>
        <w:t>- выплатой комиссионного вознаграждения кредитным учреждениям и иным платежным системам за услуги по приему платежей населения за жилищные и коммунальные услуги, а именно: услуги по содержанию и ремонту жилых помещений, водоснабжения, водоотведения, теплоснабжения, газоснабжения, электроснабжения;</w:t>
      </w:r>
    </w:p>
    <w:p w:rsidR="002B5AB5" w:rsidRDefault="002B5AB5">
      <w:pPr>
        <w:autoSpaceDE w:val="0"/>
        <w:autoSpaceDN w:val="0"/>
        <w:adjustRightInd w:val="0"/>
        <w:ind w:firstLine="540"/>
      </w:pPr>
      <w:r>
        <w:t>- охраной подъездов (содержание дежурных по подъезду и патрулирование).</w:t>
      </w:r>
    </w:p>
    <w:p w:rsidR="002B5AB5" w:rsidRDefault="002B5AB5">
      <w:pPr>
        <w:autoSpaceDE w:val="0"/>
        <w:autoSpaceDN w:val="0"/>
        <w:adjustRightInd w:val="0"/>
        <w:ind w:firstLine="540"/>
      </w:pPr>
      <w:r>
        <w:t xml:space="preserve">2. В указанные ставки планово-нормативного расхода включены расходы, связанные с оказанием услуг по управлению многоквартирным домом, выполнением работ по содержанию и текущему ремонту общего имущества в многоквартирном доме исходя из </w:t>
      </w:r>
      <w:hyperlink r:id="rId133" w:history="1">
        <w:r>
          <w:rPr>
            <w:color w:val="0000FF"/>
          </w:rPr>
          <w:t>перечня</w:t>
        </w:r>
      </w:hyperlink>
      <w:r>
        <w:t xml:space="preserve"> услуг по содержанию общего имущества в многоквартирном доме и работ, связанных с текущим ремонтом общего имущества в многоквартирном доме, являющегося приложением к примерному договору на предоставление субсидий из бюджета города Москвы на содержание и текущий ремонт общего имущества в многоквартирном доме, утвержденного постановлением Правительства Москвы от 24 апреля 2007 г. N 299-ПП "О мерах по приведению системы управления многоквартирными домами в городе Москве в соответствие с Жилищным кодексом Российской Федерации". При этом учитываются ограничения </w:t>
      </w:r>
      <w:hyperlink r:id="rId134" w:history="1">
        <w:r>
          <w:rPr>
            <w:color w:val="0000FF"/>
          </w:rPr>
          <w:t>пункта 1</w:t>
        </w:r>
      </w:hyperlink>
      <w:r>
        <w:t xml:space="preserve"> примечания настоящего приложения к постановлению Правительства Москвы.</w:t>
      </w:r>
    </w:p>
    <w:p w:rsidR="002B5AB5" w:rsidRDefault="002B5AB5">
      <w:pPr>
        <w:autoSpaceDE w:val="0"/>
        <w:autoSpaceDN w:val="0"/>
        <w:adjustRightInd w:val="0"/>
        <w:ind w:firstLine="540"/>
      </w:pPr>
      <w:r>
        <w:t>Кроме того, в ставках планово-нормативного расхода учтены расходы, связанные с:</w:t>
      </w:r>
    </w:p>
    <w:p w:rsidR="002B5AB5" w:rsidRDefault="002B5AB5">
      <w:pPr>
        <w:autoSpaceDE w:val="0"/>
        <w:autoSpaceDN w:val="0"/>
        <w:adjustRightInd w:val="0"/>
        <w:ind w:firstLine="540"/>
      </w:pPr>
      <w:r>
        <w:t>- вывозом и обезвреживанием ТБО и крупногабаритного мусора, образуемого населением в пределах установленного норматива;</w:t>
      </w:r>
    </w:p>
    <w:p w:rsidR="002B5AB5" w:rsidRDefault="002B5AB5">
      <w:pPr>
        <w:autoSpaceDE w:val="0"/>
        <w:autoSpaceDN w:val="0"/>
        <w:adjustRightInd w:val="0"/>
        <w:ind w:firstLine="540"/>
      </w:pPr>
      <w:r>
        <w:t>- оплатой коммунальных услуг, предоставленных на общедомовые нужды (электроэнергии, расходуемой на работу инженерного оборудования и на освещение помещений общего пользования, включая электроэнергию по приборам наружного освещения, входящих в общедомовое имущество, холодной и горячей воды водоотведения);</w:t>
      </w:r>
    </w:p>
    <w:p w:rsidR="002B5AB5" w:rsidRDefault="002B5AB5">
      <w:pPr>
        <w:autoSpaceDE w:val="0"/>
        <w:autoSpaceDN w:val="0"/>
        <w:adjustRightInd w:val="0"/>
        <w:ind w:firstLine="540"/>
      </w:pPr>
      <w:r>
        <w:t>- амортизацией машин, оборудования, инвентаря, помещений, используемых при выполнении работ по содержанию и текущему ремонту общего имущества в многоквартирном доме;</w:t>
      </w:r>
    </w:p>
    <w:p w:rsidR="002B5AB5" w:rsidRDefault="002B5AB5">
      <w:pPr>
        <w:autoSpaceDE w:val="0"/>
        <w:autoSpaceDN w:val="0"/>
        <w:adjustRightInd w:val="0"/>
        <w:ind w:firstLine="540"/>
      </w:pPr>
      <w:r>
        <w:t>- техническим учетом и технической инвентаризацией многоквартирного дома;</w:t>
      </w:r>
    </w:p>
    <w:p w:rsidR="002B5AB5" w:rsidRDefault="002B5AB5">
      <w:pPr>
        <w:autoSpaceDE w:val="0"/>
        <w:autoSpaceDN w:val="0"/>
        <w:adjustRightInd w:val="0"/>
        <w:ind w:firstLine="540"/>
      </w:pPr>
      <w:r>
        <w:t>- уплатой налога на добавленную стоимость;</w:t>
      </w:r>
    </w:p>
    <w:p w:rsidR="002B5AB5" w:rsidRDefault="002B5AB5">
      <w:pPr>
        <w:autoSpaceDE w:val="0"/>
        <w:autoSpaceDN w:val="0"/>
        <w:adjustRightInd w:val="0"/>
        <w:ind w:firstLine="540"/>
      </w:pPr>
      <w:r>
        <w:t>- аварийно-техническим обслуживанием систем инженерного оборудования, входящих в состав общего имущества в многоквартирном доме (кроме газовых).</w:t>
      </w:r>
    </w:p>
    <w:p w:rsidR="002B5AB5" w:rsidRDefault="002B5AB5">
      <w:pPr>
        <w:autoSpaceDE w:val="0"/>
        <w:autoSpaceDN w:val="0"/>
        <w:adjustRightInd w:val="0"/>
        <w:ind w:firstLine="540"/>
      </w:pPr>
      <w:r>
        <w:t>3. Для расчета субсидий из бюджета города Москвы на содержание и ремонт общего имущества в многоквартирных домах, имеющих особо сложное (нетиповое) инженерное оборудование и (или) индивидуально-экспериментальное проектное решение, включенных в установленном порядке в адресный перечень, утверждаемый заместителем Мэра Москвы в Правительстве Москвы по вопросам жилищно-коммунального хозяйства и благоустройства, к указанным ставкам планово-нормативного расхода применяются повышающие коэффициенты:</w:t>
      </w:r>
    </w:p>
    <w:p w:rsidR="002B5AB5" w:rsidRDefault="002B5AB5">
      <w:pPr>
        <w:autoSpaceDE w:val="0"/>
        <w:autoSpaceDN w:val="0"/>
        <w:adjustRightInd w:val="0"/>
        <w:ind w:firstLine="540"/>
      </w:pPr>
      <w:r>
        <w:t>2,113 - для жилых домов с лифтом, мусоропроводом, являющихся объектами культурного наследия (памятники истории и культуры);</w:t>
      </w:r>
    </w:p>
    <w:p w:rsidR="002B5AB5" w:rsidRDefault="002B5AB5">
      <w:pPr>
        <w:autoSpaceDE w:val="0"/>
        <w:autoSpaceDN w:val="0"/>
        <w:adjustRightInd w:val="0"/>
        <w:ind w:firstLine="540"/>
      </w:pPr>
      <w:r>
        <w:t>1,571 - для жилых домов с лифтом, мусоропроводом, высотой более 75 метров;</w:t>
      </w:r>
    </w:p>
    <w:p w:rsidR="002B5AB5" w:rsidRDefault="002B5AB5">
      <w:pPr>
        <w:autoSpaceDE w:val="0"/>
        <w:autoSpaceDN w:val="0"/>
        <w:adjustRightInd w:val="0"/>
        <w:ind w:firstLine="540"/>
      </w:pPr>
      <w:r>
        <w:t>1,693 - для жилых домов с лифтом, мусоропроводом, вакуумной системой мусороудаления;</w:t>
      </w:r>
    </w:p>
    <w:p w:rsidR="002B5AB5" w:rsidRDefault="002B5AB5">
      <w:pPr>
        <w:autoSpaceDE w:val="0"/>
        <w:autoSpaceDN w:val="0"/>
        <w:adjustRightInd w:val="0"/>
        <w:ind w:firstLine="540"/>
      </w:pPr>
      <w:r>
        <w:t>1,291 - для жилых домов с лифтом, мусоропроводом, индивидуальных и пилотных проектов застройки.</w:t>
      </w:r>
    </w:p>
    <w:p w:rsidR="002B5AB5" w:rsidRDefault="002B5AB5">
      <w:pPr>
        <w:autoSpaceDE w:val="0"/>
        <w:autoSpaceDN w:val="0"/>
        <w:adjustRightInd w:val="0"/>
        <w:ind w:firstLine="540"/>
      </w:pPr>
      <w:r>
        <w:t>При расчете ставки планово-нормативного расхода с учетом названных коэффициентов показатели округляются до второго знака после запятой (рубли, копейки).</w:t>
      </w:r>
    </w:p>
    <w:p w:rsidR="002B5AB5" w:rsidRDefault="002B5AB5">
      <w:pPr>
        <w:autoSpaceDE w:val="0"/>
        <w:autoSpaceDN w:val="0"/>
        <w:adjustRightInd w:val="0"/>
        <w:ind w:firstLine="540"/>
      </w:pPr>
      <w:r>
        <w:t>4. В случае если в состав общего имущества многоквартирного дома включен земельный участок, соответствующая ставка планово-нормативного расхода увеличивается на 5 руб. 30 коп. в месяц при соотношении площади земельного участка и общей площади жилых помещений конкретного дома 0,989.</w:t>
      </w:r>
    </w:p>
    <w:p w:rsidR="002B5AB5" w:rsidRDefault="002B5AB5">
      <w:pPr>
        <w:autoSpaceDE w:val="0"/>
        <w:autoSpaceDN w:val="0"/>
        <w:adjustRightInd w:val="0"/>
        <w:ind w:firstLine="540"/>
      </w:pPr>
      <w:r>
        <w:t>При ином соотношении площадей к установленному размеру увеличения ставки планово-нормативного расхода, т.е. 5 руб. 30 коп., применяется поправочный коэффициент, который рассчитывается путем деления коэффициента, отражающего вышеназванное соотношение площади земельного участка и общей площади жилых помещений в доме, на 0,989.</w:t>
      </w:r>
    </w:p>
    <w:p w:rsidR="002B5AB5" w:rsidRDefault="002B5AB5">
      <w:pPr>
        <w:autoSpaceDE w:val="0"/>
        <w:autoSpaceDN w:val="0"/>
        <w:adjustRightInd w:val="0"/>
        <w:ind w:firstLine="540"/>
      </w:pPr>
      <w:r>
        <w:t>При расчете указанных соотношений и коэффициента показатели округляются до третьего знака после запятой.</w:t>
      </w:r>
    </w:p>
    <w:p w:rsidR="002B5AB5" w:rsidRDefault="002B5AB5">
      <w:pPr>
        <w:autoSpaceDE w:val="0"/>
        <w:autoSpaceDN w:val="0"/>
        <w:adjustRightInd w:val="0"/>
        <w:ind w:firstLine="540"/>
      </w:pPr>
      <w:r>
        <w:t>5. Субсидии из бюджета города Москвы, рассчитанные по указанным ставкам планово-нормативного расхода, имеют строго целевое назначение - финансовое обеспечение расходов по управлению многоквартирным домом, выполнению работ по содержанию и текущему ремонту общего имущества в многоквартирном доме. Однако решение об объемах тех или иных работ по содержанию и текущему ремонту общего имущества в многоквартирном доме принимается собственниками помещений этого дома в порядке, определенном уставом товарищества собственников жилья или договором с управляющей организацией, с обеспечением содержания и ремонта общего имущества в многоквартирном доме в соответствии с требованиями законодательства.</w:t>
      </w:r>
    </w:p>
    <w:p w:rsidR="002B5AB5" w:rsidRDefault="002B5AB5">
      <w:pPr>
        <w:autoSpaceDE w:val="0"/>
        <w:autoSpaceDN w:val="0"/>
        <w:adjustRightInd w:val="0"/>
        <w:ind w:firstLine="540"/>
      </w:pPr>
    </w:p>
    <w:p w:rsidR="002B5AB5" w:rsidRDefault="002B5AB5">
      <w:pPr>
        <w:autoSpaceDE w:val="0"/>
        <w:autoSpaceDN w:val="0"/>
        <w:adjustRightInd w:val="0"/>
        <w:ind w:firstLine="540"/>
      </w:pPr>
    </w:p>
    <w:p w:rsidR="002B5AB5" w:rsidRDefault="002B5AB5">
      <w:pPr>
        <w:pStyle w:val="ConsPlusNonformat"/>
        <w:widowControl/>
        <w:pBdr>
          <w:top w:val="single" w:sz="6" w:space="0" w:color="auto"/>
        </w:pBdr>
        <w:rPr>
          <w:rFonts w:cs="Times New Roman"/>
          <w:sz w:val="2"/>
          <w:szCs w:val="2"/>
        </w:rPr>
      </w:pPr>
    </w:p>
    <w:p w:rsidR="002B5AB5" w:rsidRDefault="002B5AB5"/>
    <w:sectPr w:rsidR="002B5AB5" w:rsidSect="005D7701">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FD3"/>
    <w:rsid w:val="00073DC7"/>
    <w:rsid w:val="00074946"/>
    <w:rsid w:val="00182DE4"/>
    <w:rsid w:val="001A4A31"/>
    <w:rsid w:val="00247848"/>
    <w:rsid w:val="002B1B0A"/>
    <w:rsid w:val="002B5AB5"/>
    <w:rsid w:val="002C5469"/>
    <w:rsid w:val="00313683"/>
    <w:rsid w:val="003C077E"/>
    <w:rsid w:val="003F366B"/>
    <w:rsid w:val="00405592"/>
    <w:rsid w:val="00465FCC"/>
    <w:rsid w:val="004B2166"/>
    <w:rsid w:val="004B3825"/>
    <w:rsid w:val="00520D84"/>
    <w:rsid w:val="0052544D"/>
    <w:rsid w:val="00591CB5"/>
    <w:rsid w:val="005A7082"/>
    <w:rsid w:val="005D679B"/>
    <w:rsid w:val="005D7701"/>
    <w:rsid w:val="00686FD3"/>
    <w:rsid w:val="006A1FE7"/>
    <w:rsid w:val="006C5FC7"/>
    <w:rsid w:val="006E1220"/>
    <w:rsid w:val="006E38CF"/>
    <w:rsid w:val="00722313"/>
    <w:rsid w:val="007B1DBB"/>
    <w:rsid w:val="007E6C34"/>
    <w:rsid w:val="009A2DB2"/>
    <w:rsid w:val="00A37EAD"/>
    <w:rsid w:val="00AF14F7"/>
    <w:rsid w:val="00B14579"/>
    <w:rsid w:val="00BA0D03"/>
    <w:rsid w:val="00BC3BF9"/>
    <w:rsid w:val="00BC58AE"/>
    <w:rsid w:val="00BF5C71"/>
    <w:rsid w:val="00C17386"/>
    <w:rsid w:val="00C644C0"/>
    <w:rsid w:val="00C85000"/>
    <w:rsid w:val="00CE5E52"/>
    <w:rsid w:val="00D7183E"/>
    <w:rsid w:val="00D74685"/>
    <w:rsid w:val="00DB21DE"/>
    <w:rsid w:val="00DC72CC"/>
    <w:rsid w:val="00E055C4"/>
    <w:rsid w:val="00E164E0"/>
    <w:rsid w:val="00E41B63"/>
    <w:rsid w:val="00EA6EE7"/>
    <w:rsid w:val="00ED05BD"/>
    <w:rsid w:val="00F219FC"/>
    <w:rsid w:val="00F47D05"/>
    <w:rsid w:val="00F723D8"/>
    <w:rsid w:val="00F80C14"/>
    <w:rsid w:val="00F8490A"/>
    <w:rsid w:val="00F90818"/>
    <w:rsid w:val="00F965FB"/>
    <w:rsid w:val="00FA23E4"/>
    <w:rsid w:val="00FA41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B2"/>
    <w:pPr>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686FD3"/>
    <w:pPr>
      <w:widowControl w:val="0"/>
      <w:autoSpaceDE w:val="0"/>
      <w:autoSpaceDN w:val="0"/>
      <w:adjustRightInd w:val="0"/>
    </w:pPr>
    <w:rPr>
      <w:rFonts w:eastAsia="Times New Roman" w:cs="Calibri"/>
      <w:b/>
      <w:bCs/>
    </w:rPr>
  </w:style>
  <w:style w:type="paragraph" w:customStyle="1" w:styleId="ConsPlusNonformat">
    <w:name w:val="ConsPlusNonformat"/>
    <w:uiPriority w:val="99"/>
    <w:rsid w:val="00686FD3"/>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686FD3"/>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2C74E67FEC627F5E2B5BB5BEBC418266F80CAD5F0D4A78E74C6EE7AA16B1509E06FC7789525CB0C5B5JFM" TargetMode="External"/><Relationship Id="rId117" Type="http://schemas.openxmlformats.org/officeDocument/2006/relationships/hyperlink" Target="consultantplus://offline/ref=B42C74E67FEC627F5E2B5BB5BEBC418266F80CAD5F0D4A78E74C6EE7AA16B1509E06FC7789525CB3C7B5JBM" TargetMode="External"/><Relationship Id="rId21" Type="http://schemas.openxmlformats.org/officeDocument/2006/relationships/hyperlink" Target="consultantplus://offline/ref=B42C74E67FEC627F5E2B5BB5BEBC418266F80CAD5F0D4A78E74C6EE7AA16B1509E06FC7789525CB1C3B5JEM" TargetMode="External"/><Relationship Id="rId42" Type="http://schemas.openxmlformats.org/officeDocument/2006/relationships/hyperlink" Target="consultantplus://offline/ref=B42C74E67FEC627F5E2B5BB5BEBC418266FC0EAC5E034425ED4437EBA811BE0F8901B57B88525CB3BCJEM" TargetMode="External"/><Relationship Id="rId47" Type="http://schemas.openxmlformats.org/officeDocument/2006/relationships/hyperlink" Target="consultantplus://offline/ref=B42C74E67FEC627F5E2B5BB5BEBC418266FC0EAC5E034425ED4437EBA811BE0F8901B57B88525CB2BCJ3M" TargetMode="External"/><Relationship Id="rId63" Type="http://schemas.openxmlformats.org/officeDocument/2006/relationships/hyperlink" Target="consultantplus://offline/ref=B42C74E67FEC627F5E2B5BB5BEBC418266FA0EA9590D4425ED4437EBA811BE0F8901B57B88525CB1BCJ6M" TargetMode="External"/><Relationship Id="rId68" Type="http://schemas.openxmlformats.org/officeDocument/2006/relationships/hyperlink" Target="consultantplus://offline/ref=B42C74E67FEC627F5E2B5BB5BEBC418266FB0DAD5901192FE51D3BE9BAJFM" TargetMode="External"/><Relationship Id="rId84" Type="http://schemas.openxmlformats.org/officeDocument/2006/relationships/hyperlink" Target="consultantplus://offline/ref=B42C74E67FEC627F5E2B5BB5BEBC418266FD0FAB590F4425ED4437EBA8B1J1M" TargetMode="External"/><Relationship Id="rId89" Type="http://schemas.openxmlformats.org/officeDocument/2006/relationships/hyperlink" Target="consultantplus://offline/ref=B42C74E67FEC627F5E2B5BB5BEBC418266FF07A85D094425ED4437EBA8B1J1M" TargetMode="External"/><Relationship Id="rId112" Type="http://schemas.openxmlformats.org/officeDocument/2006/relationships/hyperlink" Target="consultantplus://offline/ref=B42C74E67FEC627F5E2B5BB5BEBC418266F80CAD5F0D4A78E74C6EE7AA16B1509E06FC7789525CB3C7B5JBM" TargetMode="External"/><Relationship Id="rId133" Type="http://schemas.openxmlformats.org/officeDocument/2006/relationships/hyperlink" Target="consultantplus://offline/ref=B42C74E67FEC627F5E2B5BB5BEBC418266F80DAB560B4B78E74C6EE7AA16B1509E06FC7789525CB0C2B5JFM" TargetMode="External"/><Relationship Id="rId16" Type="http://schemas.openxmlformats.org/officeDocument/2006/relationships/hyperlink" Target="consultantplus://offline/ref=B42C74E67FEC627F5E2B5BB5BEBC418266F80CAD5F0D4A78E74C6EE7AA16B1509E06FC7789525CB1C6B5JDM" TargetMode="External"/><Relationship Id="rId107" Type="http://schemas.openxmlformats.org/officeDocument/2006/relationships/hyperlink" Target="consultantplus://offline/ref=B42C74E67FEC627F5E2B5BB5BEBC418266F80CAD5F0D4A78E74C6EE7AA16B1509E06FC7789525CB1C6B5JEM" TargetMode="External"/><Relationship Id="rId11" Type="http://schemas.openxmlformats.org/officeDocument/2006/relationships/hyperlink" Target="consultantplus://offline/ref=B42C74E67FEC627F5E2B5BB5BEBC418266F80CAD5F0D4A78E74C6EE7AA16B1509E06FC7789525CB3CFB5JCM" TargetMode="External"/><Relationship Id="rId32" Type="http://schemas.openxmlformats.org/officeDocument/2006/relationships/hyperlink" Target="consultantplus://offline/ref=B42C74E67FEC627F5E2B5BB5BEBC418266F80CAD5F0D4A78E74C6EE7AA16B1509E06FC7789525CB7C6B5JCM" TargetMode="External"/><Relationship Id="rId37" Type="http://schemas.openxmlformats.org/officeDocument/2006/relationships/hyperlink" Target="consultantplus://offline/ref=B42C74E67FEC627F5E2B5BB5BEBC418266F80CAD5F0D4A78E74C6EE7AA16B1509E06FC7789525CB6C0B5JAM" TargetMode="External"/><Relationship Id="rId53" Type="http://schemas.openxmlformats.org/officeDocument/2006/relationships/hyperlink" Target="consultantplus://offline/ref=B42C74E67FEC627F5E2B5BB5BEBC418266FC0EAC5E034425ED4437EBA811BE0F8901B57B88525CB1BCJFM" TargetMode="External"/><Relationship Id="rId58" Type="http://schemas.openxmlformats.org/officeDocument/2006/relationships/hyperlink" Target="consultantplus://offline/ref=B42C74E67FEC627F5E2B5BB5BEBC418266FA0EA9590D4425ED4437EBA811BE0F8901B57B88525CB2BCJ5M" TargetMode="External"/><Relationship Id="rId74" Type="http://schemas.openxmlformats.org/officeDocument/2006/relationships/hyperlink" Target="consultantplus://offline/ref=B42C74E67FEC627F5E2B5BB5BEBC418266F00AAC5901192FE51D3BE9BAJFM" TargetMode="External"/><Relationship Id="rId79" Type="http://schemas.openxmlformats.org/officeDocument/2006/relationships/hyperlink" Target="consultantplus://offline/ref=B42C74E67FEC627F5E2B5BB5BEBC418266FD0AAE5B024425ED4437EBA8B1J1M" TargetMode="External"/><Relationship Id="rId102" Type="http://schemas.openxmlformats.org/officeDocument/2006/relationships/hyperlink" Target="consultantplus://offline/ref=B42C74E67FEC627F5E2B5BB5BEBC418266F80DAA5F084F78E74C6EE7AA16B1509E06FC7789525CB3C7B5J9M" TargetMode="External"/><Relationship Id="rId123" Type="http://schemas.openxmlformats.org/officeDocument/2006/relationships/hyperlink" Target="consultantplus://offline/ref=B42C74E67FEC627F5E2B5BB5BEBC418266F80CAD5F0D4A78E74C6EE7AA16B1509E06FC7789525CB0C1B5J9M" TargetMode="External"/><Relationship Id="rId128" Type="http://schemas.openxmlformats.org/officeDocument/2006/relationships/hyperlink" Target="consultantplus://offline/ref=B42C74E67FEC627F5E2B5BB5BEBC418266F80CAD5F0D4A78E74C6EE7AA16B1509E06FC7789525CB7CFB5JAM" TargetMode="External"/><Relationship Id="rId5" Type="http://schemas.openxmlformats.org/officeDocument/2006/relationships/hyperlink" Target="consultantplus://offline/ref=B42C74E67FEC627F5E2B5AB8A8D014D16AF807A45B0E4425ED4437EBA811BE0F8901B57B88525EB4BCJ7M" TargetMode="External"/><Relationship Id="rId90" Type="http://schemas.openxmlformats.org/officeDocument/2006/relationships/hyperlink" Target="consultantplus://offline/ref=B42C74E67FEC627F5E2B5BB5BEBC418266FE08AE5F094425ED4437EBA8B1J1M" TargetMode="External"/><Relationship Id="rId95" Type="http://schemas.openxmlformats.org/officeDocument/2006/relationships/hyperlink" Target="consultantplus://offline/ref=B42C74E67FEC627F5E2B5BB5BEBC418266F80EAF5B0E4E78E74C6EE7AA16BBJ1M" TargetMode="External"/><Relationship Id="rId14" Type="http://schemas.openxmlformats.org/officeDocument/2006/relationships/hyperlink" Target="consultantplus://offline/ref=B42C74E67FEC627F5E2B5BB5BEBC418266F80CAD5F0D4A78E74C6EE7AA16B1509E06FC7789525CB2C3B5J9M" TargetMode="External"/><Relationship Id="rId22" Type="http://schemas.openxmlformats.org/officeDocument/2006/relationships/hyperlink" Target="consultantplus://offline/ref=B42C74E67FEC627F5E2B5BB5BEBC418266F80CAD5F0D4A78E74C6EE7AA16B1509E06FC7789525CB1C6B5JDM" TargetMode="External"/><Relationship Id="rId27" Type="http://schemas.openxmlformats.org/officeDocument/2006/relationships/hyperlink" Target="consultantplus://offline/ref=B42C74E67FEC627F5E2B5BB5BEBC418266F80CAD5F0D4A78E74C6EE7AA16B1509E06FC7789525CB0C2B5JDM" TargetMode="External"/><Relationship Id="rId30" Type="http://schemas.openxmlformats.org/officeDocument/2006/relationships/hyperlink" Target="consultantplus://offline/ref=B42C74E67FEC627F5E2B5BB5BEBC418266F80CAD5F0D4A78E74C6EE7AA16B1509E06FC7789525CB0C1B5JCM" TargetMode="External"/><Relationship Id="rId35" Type="http://schemas.openxmlformats.org/officeDocument/2006/relationships/hyperlink" Target="consultantplus://offline/ref=B42C74E67FEC627F5E2B5BB5BEBC418266F80CAD5F0D4A78E74C6EE7AA16B1509E06FC7789525CB7C1B5JBM" TargetMode="External"/><Relationship Id="rId43" Type="http://schemas.openxmlformats.org/officeDocument/2006/relationships/hyperlink" Target="consultantplus://offline/ref=B42C74E67FEC627F5E2B5BB5BEBC418266FC0EAC5E034425ED4437EBA811BE0F8901B57B88525CB3BCJFM" TargetMode="External"/><Relationship Id="rId48" Type="http://schemas.openxmlformats.org/officeDocument/2006/relationships/hyperlink" Target="consultantplus://offline/ref=B42C74E67FEC627F5E2B5BB5BEBC418266FC0EAC5E034425ED4437EBA811BE0F8901B57B88525CB1BCJ6M" TargetMode="External"/><Relationship Id="rId56" Type="http://schemas.openxmlformats.org/officeDocument/2006/relationships/hyperlink" Target="consultantplus://offline/ref=B42C74E67FEC627F5E2B5BB5BEBC418266FA0EA9590D4425ED4437EBA811BE0F8901B57B88525CB3BCJ1M" TargetMode="External"/><Relationship Id="rId64" Type="http://schemas.openxmlformats.org/officeDocument/2006/relationships/hyperlink" Target="consultantplus://offline/ref=B42C74E67FEC627F5E2B5BB5BEBC418266FA0EA9590D4425ED4437EBA811BE0F8901B57B88525CB1BCJ7M" TargetMode="External"/><Relationship Id="rId69" Type="http://schemas.openxmlformats.org/officeDocument/2006/relationships/hyperlink" Target="consultantplus://offline/ref=B42C74E67FEC627F5E2B5BB5BEBC418266FA0EAA5B0B4425ED4437EBA8B1J1M" TargetMode="External"/><Relationship Id="rId77" Type="http://schemas.openxmlformats.org/officeDocument/2006/relationships/hyperlink" Target="consultantplus://offline/ref=B42C74E67FEC627F5E2B5BB5BEBC418266F107A9570B4425ED4437EBA8B1J1M" TargetMode="External"/><Relationship Id="rId100" Type="http://schemas.openxmlformats.org/officeDocument/2006/relationships/hyperlink" Target="consultantplus://offline/ref=B42C74E67FEC627F5E2B5BB5BEBC418266F80DAD590E4F78E74C6EE7AA16BBJ1M" TargetMode="External"/><Relationship Id="rId105" Type="http://schemas.openxmlformats.org/officeDocument/2006/relationships/hyperlink" Target="consultantplus://offline/ref=B42C74E67FEC627F5E2B5BB5BEBC418266F80EA95E0A4D78E74C6EE7AA16BBJ1M" TargetMode="External"/><Relationship Id="rId113" Type="http://schemas.openxmlformats.org/officeDocument/2006/relationships/hyperlink" Target="consultantplus://offline/ref=B42C74E67FEC627F5E2B5BB5BEBC418266F80CAD5F0D4A78E74C6EE7AA16B1509E06FC7789525CB3C7B5JAM" TargetMode="External"/><Relationship Id="rId118" Type="http://schemas.openxmlformats.org/officeDocument/2006/relationships/hyperlink" Target="consultantplus://offline/ref=B42C74E67FEC627F5E2B5BB5BEBC418266F80CAD5F0D4A78E74C6EE7AA16B1509E06FC7789525CB3C7B5JAM" TargetMode="External"/><Relationship Id="rId126" Type="http://schemas.openxmlformats.org/officeDocument/2006/relationships/hyperlink" Target="consultantplus://offline/ref=B42C74E67FEC627F5E2B5BB5BEBC418266F80CAD5F0D4A78E74C6EE7AA16B1509E06FC7789525CB0CFB5JDM" TargetMode="External"/><Relationship Id="rId134" Type="http://schemas.openxmlformats.org/officeDocument/2006/relationships/hyperlink" Target="consultantplus://offline/ref=B42C74E67FEC627F5E2B5BB5BEBC418266F80CAD5F0D4A78E74C6EE7AA16B1509E06FC7789525CB5C6B5JAM" TargetMode="External"/><Relationship Id="rId8" Type="http://schemas.openxmlformats.org/officeDocument/2006/relationships/hyperlink" Target="consultantplus://offline/ref=B42C74E67FEC627F5E2B5BB5BEBC418266F80CAD5F0D4A78E74C6EE7AA16B1509E06FC7789525CB3C1B5JDM" TargetMode="External"/><Relationship Id="rId51" Type="http://schemas.openxmlformats.org/officeDocument/2006/relationships/hyperlink" Target="consultantplus://offline/ref=B42C74E67FEC627F5E2B5BB5BEBC418266FC0EAC5E034425ED4437EBA811BE0F8901B57B88525CB1BCJ0M" TargetMode="External"/><Relationship Id="rId72" Type="http://schemas.openxmlformats.org/officeDocument/2006/relationships/hyperlink" Target="consultantplus://offline/ref=B42C74E67FEC627F5E2B5BB5BEBC418266F809AD5D034425ED4437EBA8B1J1M" TargetMode="External"/><Relationship Id="rId80" Type="http://schemas.openxmlformats.org/officeDocument/2006/relationships/hyperlink" Target="consultantplus://offline/ref=B42C74E67FEC627F5E2B5BB5BEBC418266FC0FA9560C4425ED4437EBA811BE0F8901B57B88525CB2BCJ4M" TargetMode="External"/><Relationship Id="rId85" Type="http://schemas.openxmlformats.org/officeDocument/2006/relationships/hyperlink" Target="consultantplus://offline/ref=B42C74E67FEC627F5E2B5BB5BEBC418266FC0FA9570B4425ED4437EBA8B1J1M" TargetMode="External"/><Relationship Id="rId93" Type="http://schemas.openxmlformats.org/officeDocument/2006/relationships/hyperlink" Target="consultantplus://offline/ref=B42C74E67FEC627F5E2B5BB5BEBC418266F80DAD5B0D4B78E74C6EE7AA16BBJ1M" TargetMode="External"/><Relationship Id="rId98" Type="http://schemas.openxmlformats.org/officeDocument/2006/relationships/hyperlink" Target="consultantplus://offline/ref=B42C74E67FEC627F5E2B5BB5BEBC418266F80DAD5D084878E74C6EE7AA16BBJ1M" TargetMode="External"/><Relationship Id="rId121" Type="http://schemas.openxmlformats.org/officeDocument/2006/relationships/hyperlink" Target="consultantplus://offline/ref=B42C74E67FEC627F5E2B5BB5BEBC418266F80CAD5F0D4A78E74C6EE7AA16B1509E06FC7789525CB0C3B5J4M" TargetMode="External"/><Relationship Id="rId3" Type="http://schemas.openxmlformats.org/officeDocument/2006/relationships/webSettings" Target="webSettings.xml"/><Relationship Id="rId12" Type="http://schemas.openxmlformats.org/officeDocument/2006/relationships/hyperlink" Target="consultantplus://offline/ref=B42C74E67FEC627F5E2B5BB5BEBC418266F80CAD5F0D4A78E74C6EE7AA16B1509E06FC7789525CB2C7B5JFM" TargetMode="External"/><Relationship Id="rId17" Type="http://schemas.openxmlformats.org/officeDocument/2006/relationships/hyperlink" Target="consultantplus://offline/ref=B42C74E67FEC627F5E2B5BB5BEBC418266F80CAD5F0D4A78E74C6EE7AA16B1509E06FC7789525CB1C3B5JEM" TargetMode="External"/><Relationship Id="rId25" Type="http://schemas.openxmlformats.org/officeDocument/2006/relationships/hyperlink" Target="consultantplus://offline/ref=B42C74E67FEC627F5E2B5BB5BEBC418266F80CAD5F0D4A78E74C6EE7AA16B1509E06FC7789525CB0C7B5J4M" TargetMode="External"/><Relationship Id="rId33" Type="http://schemas.openxmlformats.org/officeDocument/2006/relationships/hyperlink" Target="consultantplus://offline/ref=B42C74E67FEC627F5E2B5BB5BEBC418266F80CAD5F0D4A78E74C6EE7AA16B1509E06FC7789525CB7C4B5JBM" TargetMode="External"/><Relationship Id="rId38" Type="http://schemas.openxmlformats.org/officeDocument/2006/relationships/hyperlink" Target="consultantplus://offline/ref=B42C74E67FEC627F5E2B5BB5BEBC418266F80CAD5F0D4A78E74C6EE7AA16B1509E06FC7789525CB6C1B5J5M" TargetMode="External"/><Relationship Id="rId46" Type="http://schemas.openxmlformats.org/officeDocument/2006/relationships/hyperlink" Target="consultantplus://offline/ref=B42C74E67FEC627F5E2B5BB5BEBC418266FC0EAC5E034425ED4437EBA811BE0F8901B57B88525CB2BCJ2M" TargetMode="External"/><Relationship Id="rId59" Type="http://schemas.openxmlformats.org/officeDocument/2006/relationships/hyperlink" Target="consultantplus://offline/ref=B42C74E67FEC627F5E2B5BB5BEBC418266FA0EA9590D4425ED4437EBA811BE0F8901B57B88525CB2BCJ3M" TargetMode="External"/><Relationship Id="rId67" Type="http://schemas.openxmlformats.org/officeDocument/2006/relationships/hyperlink" Target="consultantplus://offline/ref=B42C74E67FEC627F5E2B5BB5BEBC418266FB0EAF5E01192FE51D3BE9BAJFM" TargetMode="External"/><Relationship Id="rId103" Type="http://schemas.openxmlformats.org/officeDocument/2006/relationships/hyperlink" Target="consultantplus://offline/ref=B42C74E67FEC627F5E2B5BB5BEBC418266F80CAD5F0D4A78E74C6EE7AA16B1509E06FC7789525CB3C7B5JBM" TargetMode="External"/><Relationship Id="rId108" Type="http://schemas.openxmlformats.org/officeDocument/2006/relationships/hyperlink" Target="consultantplus://offline/ref=B42C74E67FEC627F5E2B5BB5BEBC418266F80CAD5F0D4A78E74C6EE7AA16B1509E06FC7789525CB3C7B5JBM" TargetMode="External"/><Relationship Id="rId116" Type="http://schemas.openxmlformats.org/officeDocument/2006/relationships/hyperlink" Target="consultantplus://offline/ref=B42C74E67FEC627F5E2B5BB5BEBC418266F80CAD5F0D4A78E74C6EE7AA16B1509E06FC7789525CB1C3B5JBM" TargetMode="External"/><Relationship Id="rId124" Type="http://schemas.openxmlformats.org/officeDocument/2006/relationships/hyperlink" Target="consultantplus://offline/ref=B42C74E67FEC627F5E2B5BB5BEBC418266F80CAD5F0D4A78E74C6EE7AA16B1509E06FC7789525CB0C1B5J8M" TargetMode="External"/><Relationship Id="rId129" Type="http://schemas.openxmlformats.org/officeDocument/2006/relationships/hyperlink" Target="consultantplus://offline/ref=B42C74E67FEC627F5E2B5AB8A8D014D16AF809A55C024425ED4437EBA811BE0F8901B57B88525CB2BCJ4M" TargetMode="External"/><Relationship Id="rId20" Type="http://schemas.openxmlformats.org/officeDocument/2006/relationships/hyperlink" Target="consultantplus://offline/ref=B42C74E67FEC627F5E2B5BB5BEBC418266F80CAD5F0D4A78E74C6EE7AA16B1509E06FC7789525CB1C6B5JDM" TargetMode="External"/><Relationship Id="rId41" Type="http://schemas.openxmlformats.org/officeDocument/2006/relationships/hyperlink" Target="consultantplus://offline/ref=B42C74E67FEC627F5E2B5BB5BEBC418266FC0EAC5E034425ED4437EBA811BE0F8901B57B88525CB3BCJ1M" TargetMode="External"/><Relationship Id="rId54" Type="http://schemas.openxmlformats.org/officeDocument/2006/relationships/hyperlink" Target="consultantplus://offline/ref=B42C74E67FEC627F5E2B5BB5BEBC418266FB09AB56024425ED4437EBA8B1J1M" TargetMode="External"/><Relationship Id="rId62" Type="http://schemas.openxmlformats.org/officeDocument/2006/relationships/hyperlink" Target="consultantplus://offline/ref=B42C74E67FEC627F5E2B5BB5BEBC418266FA0EA9590D4425ED4437EBA811BE0F8901B57B88525CB2BCJFM" TargetMode="External"/><Relationship Id="rId70" Type="http://schemas.openxmlformats.org/officeDocument/2006/relationships/hyperlink" Target="consultantplus://offline/ref=B42C74E67FEC627F5E2B5BB5BEBC418266F808AD57094425ED4437EBA8B1J1M" TargetMode="External"/><Relationship Id="rId75" Type="http://schemas.openxmlformats.org/officeDocument/2006/relationships/hyperlink" Target="consultantplus://offline/ref=B42C74E67FEC627F5E2B5BB5BEBC418266FB07AC5E0B4425ED4437EBA8B1J1M" TargetMode="External"/><Relationship Id="rId83" Type="http://schemas.openxmlformats.org/officeDocument/2006/relationships/hyperlink" Target="consultantplus://offline/ref=B42C74E67FEC627F5E2B5BB5BEBC418266FD0BAE5D084425ED4437EBA8B1J1M" TargetMode="External"/><Relationship Id="rId88" Type="http://schemas.openxmlformats.org/officeDocument/2006/relationships/hyperlink" Target="consultantplus://offline/ref=B42C74E67FEC627F5E2B5BB5BEBC418266FC06AF5E024425ED4437EBA8B1J1M" TargetMode="External"/><Relationship Id="rId91" Type="http://schemas.openxmlformats.org/officeDocument/2006/relationships/hyperlink" Target="consultantplus://offline/ref=B42C74E67FEC627F5E2B5BB5BEBC418266F80DAD5D0E4778E74C6EE7AA16BBJ1M" TargetMode="External"/><Relationship Id="rId96" Type="http://schemas.openxmlformats.org/officeDocument/2006/relationships/hyperlink" Target="consultantplus://offline/ref=B42C74E67FEC627F5E2B5BB5BEBC418266F80EA8570D4C78E74C6EE7AA16BBJ1M" TargetMode="External"/><Relationship Id="rId111" Type="http://schemas.openxmlformats.org/officeDocument/2006/relationships/hyperlink" Target="consultantplus://offline/ref=B42C74E67FEC627F5E2B5BB5BEBC418266F80CAD5F0D4A78E74C6EE7AA16B1509E06FC7789525CB1C4B5J8M" TargetMode="External"/><Relationship Id="rId132" Type="http://schemas.openxmlformats.org/officeDocument/2006/relationships/hyperlink" Target="consultantplus://offline/ref=B42C74E67FEC627F5E2B5AB8A8D014D16AF809A55C024425ED4437EBA811BE0F8901B57B88525CB2BCJ4M" TargetMode="External"/><Relationship Id="rId1" Type="http://schemas.openxmlformats.org/officeDocument/2006/relationships/styles" Target="styles.xml"/><Relationship Id="rId6" Type="http://schemas.openxmlformats.org/officeDocument/2006/relationships/hyperlink" Target="consultantplus://offline/ref=B42C74E67FEC627F5E2B5BB5BEBC418266F80DAF5E0E4D78E74C6EE7AA16B1509E06FC7789525CB3C7B5J9M" TargetMode="External"/><Relationship Id="rId15" Type="http://schemas.openxmlformats.org/officeDocument/2006/relationships/hyperlink" Target="consultantplus://offline/ref=B42C74E67FEC627F5E2B5BB5BEBC418266F80CAD5F0D4A78E74C6EE7AA16B1509E06FC7789525CB2C1B5JAM" TargetMode="External"/><Relationship Id="rId23" Type="http://schemas.openxmlformats.org/officeDocument/2006/relationships/hyperlink" Target="consultantplus://offline/ref=B42C74E67FEC627F5E2B5BB5BEBC418266F80CAD5F0D4A78E74C6EE7AA16B1509E06FC7789525CB1C3B5JEM" TargetMode="External"/><Relationship Id="rId28" Type="http://schemas.openxmlformats.org/officeDocument/2006/relationships/hyperlink" Target="consultantplus://offline/ref=B42C74E67FEC627F5E2B5BB5BEBC418266F80CAD5F0D4A78E74C6EE7AA16B1509E06FC7789525CB0C2B5J5M" TargetMode="External"/><Relationship Id="rId36" Type="http://schemas.openxmlformats.org/officeDocument/2006/relationships/hyperlink" Target="consultantplus://offline/ref=B42C74E67FEC627F5E2B5BB5BEBC418266F80CAD5F0D4A78E74C6EE7AA16B1509E06FC7789525CB6C4B5JCM" TargetMode="External"/><Relationship Id="rId49" Type="http://schemas.openxmlformats.org/officeDocument/2006/relationships/hyperlink" Target="consultantplus://offline/ref=B42C74E67FEC627F5E2B5BB5BEBC418266FC0EAC5E034425ED4437EBA811BE0F8901B57B88525CB1BCJ2M" TargetMode="External"/><Relationship Id="rId57" Type="http://schemas.openxmlformats.org/officeDocument/2006/relationships/hyperlink" Target="consultantplus://offline/ref=B42C74E67FEC627F5E2B5BB5BEBC418266FA0EA9590D4425ED4437EBA811BE0F8901B57B88525CB2BCJ4M" TargetMode="External"/><Relationship Id="rId106" Type="http://schemas.openxmlformats.org/officeDocument/2006/relationships/hyperlink" Target="consultantplus://offline/ref=B42C74E67FEC627F5E2B5BB5BEBC418266F80CAD5F0D4A78E74C6EE7AA16B1509E06FC7789525CB1C6B5JEM" TargetMode="External"/><Relationship Id="rId114" Type="http://schemas.openxmlformats.org/officeDocument/2006/relationships/hyperlink" Target="consultantplus://offline/ref=B42C74E67FEC627F5E2B5BB5BEBC418266F80EA95E0A4D78E74C6EE7AA16BBJ1M" TargetMode="External"/><Relationship Id="rId119" Type="http://schemas.openxmlformats.org/officeDocument/2006/relationships/hyperlink" Target="consultantplus://offline/ref=B42C74E67FEC627F5E2B5BB5BEBC418266F80CAD5F0D4A78E74C6EE7AA16B1509E06FC7789525CB1C1B5JAM" TargetMode="External"/><Relationship Id="rId127" Type="http://schemas.openxmlformats.org/officeDocument/2006/relationships/hyperlink" Target="consultantplus://offline/ref=B42C74E67FEC627F5E2B5BB5BEBC418266F80CAD5F0D4A78E74C6EE7AA16B1509E06FC7789525CB7CEB5J5M" TargetMode="External"/><Relationship Id="rId10" Type="http://schemas.openxmlformats.org/officeDocument/2006/relationships/hyperlink" Target="consultantplus://offline/ref=B42C74E67FEC627F5E2B5BB5BEBC418266F80CAD5F0D4A78E74C6EE7AA16B1509E06FC7789525CB3C1B5JDM" TargetMode="External"/><Relationship Id="rId31" Type="http://schemas.openxmlformats.org/officeDocument/2006/relationships/hyperlink" Target="consultantplus://offline/ref=B42C74E67FEC627F5E2B5BB5BEBC418266F80CAD5F0D4A78E74C6EE7AA16B1509E06FC7789525CB0CEB5JBM" TargetMode="External"/><Relationship Id="rId44" Type="http://schemas.openxmlformats.org/officeDocument/2006/relationships/hyperlink" Target="consultantplus://offline/ref=B42C74E67FEC627F5E2B5BB5BEBC418266FC0EAC5E034425ED4437EBA811BE0F8901B57B88525CB2BCJ4M" TargetMode="External"/><Relationship Id="rId52" Type="http://schemas.openxmlformats.org/officeDocument/2006/relationships/hyperlink" Target="consultantplus://offline/ref=B42C74E67FEC627F5E2B5BB5BEBC418266FC0EAC5E034425ED4437EBA811BE0F8901B57B88525CB1BCJEM" TargetMode="External"/><Relationship Id="rId60" Type="http://schemas.openxmlformats.org/officeDocument/2006/relationships/hyperlink" Target="consultantplus://offline/ref=B42C74E67FEC627F5E2B5BB5BEBC418266FA0EA9590D4425ED4437EBA811BE0F8901B57B88525CB2BCJ1M" TargetMode="External"/><Relationship Id="rId65" Type="http://schemas.openxmlformats.org/officeDocument/2006/relationships/hyperlink" Target="consultantplus://offline/ref=B42C74E67FEC627F5E2B5BB5BEBC418266FA0EA9590D4425ED4437EBA811BE0F8901B57B88525CB1BCJ4M" TargetMode="External"/><Relationship Id="rId73" Type="http://schemas.openxmlformats.org/officeDocument/2006/relationships/hyperlink" Target="consultantplus://offline/ref=B42C74E67FEC627F5E2B5BB5BEBC418266F00CAF5E01192FE51D3BE9BAJFM" TargetMode="External"/><Relationship Id="rId78" Type="http://schemas.openxmlformats.org/officeDocument/2006/relationships/hyperlink" Target="consultantplus://offline/ref=B42C74E67FEC627F5E2B5BB5BEBC418266FB09A45B0D4425ED4437EBA8B1J1M" TargetMode="External"/><Relationship Id="rId81" Type="http://schemas.openxmlformats.org/officeDocument/2006/relationships/hyperlink" Target="consultantplus://offline/ref=B42C74E67FEC627F5E2B5BB5BEBC418266FC0AA85C084425ED4437EBA811BE0F8901B57B88525CB3BCJ3M" TargetMode="External"/><Relationship Id="rId86" Type="http://schemas.openxmlformats.org/officeDocument/2006/relationships/hyperlink" Target="consultantplus://offline/ref=B42C74E67FEC627F5E2B5BB5BEBC418266FC0FA9560C4425ED4437EBA8B1J1M" TargetMode="External"/><Relationship Id="rId94" Type="http://schemas.openxmlformats.org/officeDocument/2006/relationships/hyperlink" Target="consultantplus://offline/ref=B42C74E67FEC627F5E2B5BB5BEBC418266F80DAA590A4878E74C6EE7AA16BBJ1M" TargetMode="External"/><Relationship Id="rId99" Type="http://schemas.openxmlformats.org/officeDocument/2006/relationships/hyperlink" Target="consultantplus://offline/ref=B42C74E67FEC627F5E2B5BB5BEBC418266F80DAD59024978E74C6EE7AA16BBJ1M" TargetMode="External"/><Relationship Id="rId101" Type="http://schemas.openxmlformats.org/officeDocument/2006/relationships/hyperlink" Target="consultantplus://offline/ref=B42C74E67FEC627F5E2B5BB5BEBC418266F80DAA5F084F78E74C6EE7AA16B1509E06FC7789525CB3C7B5J9M" TargetMode="External"/><Relationship Id="rId122" Type="http://schemas.openxmlformats.org/officeDocument/2006/relationships/hyperlink" Target="consultantplus://offline/ref=B42C74E67FEC627F5E2B5BB5BEBC418266F80CAD5F0D4A78E74C6EE7AA16B1509E06FC7789525CB0C0B5JDM" TargetMode="External"/><Relationship Id="rId130" Type="http://schemas.openxmlformats.org/officeDocument/2006/relationships/hyperlink" Target="consultantplus://offline/ref=B42C74E67FEC627F5E2B5BB5BEBC418266F80CAD5F0D4A78E74C6EE7AA16B1509E06FC7789525CB6C5B5J9M" TargetMode="External"/><Relationship Id="rId135" Type="http://schemas.openxmlformats.org/officeDocument/2006/relationships/fontTable" Target="fontTable.xml"/><Relationship Id="rId4" Type="http://schemas.openxmlformats.org/officeDocument/2006/relationships/hyperlink" Target="consultantplus://offline/ref=B42C74E67FEC627F5E2B5AB8A8D014D16AFB0DA45F094425ED4437EBA811BE0F8901B572B8J8M" TargetMode="External"/><Relationship Id="rId9" Type="http://schemas.openxmlformats.org/officeDocument/2006/relationships/hyperlink" Target="consultantplus://offline/ref=B42C74E67FEC627F5E2B5BB5BEBC418266F80CAD5F0D4A78E74C6EE7AA16B1509E06FC7789525CB3CFB5JCM" TargetMode="External"/><Relationship Id="rId13" Type="http://schemas.openxmlformats.org/officeDocument/2006/relationships/hyperlink" Target="consultantplus://offline/ref=B42C74E67FEC627F5E2B5BB5BEBC418266F80CAD5F0D4A78E74C6EE7AA16B1509E06FC7789525CB2C5B5JEM" TargetMode="External"/><Relationship Id="rId18" Type="http://schemas.openxmlformats.org/officeDocument/2006/relationships/hyperlink" Target="consultantplus://offline/ref=B42C74E67FEC627F5E2B5BB5BEBC418266F80CAD5F0D4A78E74C6EE7AA16B1509E06FC7789525CB1C6B5JDM" TargetMode="External"/><Relationship Id="rId39" Type="http://schemas.openxmlformats.org/officeDocument/2006/relationships/hyperlink" Target="consultantplus://offline/ref=B42C74E67FEC627F5E2B5BB5BEBC418266F80CAD5F0D4A78E74C6EE7AA16B1509E06FC7789525CB6CEB5J4M" TargetMode="External"/><Relationship Id="rId109" Type="http://schemas.openxmlformats.org/officeDocument/2006/relationships/hyperlink" Target="consultantplus://offline/ref=B42C74E67FEC627F5E2B5BB5BEBC418266F80CAD5F0D4A78E74C6EE7AA16B1509E06FC7789525CB3C7B5JAM" TargetMode="External"/><Relationship Id="rId34" Type="http://schemas.openxmlformats.org/officeDocument/2006/relationships/hyperlink" Target="consultantplus://offline/ref=B42C74E67FEC627F5E2B5BB5BEBC418266F80CAD5F0D4A78E74C6EE7AA16B1509E06FC7789525CB7C3B5JCM" TargetMode="External"/><Relationship Id="rId50" Type="http://schemas.openxmlformats.org/officeDocument/2006/relationships/hyperlink" Target="consultantplus://offline/ref=B42C74E67FEC627F5E2B5BB5BEBC418266FC0EAC5E034425ED4437EBA811BE0F8901B57B88525CB1BCJ3M" TargetMode="External"/><Relationship Id="rId55" Type="http://schemas.openxmlformats.org/officeDocument/2006/relationships/hyperlink" Target="consultantplus://offline/ref=B42C74E67FEC627F5E2B5BB5BEBC418266FA0EA9590D4425ED4437EBA811BE0F8901B57B88525CB3BCJ0M" TargetMode="External"/><Relationship Id="rId76" Type="http://schemas.openxmlformats.org/officeDocument/2006/relationships/hyperlink" Target="consultantplus://offline/ref=B42C74E67FEC627F5E2B5BB5BEBC418266FE0BA857024425ED4437EBA8B1J1M" TargetMode="External"/><Relationship Id="rId97" Type="http://schemas.openxmlformats.org/officeDocument/2006/relationships/hyperlink" Target="consultantplus://offline/ref=B42C74E67FEC627F5E2B5BB5BEBC418266F80DAA5A084778E74C6EE7AA16BBJ1M" TargetMode="External"/><Relationship Id="rId104" Type="http://schemas.openxmlformats.org/officeDocument/2006/relationships/hyperlink" Target="consultantplus://offline/ref=B42C74E67FEC627F5E2B5BB5BEBC418266F80CAD5F0D4A78E74C6EE7AA16B1509E06FC7789525CB3C7B5JAM" TargetMode="External"/><Relationship Id="rId120" Type="http://schemas.openxmlformats.org/officeDocument/2006/relationships/hyperlink" Target="consultantplus://offline/ref=B42C74E67FEC627F5E2B5BB5BEBC418266F80CAD5F0D4A78E74C6EE7AA16B1509E06FC7789525CB1C1B5J5M" TargetMode="External"/><Relationship Id="rId125" Type="http://schemas.openxmlformats.org/officeDocument/2006/relationships/hyperlink" Target="consultantplus://offline/ref=B42C74E67FEC627F5E2B5BB5BEBC418266F80CAD5F0D4A78E74C6EE7AA16B1509E06FC7789525CB0CEB5J4M" TargetMode="External"/><Relationship Id="rId7" Type="http://schemas.openxmlformats.org/officeDocument/2006/relationships/hyperlink" Target="consultantplus://offline/ref=B42C74E67FEC627F5E2B5BB5BEBC418266F80DA45B0E4E78E74C6EE7AA16B1509E06FC7789525CB3C7B5JDM" TargetMode="External"/><Relationship Id="rId71" Type="http://schemas.openxmlformats.org/officeDocument/2006/relationships/hyperlink" Target="consultantplus://offline/ref=B42C74E67FEC627F5E2B5BB5BEBC418266FB09A85601192FE51D3BE9BAJFM" TargetMode="External"/><Relationship Id="rId92" Type="http://schemas.openxmlformats.org/officeDocument/2006/relationships/hyperlink" Target="consultantplus://offline/ref=B42C74E67FEC627F5E2B5BB5BEBC418266F80FA55F0B4D78E74C6EE7AA16BBJ1M" TargetMode="External"/><Relationship Id="rId2" Type="http://schemas.openxmlformats.org/officeDocument/2006/relationships/settings" Target="settings.xml"/><Relationship Id="rId29" Type="http://schemas.openxmlformats.org/officeDocument/2006/relationships/hyperlink" Target="consultantplus://offline/ref=B42C74E67FEC627F5E2B5BB5BEBC418266F80CAD5F0D4A78E74C6EE7AA16B1509E06FC7789525CB0C3B5JBM" TargetMode="External"/><Relationship Id="rId24" Type="http://schemas.openxmlformats.org/officeDocument/2006/relationships/hyperlink" Target="consultantplus://offline/ref=B42C74E67FEC627F5E2B5BB5BEBC418266F80CAD5F0D4A78E74C6EE7AA16B1509E06FC7789525CB0C6B5JBM" TargetMode="External"/><Relationship Id="rId40" Type="http://schemas.openxmlformats.org/officeDocument/2006/relationships/hyperlink" Target="consultantplus://offline/ref=B42C74E67FEC627F5E2B5BB5BEBC418266F80CAD5F0D4A78E74C6EE7AA16B1509E06FC7789525CB6CFB5J4M" TargetMode="External"/><Relationship Id="rId45" Type="http://schemas.openxmlformats.org/officeDocument/2006/relationships/hyperlink" Target="consultantplus://offline/ref=B42C74E67FEC627F5E2B5BB5BEBC418266FC0EAC5E034425ED4437EBA811BE0F8901B57B88525CB2BCJ5M" TargetMode="External"/><Relationship Id="rId66" Type="http://schemas.openxmlformats.org/officeDocument/2006/relationships/hyperlink" Target="consultantplus://offline/ref=B42C74E67FEC627F5E2B5BB5BEBC418266FA0EA9590D4425ED4437EBA811BE0F8901B57B88525CB1BCJEM" TargetMode="External"/><Relationship Id="rId87" Type="http://schemas.openxmlformats.org/officeDocument/2006/relationships/hyperlink" Target="consultantplus://offline/ref=B42C74E67FEC627F5E2B5BB5BEBC418266FC0FAA5F0A4425ED4437EBA8B1J1M" TargetMode="External"/><Relationship Id="rId110" Type="http://schemas.openxmlformats.org/officeDocument/2006/relationships/hyperlink" Target="consultantplus://offline/ref=B42C74E67FEC627F5E2B5BB5BEBC418266F80CAD5F0D4A78E74C6EE7AA16B1509E06FC7789525CB1C4B5J9M" TargetMode="External"/><Relationship Id="rId115" Type="http://schemas.openxmlformats.org/officeDocument/2006/relationships/hyperlink" Target="consultantplus://offline/ref=B42C74E67FEC627F5E2B5BB5BEBC418266F80CAD5F0D4A78E74C6EE7AA16B1509E06FC7789525CB1C3B5JBM" TargetMode="External"/><Relationship Id="rId131" Type="http://schemas.openxmlformats.org/officeDocument/2006/relationships/hyperlink" Target="consultantplus://offline/ref=B42C74E67FEC627F5E2B5BB5BEBC418266F80CAD5F0D4A78E74C6EE7AA16B1509E06FC7789525CB6C2B5JEM" TargetMode="External"/><Relationship Id="rId136" Type="http://schemas.openxmlformats.org/officeDocument/2006/relationships/theme" Target="theme/theme1.xml"/><Relationship Id="rId61" Type="http://schemas.openxmlformats.org/officeDocument/2006/relationships/hyperlink" Target="consultantplus://offline/ref=B42C74E67FEC627F5E2B5BB5BEBC418266FA0EA9590D4425ED4437EBA811BE0F8901B57B88525CB2BCJEM" TargetMode="External"/><Relationship Id="rId82" Type="http://schemas.openxmlformats.org/officeDocument/2006/relationships/hyperlink" Target="consultantplus://offline/ref=B42C74E67FEC627F5E2B5BB5BEBC418266FD0AAE5A0A4425ED4437EBA8B1J1M" TargetMode="External"/><Relationship Id="rId19" Type="http://schemas.openxmlformats.org/officeDocument/2006/relationships/hyperlink" Target="consultantplus://offline/ref=B42C74E67FEC627F5E2B5BB5BEBC418266F80CAD5F0D4A78E74C6EE7AA16B1509E06FC7789525CB1C3B5J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42</Pages>
  <Words>18572</Words>
  <Characters>-32766</Characters>
  <Application>Microsoft Office Outlook</Application>
  <DocSecurity>0</DocSecurity>
  <Lines>0</Lines>
  <Paragraphs>0</Paragraphs>
  <ScaleCrop>false</ScaleCrop>
  <Company>_</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МОСКВЫ</dc:title>
  <dc:subject/>
  <dc:creator>user</dc:creator>
  <cp:keywords/>
  <dc:description/>
  <cp:lastModifiedBy>kugilivskaya</cp:lastModifiedBy>
  <cp:revision>2</cp:revision>
  <dcterms:created xsi:type="dcterms:W3CDTF">2012-02-09T08:15:00Z</dcterms:created>
  <dcterms:modified xsi:type="dcterms:W3CDTF">2012-02-09T08:15:00Z</dcterms:modified>
</cp:coreProperties>
</file>